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7B740" w14:textId="77777777" w:rsidR="00C6307D" w:rsidRDefault="00C6307D" w:rsidP="00055870">
      <w:pPr>
        <w:pStyle w:val="MD"/>
      </w:pPr>
    </w:p>
    <w:p w14:paraId="5F7E5065" w14:textId="77777777" w:rsidR="00055870" w:rsidRDefault="00055870" w:rsidP="00055870">
      <w:pPr>
        <w:pStyle w:val="MD"/>
      </w:pPr>
      <w:r>
        <w:t>Event 101 Open/Male 09 Yrs/Over 400m IM</w:t>
      </w:r>
    </w:p>
    <w:p w14:paraId="0BDF2436" w14:textId="77777777" w:rsidR="00055870" w:rsidRDefault="00055870" w:rsidP="00055870">
      <w:pPr>
        <w:pStyle w:val="MD"/>
      </w:pPr>
      <w:r>
        <w:t>Heat Number - 1</w:t>
      </w:r>
    </w:p>
    <w:p w14:paraId="0A7CE637" w14:textId="29778929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7498811A" w14:textId="69D5A7EF" w:rsidR="00055870" w:rsidRDefault="00055870" w:rsidP="00055870">
      <w:pPr>
        <w:pStyle w:val="MD"/>
      </w:pPr>
      <w:r>
        <w:t>1</w:t>
      </w:r>
      <w:r>
        <w:tab/>
        <w:t>(2)</w:t>
      </w:r>
      <w:r>
        <w:tab/>
        <w:t>Xavier SLINN</w:t>
      </w:r>
      <w:r>
        <w:tab/>
        <w:t>14</w:t>
      </w:r>
      <w:r>
        <w:tab/>
      </w:r>
      <w:r>
        <w:tab/>
        <w:t>City of Ches</w:t>
      </w:r>
      <w:r>
        <w:tab/>
        <w:t xml:space="preserve"> 7:27.98</w:t>
      </w:r>
    </w:p>
    <w:p w14:paraId="199DBA55" w14:textId="449864F3" w:rsidR="00055870" w:rsidRDefault="00055870" w:rsidP="00055870">
      <w:pPr>
        <w:pStyle w:val="MD"/>
      </w:pPr>
      <w:r>
        <w:t>2</w:t>
      </w:r>
      <w:r>
        <w:tab/>
        <w:t>(4)</w:t>
      </w:r>
      <w:r>
        <w:tab/>
        <w:t>Arran DOUGLAS</w:t>
      </w:r>
      <w:r>
        <w:tab/>
        <w:t>13</w:t>
      </w:r>
      <w:r>
        <w:tab/>
      </w:r>
      <w:r>
        <w:tab/>
        <w:t>Wellington M</w:t>
      </w:r>
      <w:r>
        <w:tab/>
        <w:t xml:space="preserve"> 6:34.03</w:t>
      </w:r>
    </w:p>
    <w:p w14:paraId="53021A55" w14:textId="2565920D" w:rsidR="00055870" w:rsidRDefault="00055870" w:rsidP="00055870">
      <w:pPr>
        <w:pStyle w:val="MD"/>
      </w:pPr>
      <w:r>
        <w:t>3</w:t>
      </w:r>
      <w:r>
        <w:tab/>
        <w:t>(6)</w:t>
      </w:r>
      <w:r>
        <w:tab/>
        <w:t>Ryan BURNSIDE</w:t>
      </w:r>
      <w:r>
        <w:tab/>
        <w:t>12</w:t>
      </w:r>
      <w:r>
        <w:tab/>
      </w:r>
      <w:r>
        <w:tab/>
        <w:t>Oswestry Ott</w:t>
      </w:r>
      <w:r>
        <w:tab/>
        <w:t xml:space="preserve"> 5:58.01</w:t>
      </w:r>
    </w:p>
    <w:p w14:paraId="12B90559" w14:textId="44A0B30C" w:rsidR="00055870" w:rsidRDefault="00055870" w:rsidP="00055870">
      <w:pPr>
        <w:pStyle w:val="MD"/>
      </w:pPr>
      <w:r>
        <w:t>4</w:t>
      </w:r>
      <w:r>
        <w:tab/>
        <w:t>(8)</w:t>
      </w:r>
      <w:r>
        <w:tab/>
        <w:t>Alexander SOLOMON</w:t>
      </w:r>
      <w:r>
        <w:tab/>
        <w:t>10</w:t>
      </w:r>
      <w:r>
        <w:tab/>
      </w:r>
      <w:r>
        <w:tab/>
        <w:t>Bilston</w:t>
      </w:r>
      <w:r>
        <w:tab/>
        <w:t xml:space="preserve"> 5:09.10</w:t>
      </w:r>
    </w:p>
    <w:p w14:paraId="5F0EF255" w14:textId="6401A148" w:rsidR="00055870" w:rsidRDefault="00055870" w:rsidP="00055870">
      <w:pPr>
        <w:pStyle w:val="MD"/>
      </w:pPr>
      <w:r>
        <w:t>5</w:t>
      </w:r>
      <w:r>
        <w:tab/>
        <w:t>(7)</w:t>
      </w:r>
      <w:r>
        <w:tab/>
        <w:t>Elis KNOWLES</w:t>
      </w:r>
      <w:r>
        <w:tab/>
        <w:t>05</w:t>
      </w:r>
      <w:r>
        <w:tab/>
      </w:r>
      <w:r>
        <w:tab/>
        <w:t>Oxford Unive</w:t>
      </w:r>
      <w:r>
        <w:tab/>
        <w:t xml:space="preserve"> 5:12.14</w:t>
      </w:r>
    </w:p>
    <w:p w14:paraId="5B73A043" w14:textId="2D9543C3" w:rsidR="00055870" w:rsidRDefault="00055870" w:rsidP="00055870">
      <w:pPr>
        <w:pStyle w:val="MD"/>
      </w:pPr>
      <w:r>
        <w:t>6</w:t>
      </w:r>
      <w:r>
        <w:tab/>
        <w:t>(5)</w:t>
      </w:r>
      <w:r>
        <w:tab/>
        <w:t>Elliot INCLES</w:t>
      </w:r>
      <w:r>
        <w:tab/>
        <w:t>11</w:t>
      </w:r>
      <w:r>
        <w:tab/>
      </w:r>
      <w:r>
        <w:tab/>
        <w:t>Oswestry Ott</w:t>
      </w:r>
      <w:r>
        <w:tab/>
        <w:t xml:space="preserve"> 6:10.25</w:t>
      </w:r>
    </w:p>
    <w:p w14:paraId="7DD80E11" w14:textId="52556C4D" w:rsidR="00055870" w:rsidRDefault="00055870" w:rsidP="00055870">
      <w:pPr>
        <w:pStyle w:val="MD"/>
      </w:pPr>
      <w:r>
        <w:t>7</w:t>
      </w:r>
      <w:r>
        <w:tab/>
        <w:t>(3)</w:t>
      </w:r>
      <w:r>
        <w:tab/>
        <w:t>Joseph KINGSTON</w:t>
      </w:r>
      <w:r>
        <w:tab/>
        <w:t>14</w:t>
      </w:r>
      <w:r>
        <w:tab/>
      </w:r>
      <w:r>
        <w:tab/>
        <w:t>Sandwell Aqu</w:t>
      </w:r>
      <w:r>
        <w:tab/>
        <w:t xml:space="preserve"> 6:42.55</w:t>
      </w:r>
    </w:p>
    <w:p w14:paraId="64A0994F" w14:textId="77777777" w:rsidR="00055870" w:rsidRDefault="00055870" w:rsidP="00055870">
      <w:pPr>
        <w:pStyle w:val="MD"/>
      </w:pPr>
      <w:r>
        <w:t>8</w:t>
      </w:r>
      <w:r>
        <w:tab/>
        <w:t>(1)</w:t>
      </w:r>
      <w:r>
        <w:tab/>
        <w:t>. SONG</w:t>
      </w:r>
      <w:r>
        <w:tab/>
        <w:t>09</w:t>
      </w:r>
      <w:r>
        <w:tab/>
      </w:r>
      <w:r>
        <w:tab/>
        <w:t>EllesmereCSA</w:t>
      </w:r>
      <w:r>
        <w:tab/>
        <w:t xml:space="preserve">        </w:t>
      </w:r>
      <w:r>
        <w:tab/>
      </w:r>
    </w:p>
    <w:p w14:paraId="5C5C76AA" w14:textId="77777777" w:rsidR="00055870" w:rsidRDefault="00055870" w:rsidP="00055870">
      <w:pPr>
        <w:pStyle w:val="MD"/>
      </w:pPr>
    </w:p>
    <w:p w14:paraId="002664B6" w14:textId="3228A55C" w:rsidR="00055870" w:rsidRDefault="00055870" w:rsidP="00055870">
      <w:pPr>
        <w:pStyle w:val="MD"/>
      </w:pPr>
      <w:r>
        <w:t>Event 102 Female 09 Yrs/Over 200m Freestyle</w:t>
      </w:r>
    </w:p>
    <w:p w14:paraId="5BF25B01" w14:textId="77777777" w:rsidR="00055870" w:rsidRDefault="00055870" w:rsidP="00055870">
      <w:pPr>
        <w:pStyle w:val="MD"/>
      </w:pPr>
      <w:r>
        <w:t>Heat Number - 1</w:t>
      </w:r>
    </w:p>
    <w:p w14:paraId="7B9A1ABD" w14:textId="6EB60EDB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6200CA08" w14:textId="77777777" w:rsidR="00055870" w:rsidRDefault="00055870" w:rsidP="00055870">
      <w:pPr>
        <w:pStyle w:val="MD"/>
      </w:pPr>
      <w:r>
        <w:t>2</w:t>
      </w:r>
      <w:r>
        <w:tab/>
        <w:t>(1)</w:t>
      </w:r>
      <w:r>
        <w:tab/>
        <w:t>Isabelle MYHILL</w:t>
      </w:r>
      <w:r>
        <w:tab/>
        <w:t>14</w:t>
      </w:r>
      <w:r>
        <w:tab/>
      </w:r>
      <w:r>
        <w:tab/>
        <w:t>Wellington M</w:t>
      </w:r>
      <w:r>
        <w:tab/>
        <w:t xml:space="preserve">        </w:t>
      </w:r>
      <w:r>
        <w:tab/>
      </w:r>
    </w:p>
    <w:p w14:paraId="53537B08" w14:textId="5964DFAB" w:rsidR="00055870" w:rsidRDefault="00055870" w:rsidP="00055870">
      <w:pPr>
        <w:pStyle w:val="MD"/>
      </w:pPr>
      <w:r>
        <w:t>3</w:t>
      </w:r>
      <w:r>
        <w:tab/>
        <w:t>(2)</w:t>
      </w:r>
      <w:r>
        <w:tab/>
        <w:t>Hope WYATT</w:t>
      </w:r>
      <w:r>
        <w:tab/>
        <w:t>15</w:t>
      </w:r>
      <w:r>
        <w:tab/>
      </w:r>
      <w:r>
        <w:tab/>
        <w:t>Wellington M</w:t>
      </w:r>
      <w:r>
        <w:tab/>
        <w:t xml:space="preserve"> 4:13.69</w:t>
      </w:r>
    </w:p>
    <w:p w14:paraId="44A3D1D9" w14:textId="0DE5838F" w:rsidR="00055870" w:rsidRDefault="00055870" w:rsidP="00055870">
      <w:pPr>
        <w:pStyle w:val="MD"/>
      </w:pPr>
      <w:r>
        <w:t>4</w:t>
      </w:r>
      <w:r>
        <w:tab/>
        <w:t>(3)</w:t>
      </w:r>
      <w:r>
        <w:tab/>
        <w:t>Grace HONE</w:t>
      </w:r>
      <w:r>
        <w:tab/>
        <w:t>03</w:t>
      </w:r>
      <w:r>
        <w:tab/>
      </w:r>
      <w:r>
        <w:tab/>
        <w:t>Oswestry Ott</w:t>
      </w:r>
      <w:r>
        <w:tab/>
        <w:t xml:space="preserve"> 3:43.82</w:t>
      </w:r>
    </w:p>
    <w:p w14:paraId="5BB659E8" w14:textId="38F4AFA9" w:rsidR="00055870" w:rsidRDefault="00055870" w:rsidP="00055870">
      <w:pPr>
        <w:pStyle w:val="MD"/>
      </w:pPr>
      <w:r>
        <w:t>5</w:t>
      </w:r>
      <w:r>
        <w:tab/>
        <w:t>(4)</w:t>
      </w:r>
      <w:r>
        <w:tab/>
        <w:t>Masa ANIS</w:t>
      </w:r>
      <w:r>
        <w:tab/>
        <w:t>16</w:t>
      </w:r>
      <w:r>
        <w:tab/>
      </w:r>
      <w:r>
        <w:tab/>
        <w:t>Solihull</w:t>
      </w:r>
      <w:r>
        <w:tab/>
        <w:t xml:space="preserve"> 3:35.59</w:t>
      </w:r>
    </w:p>
    <w:p w14:paraId="7DA3FE95" w14:textId="1E03AE67" w:rsidR="00055870" w:rsidRDefault="00055870" w:rsidP="00055870">
      <w:pPr>
        <w:pStyle w:val="MD"/>
      </w:pPr>
      <w:r>
        <w:t>6</w:t>
      </w:r>
      <w:r>
        <w:tab/>
        <w:t>(5)</w:t>
      </w:r>
      <w:r>
        <w:tab/>
        <w:t>Layla MOORE</w:t>
      </w:r>
      <w:r>
        <w:tab/>
        <w:t>14</w:t>
      </w:r>
      <w:r>
        <w:tab/>
      </w:r>
      <w:r>
        <w:tab/>
        <w:t>Solihull</w:t>
      </w:r>
      <w:r>
        <w:tab/>
        <w:t xml:space="preserve"> 3:33.26</w:t>
      </w:r>
    </w:p>
    <w:p w14:paraId="176A8A26" w14:textId="77777777" w:rsidR="00055870" w:rsidRDefault="00055870" w:rsidP="00055870">
      <w:pPr>
        <w:pStyle w:val="MD"/>
      </w:pPr>
      <w:r>
        <w:t>Heat Number - 2</w:t>
      </w:r>
    </w:p>
    <w:p w14:paraId="6D429C8F" w14:textId="01F90562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2F7D021A" w14:textId="0E466E40" w:rsidR="00055870" w:rsidRDefault="00055870" w:rsidP="00055870">
      <w:pPr>
        <w:pStyle w:val="MD"/>
      </w:pPr>
      <w:r>
        <w:t>1</w:t>
      </w:r>
      <w:r>
        <w:tab/>
        <w:t>(6)</w:t>
      </w:r>
      <w:r>
        <w:tab/>
        <w:t>Anaya ULLHAQ</w:t>
      </w:r>
      <w:r>
        <w:tab/>
        <w:t>16</w:t>
      </w:r>
      <w:r>
        <w:tab/>
      </w:r>
      <w:r>
        <w:tab/>
        <w:t>Solihull</w:t>
      </w:r>
      <w:r>
        <w:tab/>
        <w:t xml:space="preserve"> 3:31.09</w:t>
      </w:r>
    </w:p>
    <w:p w14:paraId="69C66580" w14:textId="3F005601" w:rsidR="00055870" w:rsidRDefault="00055870" w:rsidP="00055870">
      <w:pPr>
        <w:pStyle w:val="MD"/>
      </w:pPr>
      <w:r>
        <w:t>2</w:t>
      </w:r>
      <w:r>
        <w:tab/>
        <w:t>(7)</w:t>
      </w:r>
      <w:r>
        <w:tab/>
        <w:t>Shreya WINCH</w:t>
      </w:r>
      <w:r>
        <w:tab/>
        <w:t>14</w:t>
      </w:r>
      <w:r>
        <w:tab/>
      </w:r>
      <w:r>
        <w:tab/>
        <w:t>Solihull</w:t>
      </w:r>
      <w:r>
        <w:tab/>
        <w:t xml:space="preserve"> 3:30.00</w:t>
      </w:r>
    </w:p>
    <w:p w14:paraId="7B30D955" w14:textId="0AF04C84" w:rsidR="00055870" w:rsidRDefault="00055870" w:rsidP="00055870">
      <w:pPr>
        <w:pStyle w:val="MD"/>
      </w:pPr>
      <w:r>
        <w:t>3</w:t>
      </w:r>
      <w:r>
        <w:tab/>
        <w:t>(8)</w:t>
      </w:r>
      <w:r>
        <w:tab/>
        <w:t>Raiya PATEL</w:t>
      </w:r>
      <w:r>
        <w:tab/>
        <w:t>14</w:t>
      </w:r>
      <w:r>
        <w:tab/>
      </w:r>
      <w:r>
        <w:tab/>
        <w:t>Bilston</w:t>
      </w:r>
      <w:r>
        <w:tab/>
        <w:t xml:space="preserve"> 3:24.97</w:t>
      </w:r>
    </w:p>
    <w:p w14:paraId="1C0E790F" w14:textId="3FB429DD" w:rsidR="00055870" w:rsidRDefault="00055870" w:rsidP="00055870">
      <w:pPr>
        <w:pStyle w:val="MD"/>
      </w:pPr>
      <w:r>
        <w:t>4</w:t>
      </w:r>
      <w:r>
        <w:tab/>
        <w:t>(9)</w:t>
      </w:r>
      <w:r>
        <w:tab/>
        <w:t>Phoebe CAMPBELL</w:t>
      </w:r>
      <w:r>
        <w:tab/>
        <w:t>14</w:t>
      </w:r>
      <w:r>
        <w:tab/>
      </w:r>
      <w:r>
        <w:tab/>
        <w:t>Blythe Barra</w:t>
      </w:r>
      <w:r>
        <w:tab/>
        <w:t xml:space="preserve"> 3:23.19</w:t>
      </w:r>
    </w:p>
    <w:p w14:paraId="7246EC91" w14:textId="7DB6C8D1" w:rsidR="00055870" w:rsidRDefault="00055870" w:rsidP="00055870">
      <w:pPr>
        <w:pStyle w:val="MD"/>
      </w:pPr>
      <w:r>
        <w:t>5</w:t>
      </w:r>
      <w:r>
        <w:tab/>
        <w:t>(10)</w:t>
      </w:r>
      <w:r>
        <w:tab/>
        <w:t>Hannah GILDAY</w:t>
      </w:r>
      <w:r>
        <w:tab/>
        <w:t>15</w:t>
      </w:r>
      <w:r>
        <w:tab/>
      </w:r>
      <w:r>
        <w:tab/>
        <w:t>Sandwell</w:t>
      </w:r>
      <w:r>
        <w:tab/>
        <w:t xml:space="preserve"> 3:20.57</w:t>
      </w:r>
    </w:p>
    <w:p w14:paraId="25EE78C1" w14:textId="6842E958" w:rsidR="00055870" w:rsidRDefault="00055870" w:rsidP="00055870">
      <w:pPr>
        <w:pStyle w:val="MD"/>
      </w:pPr>
      <w:r>
        <w:t>6</w:t>
      </w:r>
      <w:r>
        <w:tab/>
        <w:t>(11)</w:t>
      </w:r>
      <w:r>
        <w:tab/>
        <w:t>Valentina PARKER</w:t>
      </w:r>
      <w:r>
        <w:tab/>
        <w:t>14</w:t>
      </w:r>
      <w:r>
        <w:tab/>
      </w:r>
      <w:r>
        <w:tab/>
        <w:t>Bilston</w:t>
      </w:r>
      <w:r>
        <w:tab/>
        <w:t xml:space="preserve"> 3:20.00</w:t>
      </w:r>
    </w:p>
    <w:p w14:paraId="489B442D" w14:textId="69FEB2B4" w:rsidR="00055870" w:rsidRDefault="00055870" w:rsidP="00055870">
      <w:pPr>
        <w:pStyle w:val="MD"/>
      </w:pPr>
      <w:r>
        <w:t>7</w:t>
      </w:r>
      <w:r>
        <w:tab/>
        <w:t>(12)</w:t>
      </w:r>
      <w:r>
        <w:tab/>
        <w:t>Nadia BARBIR</w:t>
      </w:r>
      <w:r>
        <w:tab/>
        <w:t>14</w:t>
      </w:r>
      <w:r>
        <w:tab/>
      </w:r>
      <w:r>
        <w:tab/>
        <w:t>Stourbridge</w:t>
      </w:r>
      <w:r>
        <w:tab/>
        <w:t xml:space="preserve"> 3:19.37</w:t>
      </w:r>
    </w:p>
    <w:p w14:paraId="079357CE" w14:textId="6B1A8625" w:rsidR="00055870" w:rsidRDefault="00055870" w:rsidP="00055870">
      <w:pPr>
        <w:pStyle w:val="MD"/>
      </w:pPr>
      <w:r>
        <w:t>8</w:t>
      </w:r>
      <w:r>
        <w:tab/>
        <w:t>(13)</w:t>
      </w:r>
      <w:r>
        <w:tab/>
        <w:t>Francesca MARTIN</w:t>
      </w:r>
      <w:r>
        <w:tab/>
        <w:t>15</w:t>
      </w:r>
      <w:r>
        <w:tab/>
      </w:r>
      <w:r>
        <w:tab/>
        <w:t>Oswestry Ott</w:t>
      </w:r>
      <w:r>
        <w:tab/>
        <w:t xml:space="preserve"> 3:18.08</w:t>
      </w:r>
    </w:p>
    <w:p w14:paraId="3A9C2B11" w14:textId="77777777" w:rsidR="00055870" w:rsidRDefault="00055870" w:rsidP="00055870">
      <w:pPr>
        <w:pStyle w:val="MD"/>
      </w:pPr>
      <w:r>
        <w:t>Heat Number - 3</w:t>
      </w:r>
    </w:p>
    <w:p w14:paraId="142CEB9E" w14:textId="49502D1C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1A57C7F8" w14:textId="739922B6" w:rsidR="00055870" w:rsidRDefault="00055870" w:rsidP="00055870">
      <w:pPr>
        <w:pStyle w:val="MD"/>
      </w:pPr>
      <w:r>
        <w:t>1</w:t>
      </w:r>
      <w:r>
        <w:tab/>
        <w:t>(14)</w:t>
      </w:r>
      <w:r>
        <w:tab/>
        <w:t>Esmee GRANT</w:t>
      </w:r>
      <w:r>
        <w:tab/>
        <w:t>14</w:t>
      </w:r>
      <w:r>
        <w:tab/>
      </w:r>
      <w:r>
        <w:tab/>
        <w:t>Blythe Barra</w:t>
      </w:r>
      <w:r>
        <w:tab/>
        <w:t xml:space="preserve"> 3:06.48</w:t>
      </w:r>
    </w:p>
    <w:p w14:paraId="349F3815" w14:textId="54D5A843" w:rsidR="00055870" w:rsidRDefault="00055870" w:rsidP="00055870">
      <w:pPr>
        <w:pStyle w:val="MD"/>
      </w:pPr>
      <w:r>
        <w:t>2</w:t>
      </w:r>
      <w:r>
        <w:tab/>
        <w:t>(15)</w:t>
      </w:r>
      <w:r>
        <w:tab/>
        <w:t>Grace CALVERT</w:t>
      </w:r>
      <w:r>
        <w:tab/>
        <w:t>16</w:t>
      </w:r>
      <w:r>
        <w:tab/>
      </w:r>
      <w:r>
        <w:tab/>
        <w:t>Sandwell</w:t>
      </w:r>
      <w:r>
        <w:tab/>
        <w:t xml:space="preserve"> 3:04.82</w:t>
      </w:r>
    </w:p>
    <w:p w14:paraId="5B373FF0" w14:textId="23A4EDD4" w:rsidR="00055870" w:rsidRDefault="00055870" w:rsidP="00055870">
      <w:pPr>
        <w:pStyle w:val="MD"/>
      </w:pPr>
      <w:r>
        <w:t>3</w:t>
      </w:r>
      <w:r>
        <w:tab/>
        <w:t>(16)</w:t>
      </w:r>
      <w:r>
        <w:tab/>
        <w:t>Eva CLARKE</w:t>
      </w:r>
      <w:r>
        <w:tab/>
        <w:t>14</w:t>
      </w:r>
      <w:r>
        <w:tab/>
      </w:r>
      <w:r>
        <w:tab/>
        <w:t>Stourbridge</w:t>
      </w:r>
      <w:r>
        <w:tab/>
        <w:t xml:space="preserve"> 3:04.27</w:t>
      </w:r>
    </w:p>
    <w:p w14:paraId="719CD0DF" w14:textId="0944AF8B" w:rsidR="00055870" w:rsidRDefault="00055870" w:rsidP="00055870">
      <w:pPr>
        <w:pStyle w:val="MD"/>
      </w:pPr>
      <w:r>
        <w:t>4</w:t>
      </w:r>
      <w:r>
        <w:tab/>
        <w:t>(17)</w:t>
      </w:r>
      <w:r>
        <w:tab/>
        <w:t>Holly CONNOR</w:t>
      </w:r>
      <w:r>
        <w:tab/>
        <w:t>13</w:t>
      </w:r>
      <w:r>
        <w:tab/>
      </w:r>
      <w:r>
        <w:tab/>
        <w:t>Blythe Barra</w:t>
      </w:r>
      <w:r>
        <w:tab/>
        <w:t xml:space="preserve"> 3:03.87</w:t>
      </w:r>
    </w:p>
    <w:p w14:paraId="2805F06D" w14:textId="2B0F0C96" w:rsidR="00055870" w:rsidRDefault="00055870" w:rsidP="00055870">
      <w:pPr>
        <w:pStyle w:val="MD"/>
      </w:pPr>
      <w:r>
        <w:t>5</w:t>
      </w:r>
      <w:r>
        <w:tab/>
        <w:t>(18)</w:t>
      </w:r>
      <w:r>
        <w:tab/>
        <w:t>Phoebe DYSON</w:t>
      </w:r>
      <w:r>
        <w:tab/>
        <w:t>16</w:t>
      </w:r>
      <w:r>
        <w:tab/>
      </w:r>
      <w:r>
        <w:tab/>
        <w:t>Blythe Barra</w:t>
      </w:r>
      <w:r>
        <w:tab/>
        <w:t xml:space="preserve"> 3:01.96</w:t>
      </w:r>
    </w:p>
    <w:p w14:paraId="06E5515B" w14:textId="7B62ACF5" w:rsidR="00055870" w:rsidRDefault="00055870" w:rsidP="00055870">
      <w:pPr>
        <w:pStyle w:val="MD"/>
      </w:pPr>
      <w:r>
        <w:t>6</w:t>
      </w:r>
      <w:r>
        <w:tab/>
        <w:t>(19)</w:t>
      </w:r>
      <w:r>
        <w:tab/>
        <w:t>Heidi ROBINSON</w:t>
      </w:r>
      <w:r>
        <w:tab/>
        <w:t>14</w:t>
      </w:r>
      <w:r>
        <w:tab/>
      </w:r>
      <w:r>
        <w:tab/>
        <w:t>Stourbridge</w:t>
      </w:r>
      <w:r>
        <w:tab/>
        <w:t xml:space="preserve"> 3:00.99</w:t>
      </w:r>
    </w:p>
    <w:p w14:paraId="266EB5AD" w14:textId="13922460" w:rsidR="00055870" w:rsidRDefault="00055870" w:rsidP="00055870">
      <w:pPr>
        <w:pStyle w:val="MD"/>
      </w:pPr>
      <w:r>
        <w:t>7</w:t>
      </w:r>
      <w:r>
        <w:tab/>
        <w:t>(20)</w:t>
      </w:r>
      <w:r>
        <w:tab/>
        <w:t>Amelia WARRENDER</w:t>
      </w:r>
      <w:r>
        <w:tab/>
        <w:t>13</w:t>
      </w:r>
      <w:r>
        <w:tab/>
      </w:r>
      <w:r>
        <w:tab/>
        <w:t>Bilston</w:t>
      </w:r>
      <w:r>
        <w:tab/>
        <w:t xml:space="preserve"> 3:00.90</w:t>
      </w:r>
    </w:p>
    <w:p w14:paraId="003C685F" w14:textId="23DF60F8" w:rsidR="00055870" w:rsidRDefault="00055870" w:rsidP="00055870">
      <w:pPr>
        <w:pStyle w:val="MD"/>
      </w:pPr>
      <w:r>
        <w:t>8</w:t>
      </w:r>
      <w:r>
        <w:tab/>
        <w:t>(21)</w:t>
      </w:r>
      <w:r>
        <w:tab/>
        <w:t>Avril FERNANDEZ</w:t>
      </w:r>
      <w:r>
        <w:tab/>
        <w:t>13</w:t>
      </w:r>
      <w:r>
        <w:tab/>
      </w:r>
      <w:r>
        <w:tab/>
        <w:t>Wellington M</w:t>
      </w:r>
      <w:r>
        <w:tab/>
        <w:t xml:space="preserve"> 2:59.87</w:t>
      </w:r>
    </w:p>
    <w:p w14:paraId="287CB2AB" w14:textId="77777777" w:rsidR="00055870" w:rsidRDefault="00055870" w:rsidP="00055870">
      <w:pPr>
        <w:pStyle w:val="MD"/>
      </w:pPr>
      <w:r>
        <w:t>Heat Number - 4</w:t>
      </w:r>
    </w:p>
    <w:p w14:paraId="52DF1FC4" w14:textId="1AA3356F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54D27BAB" w14:textId="02459E26" w:rsidR="00055870" w:rsidRDefault="00055870" w:rsidP="00055870">
      <w:pPr>
        <w:pStyle w:val="MD"/>
      </w:pPr>
      <w:r>
        <w:t>1</w:t>
      </w:r>
      <w:r>
        <w:tab/>
        <w:t>(22)</w:t>
      </w:r>
      <w:r>
        <w:tab/>
        <w:t>Charlotte SMITH</w:t>
      </w:r>
      <w:r>
        <w:tab/>
        <w:t>13</w:t>
      </w:r>
      <w:r>
        <w:tab/>
      </w:r>
      <w:r>
        <w:tab/>
        <w:t>Solihull</w:t>
      </w:r>
      <w:r>
        <w:tab/>
        <w:t xml:space="preserve"> 2:59.11</w:t>
      </w:r>
    </w:p>
    <w:p w14:paraId="29DF2451" w14:textId="43D0BB78" w:rsidR="00055870" w:rsidRDefault="00055870" w:rsidP="00055870">
      <w:pPr>
        <w:pStyle w:val="MD"/>
      </w:pPr>
      <w:r>
        <w:t>2</w:t>
      </w:r>
      <w:r>
        <w:tab/>
        <w:t>(23)</w:t>
      </w:r>
      <w:r>
        <w:tab/>
        <w:t>Lilly STOCKTON</w:t>
      </w:r>
      <w:r>
        <w:tab/>
        <w:t>13</w:t>
      </w:r>
      <w:r>
        <w:tab/>
      </w:r>
      <w:r>
        <w:tab/>
        <w:t>Stourbridge</w:t>
      </w:r>
      <w:r>
        <w:tab/>
        <w:t xml:space="preserve"> 2:52.07</w:t>
      </w:r>
    </w:p>
    <w:p w14:paraId="7080FF0E" w14:textId="39B4D61E" w:rsidR="00055870" w:rsidRDefault="00055870" w:rsidP="00055870">
      <w:pPr>
        <w:pStyle w:val="MD"/>
      </w:pPr>
      <w:r>
        <w:t>3</w:t>
      </w:r>
      <w:r>
        <w:tab/>
        <w:t>(24)</w:t>
      </w:r>
      <w:r>
        <w:tab/>
        <w:t>Chloe MARTIN</w:t>
      </w:r>
      <w:r>
        <w:tab/>
        <w:t>14</w:t>
      </w:r>
      <w:r>
        <w:tab/>
      </w:r>
      <w:r>
        <w:tab/>
        <w:t>Bilston</w:t>
      </w:r>
      <w:r>
        <w:tab/>
        <w:t xml:space="preserve"> 2:50.70</w:t>
      </w:r>
    </w:p>
    <w:p w14:paraId="1FC5AECE" w14:textId="6987207A" w:rsidR="00055870" w:rsidRDefault="00055870" w:rsidP="00055870">
      <w:pPr>
        <w:pStyle w:val="MD"/>
      </w:pPr>
      <w:r>
        <w:t>4</w:t>
      </w:r>
      <w:r>
        <w:tab/>
        <w:t>(25)</w:t>
      </w:r>
      <w:r>
        <w:tab/>
        <w:t>Adelina BEDNARSKA</w:t>
      </w:r>
      <w:r>
        <w:tab/>
        <w:t>14</w:t>
      </w:r>
      <w:r>
        <w:tab/>
      </w:r>
      <w:r>
        <w:tab/>
        <w:t>Bilston</w:t>
      </w:r>
      <w:r>
        <w:tab/>
        <w:t xml:space="preserve"> 2:50.10</w:t>
      </w:r>
    </w:p>
    <w:p w14:paraId="7DCFCBE8" w14:textId="7FF5D184" w:rsidR="00055870" w:rsidRDefault="00055870" w:rsidP="00055870">
      <w:pPr>
        <w:pStyle w:val="MD"/>
      </w:pPr>
      <w:r>
        <w:t>5</w:t>
      </w:r>
      <w:r>
        <w:tab/>
        <w:t>(26)</w:t>
      </w:r>
      <w:r>
        <w:tab/>
        <w:t>Nia BROOK</w:t>
      </w:r>
      <w:r>
        <w:tab/>
        <w:t>10</w:t>
      </w:r>
      <w:r>
        <w:tab/>
      </w:r>
      <w:r>
        <w:tab/>
        <w:t>Stourbridge</w:t>
      </w:r>
      <w:r>
        <w:tab/>
        <w:t xml:space="preserve"> 2:49.82</w:t>
      </w:r>
    </w:p>
    <w:p w14:paraId="27CE7087" w14:textId="1473B60F" w:rsidR="00055870" w:rsidRDefault="00055870" w:rsidP="00055870">
      <w:pPr>
        <w:pStyle w:val="MD"/>
      </w:pPr>
      <w:r>
        <w:t>6</w:t>
      </w:r>
      <w:r>
        <w:tab/>
        <w:t>(27)</w:t>
      </w:r>
      <w:r>
        <w:tab/>
        <w:t>Penny FARNELL</w:t>
      </w:r>
      <w:r>
        <w:tab/>
        <w:t>15</w:t>
      </w:r>
      <w:r>
        <w:tab/>
      </w:r>
      <w:r>
        <w:tab/>
        <w:t>Sandwell</w:t>
      </w:r>
      <w:r>
        <w:tab/>
        <w:t xml:space="preserve"> 2:49.68</w:t>
      </w:r>
    </w:p>
    <w:p w14:paraId="35BFBE97" w14:textId="361C0FBA" w:rsidR="00055870" w:rsidRDefault="00055870" w:rsidP="00055870">
      <w:pPr>
        <w:pStyle w:val="MD"/>
      </w:pPr>
      <w:r>
        <w:t>7</w:t>
      </w:r>
      <w:r>
        <w:tab/>
        <w:t>(29)</w:t>
      </w:r>
      <w:r>
        <w:tab/>
        <w:t>Kacie BINSLEY</w:t>
      </w:r>
      <w:r>
        <w:tab/>
        <w:t>11</w:t>
      </w:r>
      <w:r>
        <w:tab/>
      </w:r>
      <w:r>
        <w:tab/>
        <w:t>Wellington M</w:t>
      </w:r>
      <w:r>
        <w:tab/>
        <w:t xml:space="preserve"> 2:46.83</w:t>
      </w:r>
    </w:p>
    <w:p w14:paraId="17FF6EA4" w14:textId="6D9427D6" w:rsidR="00055870" w:rsidRDefault="00055870" w:rsidP="00055870">
      <w:pPr>
        <w:pStyle w:val="MD"/>
      </w:pPr>
      <w:r>
        <w:t>8</w:t>
      </w:r>
      <w:r>
        <w:tab/>
        <w:t>(30)</w:t>
      </w:r>
      <w:r>
        <w:tab/>
        <w:t>Ella BIDDLE</w:t>
      </w:r>
      <w:r>
        <w:tab/>
        <w:t>09</w:t>
      </w:r>
      <w:r>
        <w:tab/>
      </w:r>
      <w:r>
        <w:tab/>
        <w:t>Solihull</w:t>
      </w:r>
      <w:r>
        <w:tab/>
        <w:t xml:space="preserve"> 2:45.81</w:t>
      </w:r>
    </w:p>
    <w:p w14:paraId="3D443D81" w14:textId="77777777" w:rsidR="00055870" w:rsidRDefault="00055870" w:rsidP="00055870">
      <w:pPr>
        <w:pStyle w:val="MD"/>
      </w:pPr>
      <w:r>
        <w:t>Heat Number - 5</w:t>
      </w:r>
    </w:p>
    <w:p w14:paraId="7DF852FA" w14:textId="2C84B510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3A944E36" w14:textId="7A22E526" w:rsidR="00055870" w:rsidRDefault="00055870" w:rsidP="00055870">
      <w:pPr>
        <w:pStyle w:val="MD"/>
      </w:pPr>
      <w:r>
        <w:t>1</w:t>
      </w:r>
      <w:r>
        <w:tab/>
        <w:t>(31)</w:t>
      </w:r>
      <w:r>
        <w:tab/>
        <w:t>Hollie-Mae MORRIS</w:t>
      </w:r>
      <w:r>
        <w:tab/>
        <w:t>14</w:t>
      </w:r>
      <w:r>
        <w:tab/>
      </w:r>
      <w:r>
        <w:tab/>
        <w:t>Blythe Barra</w:t>
      </w:r>
      <w:r>
        <w:tab/>
        <w:t xml:space="preserve"> 2:45.63</w:t>
      </w:r>
    </w:p>
    <w:p w14:paraId="66893E2A" w14:textId="27BDE7CE" w:rsidR="00055870" w:rsidRDefault="00055870" w:rsidP="00055870">
      <w:pPr>
        <w:pStyle w:val="MD"/>
      </w:pPr>
      <w:r>
        <w:t>2</w:t>
      </w:r>
      <w:r>
        <w:tab/>
        <w:t>(32)</w:t>
      </w:r>
      <w:r>
        <w:tab/>
        <w:t>Jessica WEAVER</w:t>
      </w:r>
      <w:r>
        <w:tab/>
        <w:t>13</w:t>
      </w:r>
      <w:r>
        <w:tab/>
      </w:r>
      <w:r>
        <w:tab/>
        <w:t>Wombourne SC</w:t>
      </w:r>
      <w:r>
        <w:tab/>
        <w:t xml:space="preserve"> 2:44.84</w:t>
      </w:r>
    </w:p>
    <w:p w14:paraId="3A22B536" w14:textId="3B728D32" w:rsidR="00055870" w:rsidRDefault="00055870" w:rsidP="00055870">
      <w:pPr>
        <w:pStyle w:val="MD"/>
      </w:pPr>
      <w:r>
        <w:t>3</w:t>
      </w:r>
      <w:r>
        <w:tab/>
        <w:t>(33)</w:t>
      </w:r>
      <w:r>
        <w:tab/>
        <w:t>Lilly BOOTS</w:t>
      </w:r>
      <w:r>
        <w:tab/>
        <w:t>12</w:t>
      </w:r>
      <w:r>
        <w:tab/>
      </w:r>
      <w:r>
        <w:tab/>
        <w:t>Stourbridge</w:t>
      </w:r>
      <w:r>
        <w:tab/>
        <w:t xml:space="preserve"> 2:41.01</w:t>
      </w:r>
    </w:p>
    <w:p w14:paraId="608EBE4B" w14:textId="349F9C51" w:rsidR="00055870" w:rsidRDefault="00055870" w:rsidP="00055870">
      <w:pPr>
        <w:pStyle w:val="MD"/>
      </w:pPr>
      <w:r>
        <w:t>4</w:t>
      </w:r>
      <w:r>
        <w:tab/>
        <w:t>(34)</w:t>
      </w:r>
      <w:r>
        <w:tab/>
        <w:t>Daisy MARSHALL</w:t>
      </w:r>
      <w:r>
        <w:tab/>
        <w:t>10</w:t>
      </w:r>
      <w:r>
        <w:tab/>
      </w:r>
      <w:r>
        <w:tab/>
        <w:t>Solihull</w:t>
      </w:r>
      <w:r>
        <w:tab/>
        <w:t xml:space="preserve"> 2:40.00</w:t>
      </w:r>
    </w:p>
    <w:p w14:paraId="5F272FBE" w14:textId="6A3CB181" w:rsidR="00055870" w:rsidRDefault="00055870" w:rsidP="00055870">
      <w:pPr>
        <w:pStyle w:val="MD"/>
      </w:pPr>
      <w:r>
        <w:t>5</w:t>
      </w:r>
      <w:r>
        <w:tab/>
        <w:t>(35)</w:t>
      </w:r>
      <w:r>
        <w:tab/>
        <w:t>Scarlett JOLLY</w:t>
      </w:r>
      <w:r>
        <w:tab/>
        <w:t>11</w:t>
      </w:r>
      <w:r>
        <w:tab/>
      </w:r>
      <w:r>
        <w:tab/>
        <w:t>Solihull</w:t>
      </w:r>
      <w:r>
        <w:tab/>
        <w:t xml:space="preserve"> 2:36.62</w:t>
      </w:r>
    </w:p>
    <w:p w14:paraId="7D5F6675" w14:textId="35729926" w:rsidR="00055870" w:rsidRDefault="00055870" w:rsidP="00055870">
      <w:pPr>
        <w:pStyle w:val="MD"/>
      </w:pPr>
      <w:r>
        <w:t>6</w:t>
      </w:r>
      <w:r>
        <w:tab/>
        <w:t>(36)</w:t>
      </w:r>
      <w:r>
        <w:tab/>
        <w:t>Penelope HARVEY</w:t>
      </w:r>
      <w:r>
        <w:tab/>
        <w:t>12</w:t>
      </w:r>
      <w:r>
        <w:tab/>
      </w:r>
      <w:r>
        <w:tab/>
        <w:t>Droitwich Do</w:t>
      </w:r>
      <w:r>
        <w:tab/>
        <w:t xml:space="preserve"> 2:35.08</w:t>
      </w:r>
    </w:p>
    <w:p w14:paraId="4FEA9FEC" w14:textId="086A273E" w:rsidR="00055870" w:rsidRDefault="00055870" w:rsidP="00055870">
      <w:pPr>
        <w:pStyle w:val="MD"/>
      </w:pPr>
      <w:r>
        <w:t>7</w:t>
      </w:r>
      <w:r>
        <w:tab/>
        <w:t>(37)</w:t>
      </w:r>
      <w:r>
        <w:tab/>
        <w:t>Megan EVANS</w:t>
      </w:r>
      <w:r>
        <w:tab/>
        <w:t>07</w:t>
      </w:r>
      <w:r>
        <w:tab/>
      </w:r>
      <w:r>
        <w:tab/>
        <w:t>Oswestry Ott</w:t>
      </w:r>
      <w:r>
        <w:tab/>
        <w:t xml:space="preserve"> 2:35.00</w:t>
      </w:r>
    </w:p>
    <w:p w14:paraId="7705FFAA" w14:textId="6B70203B" w:rsidR="00055870" w:rsidRDefault="00055870" w:rsidP="00055870">
      <w:pPr>
        <w:pStyle w:val="MD"/>
      </w:pPr>
      <w:r>
        <w:t>8</w:t>
      </w:r>
      <w:r>
        <w:tab/>
        <w:t>(38)</w:t>
      </w:r>
      <w:r>
        <w:tab/>
        <w:t>Corralie SMALL</w:t>
      </w:r>
      <w:r>
        <w:tab/>
        <w:t>12</w:t>
      </w:r>
      <w:r>
        <w:tab/>
      </w:r>
      <w:r>
        <w:tab/>
        <w:t>Stourbridge</w:t>
      </w:r>
      <w:r>
        <w:tab/>
        <w:t xml:space="preserve"> 2:34.03</w:t>
      </w:r>
    </w:p>
    <w:p w14:paraId="3C2E2248" w14:textId="77777777" w:rsidR="00055870" w:rsidRDefault="00055870" w:rsidP="00055870">
      <w:pPr>
        <w:pStyle w:val="MD"/>
      </w:pPr>
      <w:r>
        <w:t>Heat Number - 6</w:t>
      </w:r>
    </w:p>
    <w:p w14:paraId="50E5F202" w14:textId="2FFB58BE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20820601" w14:textId="588840BF" w:rsidR="00055870" w:rsidRDefault="00055870" w:rsidP="00055870">
      <w:pPr>
        <w:pStyle w:val="MD"/>
      </w:pPr>
      <w:r>
        <w:t>1</w:t>
      </w:r>
      <w:r>
        <w:tab/>
        <w:t>(39)</w:t>
      </w:r>
      <w:r>
        <w:tab/>
        <w:t>Imogen BABALOLA</w:t>
      </w:r>
      <w:r>
        <w:tab/>
        <w:t>09</w:t>
      </w:r>
      <w:r>
        <w:tab/>
      </w:r>
      <w:r>
        <w:tab/>
        <w:t>Sandwell</w:t>
      </w:r>
      <w:r>
        <w:tab/>
        <w:t xml:space="preserve"> 2:34.00</w:t>
      </w:r>
    </w:p>
    <w:p w14:paraId="372D0E95" w14:textId="7E28C36A" w:rsidR="00055870" w:rsidRDefault="00055870" w:rsidP="00055870">
      <w:pPr>
        <w:pStyle w:val="MD"/>
      </w:pPr>
      <w:r>
        <w:t>2</w:t>
      </w:r>
      <w:r>
        <w:tab/>
        <w:t>(40)</w:t>
      </w:r>
      <w:r>
        <w:tab/>
        <w:t>Erin HEEKIN</w:t>
      </w:r>
      <w:r>
        <w:tab/>
        <w:t>12</w:t>
      </w:r>
      <w:r>
        <w:tab/>
      </w:r>
      <w:r>
        <w:tab/>
        <w:t>Blythe Barra</w:t>
      </w:r>
      <w:r>
        <w:tab/>
        <w:t xml:space="preserve"> 2:31.43</w:t>
      </w:r>
    </w:p>
    <w:p w14:paraId="56954923" w14:textId="7CDDA627" w:rsidR="00055870" w:rsidRDefault="00055870" w:rsidP="00055870">
      <w:pPr>
        <w:pStyle w:val="MD"/>
      </w:pPr>
      <w:r>
        <w:t>3</w:t>
      </w:r>
      <w:r>
        <w:tab/>
        <w:t>(41)</w:t>
      </w:r>
      <w:r>
        <w:tab/>
        <w:t>Amy DOWNES</w:t>
      </w:r>
      <w:r>
        <w:tab/>
        <w:t>09</w:t>
      </w:r>
      <w:r>
        <w:tab/>
      </w:r>
      <w:r>
        <w:tab/>
        <w:t>Oswestry Ott</w:t>
      </w:r>
      <w:r>
        <w:tab/>
        <w:t xml:space="preserve"> 2:31.23</w:t>
      </w:r>
    </w:p>
    <w:p w14:paraId="3823A9D8" w14:textId="5E3C0EB1" w:rsidR="00055870" w:rsidRDefault="00055870" w:rsidP="00055870">
      <w:pPr>
        <w:pStyle w:val="MD"/>
      </w:pPr>
      <w:r>
        <w:t>4</w:t>
      </w:r>
      <w:r>
        <w:tab/>
        <w:t>(42)</w:t>
      </w:r>
      <w:r>
        <w:tab/>
        <w:t>Julia BADOWSKA</w:t>
      </w:r>
      <w:r>
        <w:tab/>
        <w:t>11</w:t>
      </w:r>
      <w:r>
        <w:tab/>
      </w:r>
      <w:r>
        <w:tab/>
        <w:t>Sandwell</w:t>
      </w:r>
      <w:r>
        <w:tab/>
        <w:t xml:space="preserve"> 2:30.35</w:t>
      </w:r>
    </w:p>
    <w:p w14:paraId="4B378D0C" w14:textId="410C8520" w:rsidR="00055870" w:rsidRDefault="00055870" w:rsidP="00055870">
      <w:pPr>
        <w:pStyle w:val="MD"/>
      </w:pPr>
      <w:r>
        <w:t>5</w:t>
      </w:r>
      <w:r>
        <w:tab/>
        <w:t>(43)</w:t>
      </w:r>
      <w:r>
        <w:tab/>
        <w:t>Ella HAY</w:t>
      </w:r>
      <w:r>
        <w:tab/>
        <w:t>09</w:t>
      </w:r>
      <w:r>
        <w:tab/>
      </w:r>
      <w:r>
        <w:tab/>
        <w:t>Wellington M</w:t>
      </w:r>
      <w:r>
        <w:tab/>
        <w:t xml:space="preserve"> 2:30.27</w:t>
      </w:r>
    </w:p>
    <w:p w14:paraId="2D2AED70" w14:textId="185BFAE3" w:rsidR="00055870" w:rsidRDefault="00055870" w:rsidP="00055870">
      <w:pPr>
        <w:pStyle w:val="MD"/>
      </w:pPr>
      <w:r>
        <w:t>6</w:t>
      </w:r>
      <w:r>
        <w:tab/>
        <w:t>(44)</w:t>
      </w:r>
      <w:r>
        <w:tab/>
        <w:t>Gabriella GILDAY</w:t>
      </w:r>
      <w:r>
        <w:tab/>
        <w:t>11</w:t>
      </w:r>
      <w:r>
        <w:tab/>
      </w:r>
      <w:r>
        <w:tab/>
        <w:t>Sandwell</w:t>
      </w:r>
      <w:r>
        <w:tab/>
        <w:t xml:space="preserve"> 2:29.39</w:t>
      </w:r>
    </w:p>
    <w:p w14:paraId="62E3A0A0" w14:textId="1BB49D46" w:rsidR="00055870" w:rsidRDefault="00055870" w:rsidP="00055870">
      <w:pPr>
        <w:pStyle w:val="MD"/>
      </w:pPr>
      <w:r>
        <w:t>7</w:t>
      </w:r>
      <w:r>
        <w:tab/>
        <w:t>(45)</w:t>
      </w:r>
      <w:r>
        <w:tab/>
        <w:t>Amelia PIGGOTT</w:t>
      </w:r>
      <w:r>
        <w:tab/>
        <w:t>12</w:t>
      </w:r>
      <w:r>
        <w:tab/>
      </w:r>
      <w:r>
        <w:tab/>
        <w:t>Bilston</w:t>
      </w:r>
      <w:r>
        <w:tab/>
        <w:t xml:space="preserve"> 2:29.13</w:t>
      </w:r>
    </w:p>
    <w:p w14:paraId="51960A24" w14:textId="7B0252DA" w:rsidR="00055870" w:rsidRDefault="00055870" w:rsidP="00055870">
      <w:pPr>
        <w:pStyle w:val="MD"/>
      </w:pPr>
      <w:r>
        <w:t>8</w:t>
      </w:r>
      <w:r>
        <w:tab/>
        <w:t>(46)</w:t>
      </w:r>
      <w:r>
        <w:tab/>
        <w:t>Bailey DAVIES</w:t>
      </w:r>
      <w:r>
        <w:tab/>
        <w:t>11</w:t>
      </w:r>
      <w:r>
        <w:tab/>
      </w:r>
      <w:r>
        <w:tab/>
        <w:t>Stourbridge</w:t>
      </w:r>
      <w:r>
        <w:tab/>
        <w:t xml:space="preserve"> 2:26.89</w:t>
      </w:r>
    </w:p>
    <w:p w14:paraId="040FF620" w14:textId="77777777" w:rsidR="00055870" w:rsidRDefault="00055870" w:rsidP="00055870">
      <w:pPr>
        <w:pStyle w:val="MD"/>
      </w:pPr>
      <w:r>
        <w:t>Heat Number - 7</w:t>
      </w:r>
    </w:p>
    <w:p w14:paraId="7361E471" w14:textId="3D0409B2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0D85B372" w14:textId="5EF4D086" w:rsidR="00055870" w:rsidRDefault="00055870" w:rsidP="00055870">
      <w:pPr>
        <w:pStyle w:val="MD"/>
      </w:pPr>
      <w:r>
        <w:t>1</w:t>
      </w:r>
      <w:r>
        <w:tab/>
        <w:t>(48)</w:t>
      </w:r>
      <w:r>
        <w:tab/>
        <w:t>Rina OMBUDO</w:t>
      </w:r>
      <w:r>
        <w:tab/>
        <w:t>09</w:t>
      </w:r>
      <w:r>
        <w:tab/>
      </w:r>
      <w:r>
        <w:tab/>
        <w:t>Blythe Barra</w:t>
      </w:r>
      <w:r>
        <w:tab/>
        <w:t xml:space="preserve"> 2:24.90</w:t>
      </w:r>
    </w:p>
    <w:p w14:paraId="5D41E192" w14:textId="70F07CDE" w:rsidR="00055870" w:rsidRDefault="00055870" w:rsidP="00055870">
      <w:pPr>
        <w:pStyle w:val="MD"/>
      </w:pPr>
      <w:r>
        <w:t>2</w:t>
      </w:r>
      <w:r>
        <w:tab/>
        <w:t>(50)</w:t>
      </w:r>
      <w:r>
        <w:tab/>
        <w:t>Beau POWERS</w:t>
      </w:r>
      <w:r>
        <w:tab/>
        <w:t>13</w:t>
      </w:r>
      <w:r>
        <w:tab/>
      </w:r>
      <w:r>
        <w:tab/>
        <w:t>Bilston</w:t>
      </w:r>
      <w:r>
        <w:tab/>
        <w:t xml:space="preserve"> 2:23.90</w:t>
      </w:r>
    </w:p>
    <w:p w14:paraId="437790FB" w14:textId="54F348D5" w:rsidR="00055870" w:rsidRDefault="00055870" w:rsidP="00055870">
      <w:pPr>
        <w:pStyle w:val="MD"/>
      </w:pPr>
      <w:r>
        <w:t>3</w:t>
      </w:r>
      <w:r>
        <w:tab/>
        <w:t>(52)</w:t>
      </w:r>
      <w:r>
        <w:tab/>
        <w:t>Isabelle PROSSER</w:t>
      </w:r>
      <w:r>
        <w:tab/>
        <w:t>11</w:t>
      </w:r>
      <w:r>
        <w:tab/>
      </w:r>
      <w:r>
        <w:tab/>
        <w:t>Stourbridge</w:t>
      </w:r>
      <w:r>
        <w:tab/>
        <w:t xml:space="preserve"> 2:19.70</w:t>
      </w:r>
    </w:p>
    <w:p w14:paraId="5D01B916" w14:textId="143DFAB5" w:rsidR="00055870" w:rsidRDefault="00055870" w:rsidP="00055870">
      <w:pPr>
        <w:pStyle w:val="MD"/>
      </w:pPr>
      <w:r>
        <w:t>4</w:t>
      </w:r>
      <w:r>
        <w:tab/>
        <w:t>(54)</w:t>
      </w:r>
      <w:r>
        <w:tab/>
        <w:t>Annie HUTCHON</w:t>
      </w:r>
      <w:r>
        <w:tab/>
        <w:t>11</w:t>
      </w:r>
      <w:r>
        <w:tab/>
      </w:r>
      <w:r>
        <w:tab/>
        <w:t>EllesmereCSA</w:t>
      </w:r>
      <w:r>
        <w:tab/>
        <w:t xml:space="preserve"> 2:12.20</w:t>
      </w:r>
    </w:p>
    <w:p w14:paraId="26265AE8" w14:textId="28C7B7BD" w:rsidR="00055870" w:rsidRDefault="00055870" w:rsidP="00055870">
      <w:pPr>
        <w:pStyle w:val="MD"/>
      </w:pPr>
      <w:r>
        <w:t>5</w:t>
      </w:r>
      <w:r>
        <w:tab/>
        <w:t>(53)</w:t>
      </w:r>
      <w:r>
        <w:tab/>
        <w:t>Chloe BRENNAN</w:t>
      </w:r>
      <w:r>
        <w:tab/>
        <w:t>06</w:t>
      </w:r>
      <w:r>
        <w:tab/>
      </w:r>
      <w:r>
        <w:tab/>
        <w:t>Oxford Unive</w:t>
      </w:r>
      <w:r>
        <w:tab/>
        <w:t xml:space="preserve"> 2:15.65</w:t>
      </w:r>
    </w:p>
    <w:p w14:paraId="287A4EEC" w14:textId="10E09A2A" w:rsidR="00055870" w:rsidRDefault="00055870" w:rsidP="00055870">
      <w:pPr>
        <w:pStyle w:val="MD"/>
      </w:pPr>
      <w:r>
        <w:t>6</w:t>
      </w:r>
      <w:r>
        <w:tab/>
        <w:t>(51)</w:t>
      </w:r>
      <w:r>
        <w:tab/>
        <w:t>Sophie SMALLMAN</w:t>
      </w:r>
      <w:r>
        <w:tab/>
        <w:t>12</w:t>
      </w:r>
      <w:r>
        <w:tab/>
      </w:r>
      <w:r>
        <w:tab/>
        <w:t>Stourbridge</w:t>
      </w:r>
      <w:r>
        <w:tab/>
        <w:t xml:space="preserve"> 2:23.10</w:t>
      </w:r>
    </w:p>
    <w:p w14:paraId="77328900" w14:textId="13870232" w:rsidR="00055870" w:rsidRDefault="00055870" w:rsidP="00055870">
      <w:pPr>
        <w:pStyle w:val="MD"/>
      </w:pPr>
      <w:r>
        <w:t>7</w:t>
      </w:r>
      <w:r>
        <w:tab/>
        <w:t>(49)</w:t>
      </w:r>
      <w:r>
        <w:tab/>
        <w:t>Grace BAGGOTT</w:t>
      </w:r>
      <w:r>
        <w:tab/>
        <w:t>09</w:t>
      </w:r>
      <w:r>
        <w:tab/>
      </w:r>
      <w:r>
        <w:tab/>
        <w:t>Stourbridge</w:t>
      </w:r>
      <w:r>
        <w:tab/>
        <w:t xml:space="preserve"> 2:24.18</w:t>
      </w:r>
    </w:p>
    <w:p w14:paraId="68BEB9F6" w14:textId="3D6BEFD6" w:rsidR="00055870" w:rsidRDefault="00055870" w:rsidP="00055870">
      <w:pPr>
        <w:pStyle w:val="MD"/>
      </w:pPr>
      <w:r>
        <w:t>8</w:t>
      </w:r>
      <w:r>
        <w:tab/>
        <w:t>(47)</w:t>
      </w:r>
      <w:r>
        <w:tab/>
        <w:t>Eve SCALES</w:t>
      </w:r>
      <w:r>
        <w:tab/>
        <w:t>12</w:t>
      </w:r>
      <w:r>
        <w:tab/>
      </w:r>
      <w:r>
        <w:tab/>
        <w:t>EllesmereCSA</w:t>
      </w:r>
      <w:r>
        <w:tab/>
        <w:t xml:space="preserve"> 2:26.30</w:t>
      </w:r>
    </w:p>
    <w:p w14:paraId="5F4BCE84" w14:textId="77777777" w:rsidR="00055870" w:rsidRDefault="00055870" w:rsidP="00055870">
      <w:pPr>
        <w:pStyle w:val="MD"/>
      </w:pPr>
    </w:p>
    <w:p w14:paraId="77F10108" w14:textId="77777777" w:rsidR="00055870" w:rsidRDefault="00055870" w:rsidP="00055870">
      <w:pPr>
        <w:pStyle w:val="MD"/>
      </w:pPr>
      <w:r>
        <w:t>Event 103 Open/Male 09 /Over 200m Backstroke</w:t>
      </w:r>
    </w:p>
    <w:p w14:paraId="73C19AF8" w14:textId="77777777" w:rsidR="00055870" w:rsidRDefault="00055870" w:rsidP="00055870">
      <w:pPr>
        <w:pStyle w:val="MD"/>
      </w:pPr>
      <w:r>
        <w:t>Heat Number - 1</w:t>
      </w:r>
    </w:p>
    <w:p w14:paraId="65632117" w14:textId="4AF0A81F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26F95915" w14:textId="77777777" w:rsidR="00055870" w:rsidRDefault="00055870" w:rsidP="00055870">
      <w:pPr>
        <w:pStyle w:val="MD"/>
      </w:pPr>
      <w:r>
        <w:t>2</w:t>
      </w:r>
      <w:r>
        <w:tab/>
        <w:t>(1)</w:t>
      </w:r>
      <w:r>
        <w:tab/>
        <w:t>Noah WILLIAMS</w:t>
      </w:r>
      <w:r>
        <w:tab/>
        <w:t>15</w:t>
      </w:r>
      <w:r>
        <w:tab/>
      </w:r>
      <w:r>
        <w:tab/>
        <w:t>Wellington M</w:t>
      </w:r>
      <w:r>
        <w:tab/>
        <w:t xml:space="preserve">        </w:t>
      </w:r>
      <w:r>
        <w:tab/>
      </w:r>
    </w:p>
    <w:p w14:paraId="46DB396B" w14:textId="77777777" w:rsidR="00055870" w:rsidRDefault="00055870" w:rsidP="00055870">
      <w:pPr>
        <w:pStyle w:val="MD"/>
      </w:pPr>
      <w:r>
        <w:t>3</w:t>
      </w:r>
      <w:r>
        <w:tab/>
        <w:t>(2)</w:t>
      </w:r>
      <w:r>
        <w:tab/>
        <w:t>Isaac STINTON</w:t>
      </w:r>
      <w:r>
        <w:tab/>
        <w:t>13</w:t>
      </w:r>
      <w:r>
        <w:tab/>
      </w:r>
      <w:r>
        <w:tab/>
        <w:t>Oswestry Ott</w:t>
      </w:r>
      <w:r>
        <w:tab/>
        <w:t xml:space="preserve">        </w:t>
      </w:r>
      <w:r>
        <w:tab/>
      </w:r>
    </w:p>
    <w:p w14:paraId="63369FF3" w14:textId="0D6E987D" w:rsidR="00055870" w:rsidRDefault="00055870" w:rsidP="00055870">
      <w:pPr>
        <w:pStyle w:val="MD"/>
      </w:pPr>
      <w:r>
        <w:t>4</w:t>
      </w:r>
      <w:r>
        <w:tab/>
        <w:t>(3)</w:t>
      </w:r>
      <w:r>
        <w:tab/>
        <w:t>Jenson BRAMALL</w:t>
      </w:r>
      <w:r>
        <w:tab/>
        <w:t>15</w:t>
      </w:r>
      <w:r>
        <w:tab/>
      </w:r>
      <w:r>
        <w:tab/>
        <w:t>Wellington M</w:t>
      </w:r>
      <w:r>
        <w:tab/>
        <w:t xml:space="preserve"> 4:01.93</w:t>
      </w:r>
    </w:p>
    <w:p w14:paraId="41A32490" w14:textId="66DCA41D" w:rsidR="00055870" w:rsidRDefault="00055870" w:rsidP="00055870">
      <w:pPr>
        <w:pStyle w:val="MD"/>
      </w:pPr>
      <w:r>
        <w:t>5</w:t>
      </w:r>
      <w:r>
        <w:tab/>
        <w:t>(4)</w:t>
      </w:r>
      <w:r>
        <w:tab/>
        <w:t>Ted YORK</w:t>
      </w:r>
      <w:r>
        <w:tab/>
        <w:t>16</w:t>
      </w:r>
      <w:r>
        <w:tab/>
      </w:r>
      <w:r>
        <w:tab/>
        <w:t>Stourbridge</w:t>
      </w:r>
      <w:r>
        <w:tab/>
        <w:t xml:space="preserve"> 3:55.00</w:t>
      </w:r>
    </w:p>
    <w:p w14:paraId="2ABE88BF" w14:textId="3990C8EC" w:rsidR="00055870" w:rsidRDefault="00055870" w:rsidP="00055870">
      <w:pPr>
        <w:pStyle w:val="MD"/>
      </w:pPr>
      <w:r>
        <w:t>6</w:t>
      </w:r>
      <w:r>
        <w:tab/>
        <w:t>(5)</w:t>
      </w:r>
      <w:r>
        <w:tab/>
        <w:t>Jake BILLINGHURST</w:t>
      </w:r>
      <w:r>
        <w:tab/>
        <w:t>14</w:t>
      </w:r>
      <w:r>
        <w:tab/>
      </w:r>
      <w:r>
        <w:tab/>
        <w:t>Wellington M</w:t>
      </w:r>
      <w:r>
        <w:tab/>
        <w:t xml:space="preserve"> 3:35.32</w:t>
      </w:r>
    </w:p>
    <w:p w14:paraId="6A90D875" w14:textId="0278DE27" w:rsidR="00055870" w:rsidRDefault="00055870" w:rsidP="00055870">
      <w:pPr>
        <w:pStyle w:val="MD"/>
      </w:pPr>
      <w:r>
        <w:t>7</w:t>
      </w:r>
      <w:r>
        <w:tab/>
        <w:t>(6)</w:t>
      </w:r>
      <w:r>
        <w:tab/>
        <w:t>Noel SMITH</w:t>
      </w:r>
      <w:r>
        <w:tab/>
        <w:t>15</w:t>
      </w:r>
      <w:r>
        <w:tab/>
      </w:r>
      <w:r>
        <w:tab/>
        <w:t>Wellington M</w:t>
      </w:r>
      <w:r>
        <w:tab/>
        <w:t xml:space="preserve"> 3:33.46</w:t>
      </w:r>
    </w:p>
    <w:p w14:paraId="51CCEEDF" w14:textId="77777777" w:rsidR="00055870" w:rsidRDefault="00055870" w:rsidP="00055870">
      <w:pPr>
        <w:pStyle w:val="MD"/>
      </w:pPr>
      <w:r>
        <w:t>Heat Number - 2</w:t>
      </w:r>
    </w:p>
    <w:p w14:paraId="3DF4D035" w14:textId="023EC260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73E44A02" w14:textId="3CB394B2" w:rsidR="00055870" w:rsidRDefault="00055870" w:rsidP="00055870">
      <w:pPr>
        <w:pStyle w:val="MD"/>
      </w:pPr>
      <w:r>
        <w:t>1</w:t>
      </w:r>
      <w:r>
        <w:tab/>
        <w:t>(7)</w:t>
      </w:r>
      <w:r>
        <w:tab/>
        <w:t>Ronan PANG</w:t>
      </w:r>
      <w:r>
        <w:tab/>
        <w:t>12</w:t>
      </w:r>
      <w:r>
        <w:tab/>
      </w:r>
      <w:r>
        <w:tab/>
        <w:t>Solihull</w:t>
      </w:r>
      <w:r>
        <w:tab/>
        <w:t xml:space="preserve"> 3:32.85</w:t>
      </w:r>
    </w:p>
    <w:p w14:paraId="17F816E1" w14:textId="505C56DE" w:rsidR="00055870" w:rsidRDefault="00055870" w:rsidP="00055870">
      <w:pPr>
        <w:pStyle w:val="MD"/>
      </w:pPr>
      <w:r>
        <w:t>2</w:t>
      </w:r>
      <w:r>
        <w:tab/>
        <w:t>(8)</w:t>
      </w:r>
      <w:r>
        <w:tab/>
        <w:t>Joseph KINGSTON</w:t>
      </w:r>
      <w:r>
        <w:tab/>
        <w:t>14</w:t>
      </w:r>
      <w:r>
        <w:tab/>
      </w:r>
      <w:r>
        <w:tab/>
        <w:t>Sandwell Aqu</w:t>
      </w:r>
      <w:r>
        <w:tab/>
        <w:t xml:space="preserve"> 3:32.21</w:t>
      </w:r>
    </w:p>
    <w:p w14:paraId="23927BCC" w14:textId="017D6A34" w:rsidR="00055870" w:rsidRDefault="00055870" w:rsidP="00055870">
      <w:pPr>
        <w:pStyle w:val="MD"/>
      </w:pPr>
      <w:r>
        <w:t>3</w:t>
      </w:r>
      <w:r>
        <w:tab/>
        <w:t>(9)</w:t>
      </w:r>
      <w:r>
        <w:tab/>
        <w:t>Jude ELSOROGY</w:t>
      </w:r>
      <w:r>
        <w:tab/>
        <w:t>14</w:t>
      </w:r>
      <w:r>
        <w:tab/>
      </w:r>
      <w:r>
        <w:tab/>
        <w:t>Bilston</w:t>
      </w:r>
      <w:r>
        <w:tab/>
        <w:t xml:space="preserve"> 3:31.03</w:t>
      </w:r>
    </w:p>
    <w:p w14:paraId="45A41494" w14:textId="4360016A" w:rsidR="00055870" w:rsidRDefault="00055870" w:rsidP="00055870">
      <w:pPr>
        <w:pStyle w:val="MD"/>
      </w:pPr>
      <w:r>
        <w:t>4</w:t>
      </w:r>
      <w:r>
        <w:tab/>
        <w:t>(10)</w:t>
      </w:r>
      <w:r>
        <w:tab/>
        <w:t>Jac EVANS</w:t>
      </w:r>
      <w:r>
        <w:tab/>
        <w:t>12</w:t>
      </w:r>
      <w:r>
        <w:tab/>
      </w:r>
      <w:r>
        <w:tab/>
        <w:t>Oswestry Ott</w:t>
      </w:r>
      <w:r>
        <w:tab/>
        <w:t xml:space="preserve"> 3:28.99</w:t>
      </w:r>
    </w:p>
    <w:p w14:paraId="42B658F1" w14:textId="55232603" w:rsidR="00055870" w:rsidRDefault="00055870" w:rsidP="00055870">
      <w:pPr>
        <w:pStyle w:val="MD"/>
      </w:pPr>
      <w:r>
        <w:t>5</w:t>
      </w:r>
      <w:r>
        <w:tab/>
        <w:t>(11)</w:t>
      </w:r>
      <w:r>
        <w:tab/>
        <w:t>Macaulay GUY</w:t>
      </w:r>
      <w:r>
        <w:tab/>
        <w:t>15</w:t>
      </w:r>
      <w:r>
        <w:tab/>
      </w:r>
      <w:r>
        <w:tab/>
        <w:t>Stourbridge</w:t>
      </w:r>
      <w:r>
        <w:tab/>
        <w:t xml:space="preserve"> 3:28.21</w:t>
      </w:r>
    </w:p>
    <w:p w14:paraId="687EF3F5" w14:textId="4076129D" w:rsidR="00055870" w:rsidRDefault="00055870" w:rsidP="00055870">
      <w:pPr>
        <w:pStyle w:val="MD"/>
      </w:pPr>
      <w:r>
        <w:t>6</w:t>
      </w:r>
      <w:r>
        <w:tab/>
        <w:t>(12)</w:t>
      </w:r>
      <w:r>
        <w:tab/>
        <w:t>Hudson BIRCH</w:t>
      </w:r>
      <w:r>
        <w:tab/>
        <w:t>12</w:t>
      </w:r>
      <w:r>
        <w:tab/>
      </w:r>
      <w:r>
        <w:tab/>
        <w:t>Stourbridge</w:t>
      </w:r>
      <w:r>
        <w:tab/>
        <w:t xml:space="preserve"> 3:27.75</w:t>
      </w:r>
    </w:p>
    <w:p w14:paraId="6961F91C" w14:textId="0CB4DC7E" w:rsidR="00055870" w:rsidRDefault="00055870" w:rsidP="00055870">
      <w:pPr>
        <w:pStyle w:val="MD"/>
      </w:pPr>
      <w:r>
        <w:t>7</w:t>
      </w:r>
      <w:r>
        <w:tab/>
        <w:t>(13)</w:t>
      </w:r>
      <w:r>
        <w:tab/>
        <w:t>Christian PHILLIPS</w:t>
      </w:r>
      <w:r>
        <w:tab/>
        <w:t>16</w:t>
      </w:r>
      <w:r>
        <w:tab/>
      </w:r>
      <w:r>
        <w:tab/>
        <w:t>Blythe Barra</w:t>
      </w:r>
      <w:r>
        <w:tab/>
        <w:t xml:space="preserve"> 3:27.00</w:t>
      </w:r>
    </w:p>
    <w:p w14:paraId="6E9E91B8" w14:textId="117B7DE1" w:rsidR="00055870" w:rsidRDefault="00055870" w:rsidP="00055870">
      <w:pPr>
        <w:pStyle w:val="MD"/>
      </w:pPr>
      <w:r>
        <w:t>8</w:t>
      </w:r>
      <w:r>
        <w:tab/>
        <w:t>(14)</w:t>
      </w:r>
      <w:r>
        <w:tab/>
        <w:t>Stanley CRESSWELL</w:t>
      </w:r>
      <w:r>
        <w:tab/>
        <w:t>15</w:t>
      </w:r>
      <w:r>
        <w:tab/>
      </w:r>
      <w:r>
        <w:tab/>
        <w:t>Sandwell Aqu</w:t>
      </w:r>
      <w:r>
        <w:tab/>
        <w:t xml:space="preserve"> 3:21.70</w:t>
      </w:r>
    </w:p>
    <w:p w14:paraId="544924EC" w14:textId="77777777" w:rsidR="00055870" w:rsidRDefault="00055870" w:rsidP="00055870">
      <w:pPr>
        <w:pStyle w:val="MD"/>
      </w:pPr>
      <w:r>
        <w:t>Heat Number - 3</w:t>
      </w:r>
    </w:p>
    <w:p w14:paraId="151A4CED" w14:textId="0A98AB0C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2D05D5BF" w14:textId="1DE6A8BA" w:rsidR="00055870" w:rsidRDefault="00055870" w:rsidP="00055870">
      <w:pPr>
        <w:pStyle w:val="MD"/>
      </w:pPr>
      <w:r>
        <w:t>1</w:t>
      </w:r>
      <w:r>
        <w:tab/>
        <w:t>(15)</w:t>
      </w:r>
      <w:r>
        <w:tab/>
        <w:t>Xavier SLINN</w:t>
      </w:r>
      <w:r>
        <w:tab/>
        <w:t>14</w:t>
      </w:r>
      <w:r>
        <w:tab/>
      </w:r>
      <w:r>
        <w:tab/>
        <w:t>City of Ches</w:t>
      </w:r>
      <w:r>
        <w:tab/>
        <w:t xml:space="preserve"> 3:18.27</w:t>
      </w:r>
    </w:p>
    <w:p w14:paraId="53E5DC53" w14:textId="34E3B858" w:rsidR="00055870" w:rsidRDefault="00055870" w:rsidP="00055870">
      <w:pPr>
        <w:pStyle w:val="MD"/>
      </w:pPr>
      <w:r>
        <w:t>2</w:t>
      </w:r>
      <w:r>
        <w:tab/>
        <w:t>(16)</w:t>
      </w:r>
      <w:r>
        <w:tab/>
        <w:t>Joshua GARDNER</w:t>
      </w:r>
      <w:r>
        <w:tab/>
        <w:t>12</w:t>
      </w:r>
      <w:r>
        <w:tab/>
      </w:r>
      <w:r>
        <w:tab/>
        <w:t>Solihull</w:t>
      </w:r>
      <w:r>
        <w:tab/>
        <w:t xml:space="preserve"> 3:11.30</w:t>
      </w:r>
    </w:p>
    <w:p w14:paraId="3442311F" w14:textId="1F23DA78" w:rsidR="00055870" w:rsidRDefault="00055870" w:rsidP="00055870">
      <w:pPr>
        <w:pStyle w:val="MD"/>
      </w:pPr>
      <w:r>
        <w:t>3</w:t>
      </w:r>
      <w:r>
        <w:tab/>
        <w:t>(17)</w:t>
      </w:r>
      <w:r>
        <w:tab/>
        <w:t>Harry WINZOR</w:t>
      </w:r>
      <w:r>
        <w:tab/>
        <w:t>16</w:t>
      </w:r>
      <w:r>
        <w:tab/>
      </w:r>
      <w:r>
        <w:tab/>
        <w:t>Wellington M</w:t>
      </w:r>
      <w:r>
        <w:tab/>
        <w:t xml:space="preserve"> 3:11.08</w:t>
      </w:r>
    </w:p>
    <w:p w14:paraId="6A634B59" w14:textId="3D80E08C" w:rsidR="00055870" w:rsidRDefault="00055870" w:rsidP="00055870">
      <w:pPr>
        <w:pStyle w:val="MD"/>
      </w:pPr>
      <w:r>
        <w:t>4</w:t>
      </w:r>
      <w:r>
        <w:tab/>
        <w:t>(18)</w:t>
      </w:r>
      <w:r>
        <w:tab/>
        <w:t>Oscar BEATTIE</w:t>
      </w:r>
      <w:r>
        <w:tab/>
        <w:t>13</w:t>
      </w:r>
      <w:r>
        <w:tab/>
      </w:r>
      <w:r>
        <w:tab/>
        <w:t>Oswestry Ott</w:t>
      </w:r>
      <w:r>
        <w:tab/>
        <w:t xml:space="preserve"> 3:10.16</w:t>
      </w:r>
    </w:p>
    <w:p w14:paraId="7E4E9468" w14:textId="1433221F" w:rsidR="00055870" w:rsidRDefault="00055870" w:rsidP="00055870">
      <w:pPr>
        <w:pStyle w:val="MD"/>
      </w:pPr>
      <w:r>
        <w:t>5</w:t>
      </w:r>
      <w:r>
        <w:tab/>
        <w:t>(19)</w:t>
      </w:r>
      <w:r>
        <w:tab/>
        <w:t>Thomas PARRY</w:t>
      </w:r>
      <w:r>
        <w:tab/>
        <w:t>10</w:t>
      </w:r>
      <w:r>
        <w:tab/>
      </w:r>
      <w:r>
        <w:tab/>
        <w:t>Stourbridge</w:t>
      </w:r>
      <w:r>
        <w:tab/>
        <w:t xml:space="preserve"> 3:08.13</w:t>
      </w:r>
    </w:p>
    <w:p w14:paraId="27A05C62" w14:textId="08B0A8C7" w:rsidR="00055870" w:rsidRDefault="00055870" w:rsidP="00055870">
      <w:pPr>
        <w:pStyle w:val="MD"/>
      </w:pPr>
      <w:r>
        <w:t>6</w:t>
      </w:r>
      <w:r>
        <w:tab/>
        <w:t>(20)</w:t>
      </w:r>
      <w:r>
        <w:tab/>
        <w:t>Henry LIPSON</w:t>
      </w:r>
      <w:r>
        <w:tab/>
        <w:t>12</w:t>
      </w:r>
      <w:r>
        <w:tab/>
      </w:r>
      <w:r>
        <w:tab/>
        <w:t>Oswestry Ott</w:t>
      </w:r>
      <w:r>
        <w:tab/>
        <w:t xml:space="preserve"> 3:07.94</w:t>
      </w:r>
    </w:p>
    <w:p w14:paraId="4E04E628" w14:textId="7C477F87" w:rsidR="00055870" w:rsidRDefault="00055870" w:rsidP="00055870">
      <w:pPr>
        <w:pStyle w:val="MD"/>
      </w:pPr>
      <w:r>
        <w:t>7</w:t>
      </w:r>
      <w:r>
        <w:tab/>
        <w:t>(21)</w:t>
      </w:r>
      <w:r>
        <w:tab/>
        <w:t>Callum SHORE</w:t>
      </w:r>
      <w:r>
        <w:tab/>
        <w:t>15</w:t>
      </w:r>
      <w:r>
        <w:tab/>
      </w:r>
      <w:r>
        <w:tab/>
        <w:t>Oswestry Ott</w:t>
      </w:r>
      <w:r>
        <w:tab/>
        <w:t xml:space="preserve"> 3:06.75</w:t>
      </w:r>
    </w:p>
    <w:p w14:paraId="2CFE5C1B" w14:textId="5DF468CF" w:rsidR="00055870" w:rsidRDefault="00055870" w:rsidP="00055870">
      <w:pPr>
        <w:pStyle w:val="MD"/>
      </w:pPr>
      <w:r>
        <w:t>8</w:t>
      </w:r>
      <w:r>
        <w:tab/>
        <w:t>(22)</w:t>
      </w:r>
      <w:r>
        <w:tab/>
        <w:t>Edward FAWKE</w:t>
      </w:r>
      <w:r>
        <w:tab/>
        <w:t>14</w:t>
      </w:r>
      <w:r>
        <w:tab/>
      </w:r>
      <w:r>
        <w:tab/>
        <w:t>Sandwell Aqu</w:t>
      </w:r>
      <w:r>
        <w:tab/>
        <w:t xml:space="preserve"> 2:58.18</w:t>
      </w:r>
    </w:p>
    <w:p w14:paraId="35204DE7" w14:textId="77777777" w:rsidR="00055870" w:rsidRDefault="00055870" w:rsidP="00055870">
      <w:pPr>
        <w:pStyle w:val="MD"/>
      </w:pPr>
      <w:r>
        <w:t>Heat Number - 4</w:t>
      </w:r>
    </w:p>
    <w:p w14:paraId="33596572" w14:textId="4D1061EC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079587AE" w14:textId="0889776D" w:rsidR="00055870" w:rsidRDefault="00055870" w:rsidP="00055870">
      <w:pPr>
        <w:pStyle w:val="MD"/>
      </w:pPr>
      <w:r>
        <w:t>1</w:t>
      </w:r>
      <w:r>
        <w:tab/>
        <w:t>(24)</w:t>
      </w:r>
      <w:r>
        <w:tab/>
        <w:t>Elliot INCLES</w:t>
      </w:r>
      <w:r>
        <w:tab/>
        <w:t>11</w:t>
      </w:r>
      <w:r>
        <w:tab/>
      </w:r>
      <w:r>
        <w:tab/>
        <w:t>Oswestry Ott</w:t>
      </w:r>
      <w:r>
        <w:tab/>
        <w:t xml:space="preserve"> 2:44.75</w:t>
      </w:r>
    </w:p>
    <w:p w14:paraId="0E82D9B5" w14:textId="1CB7382A" w:rsidR="00055870" w:rsidRDefault="00055870" w:rsidP="00055870">
      <w:pPr>
        <w:pStyle w:val="MD"/>
      </w:pPr>
      <w:r>
        <w:t>2</w:t>
      </w:r>
      <w:r>
        <w:tab/>
        <w:t>(26)</w:t>
      </w:r>
      <w:r>
        <w:tab/>
        <w:t>Oliver WINZOR</w:t>
      </w:r>
      <w:r>
        <w:tab/>
        <w:t>12</w:t>
      </w:r>
      <w:r>
        <w:tab/>
      </w:r>
      <w:r>
        <w:tab/>
        <w:t>Wellington M</w:t>
      </w:r>
      <w:r>
        <w:tab/>
        <w:t xml:space="preserve"> 2:36.50</w:t>
      </w:r>
    </w:p>
    <w:p w14:paraId="4CE6B0C5" w14:textId="3BF25323" w:rsidR="00055870" w:rsidRDefault="00055870" w:rsidP="00055870">
      <w:pPr>
        <w:pStyle w:val="MD"/>
      </w:pPr>
      <w:r>
        <w:t>3</w:t>
      </w:r>
      <w:r>
        <w:tab/>
        <w:t>(28)</w:t>
      </w:r>
      <w:r>
        <w:tab/>
        <w:t>Max STEELE</w:t>
      </w:r>
      <w:r>
        <w:tab/>
        <w:t>11</w:t>
      </w:r>
      <w:r>
        <w:tab/>
      </w:r>
      <w:r>
        <w:tab/>
        <w:t>Sandwell Aqu</w:t>
      </w:r>
      <w:r>
        <w:tab/>
        <w:t xml:space="preserve"> 2:29.06</w:t>
      </w:r>
    </w:p>
    <w:p w14:paraId="4918625D" w14:textId="5A6C422D" w:rsidR="00055870" w:rsidRDefault="00055870" w:rsidP="00055870">
      <w:pPr>
        <w:pStyle w:val="MD"/>
      </w:pPr>
      <w:r>
        <w:t>4</w:t>
      </w:r>
      <w:r>
        <w:tab/>
        <w:t>(30)</w:t>
      </w:r>
      <w:r>
        <w:tab/>
        <w:t>Finley THOMPSON</w:t>
      </w:r>
      <w:r>
        <w:tab/>
        <w:t>09</w:t>
      </w:r>
      <w:r>
        <w:tab/>
      </w:r>
      <w:r>
        <w:tab/>
        <w:t>Wellington M</w:t>
      </w:r>
      <w:r>
        <w:tab/>
        <w:t xml:space="preserve"> 2:27.04</w:t>
      </w:r>
    </w:p>
    <w:p w14:paraId="478259BC" w14:textId="063397BC" w:rsidR="00055870" w:rsidRDefault="00055870" w:rsidP="00055870">
      <w:pPr>
        <w:pStyle w:val="MD"/>
      </w:pPr>
      <w:r>
        <w:t>5</w:t>
      </w:r>
      <w:r>
        <w:tab/>
        <w:t>(29)</w:t>
      </w:r>
      <w:r>
        <w:tab/>
        <w:t>Tyler LEWIS</w:t>
      </w:r>
      <w:r>
        <w:tab/>
        <w:t>09</w:t>
      </w:r>
      <w:r>
        <w:tab/>
      </w:r>
      <w:r>
        <w:tab/>
        <w:t>Bilston</w:t>
      </w:r>
      <w:r>
        <w:tab/>
        <w:t xml:space="preserve"> 2:28.29</w:t>
      </w:r>
    </w:p>
    <w:p w14:paraId="6EB953DE" w14:textId="0450C38B" w:rsidR="00055870" w:rsidRDefault="00055870" w:rsidP="00055870">
      <w:pPr>
        <w:pStyle w:val="MD"/>
      </w:pPr>
      <w:r>
        <w:t>6</w:t>
      </w:r>
      <w:r>
        <w:tab/>
        <w:t>(27)</w:t>
      </w:r>
      <w:r>
        <w:tab/>
        <w:t>Max ROBINS</w:t>
      </w:r>
      <w:r>
        <w:tab/>
        <w:t>12</w:t>
      </w:r>
      <w:r>
        <w:tab/>
      </w:r>
      <w:r>
        <w:tab/>
        <w:t>Stourbridge</w:t>
      </w:r>
      <w:r>
        <w:tab/>
        <w:t xml:space="preserve"> 2:30.72</w:t>
      </w:r>
    </w:p>
    <w:p w14:paraId="56D34BEE" w14:textId="296A6079" w:rsidR="00055870" w:rsidRDefault="00055870" w:rsidP="00055870">
      <w:pPr>
        <w:pStyle w:val="MD"/>
      </w:pPr>
      <w:r>
        <w:t>7</w:t>
      </w:r>
      <w:r>
        <w:tab/>
        <w:t>(25)</w:t>
      </w:r>
      <w:r>
        <w:tab/>
        <w:t>Dexter MADDISON</w:t>
      </w:r>
      <w:r>
        <w:tab/>
        <w:t>11</w:t>
      </w:r>
      <w:r>
        <w:tab/>
      </w:r>
      <w:r>
        <w:tab/>
        <w:t>Blythe Barra</w:t>
      </w:r>
      <w:r>
        <w:tab/>
        <w:t xml:space="preserve"> 2:40.84</w:t>
      </w:r>
    </w:p>
    <w:p w14:paraId="0314D30A" w14:textId="7103C58A" w:rsidR="00055870" w:rsidRDefault="00055870" w:rsidP="00055870">
      <w:pPr>
        <w:pStyle w:val="MD"/>
      </w:pPr>
      <w:r>
        <w:t>8</w:t>
      </w:r>
      <w:r>
        <w:tab/>
        <w:t>(23)</w:t>
      </w:r>
      <w:r>
        <w:tab/>
        <w:t>Arran DOUGLAS</w:t>
      </w:r>
      <w:r>
        <w:tab/>
        <w:t>13</w:t>
      </w:r>
      <w:r>
        <w:tab/>
      </w:r>
      <w:r>
        <w:tab/>
        <w:t>Wellington M</w:t>
      </w:r>
      <w:r>
        <w:tab/>
        <w:t xml:space="preserve"> 2:51.94</w:t>
      </w:r>
    </w:p>
    <w:p w14:paraId="74A4E297" w14:textId="77777777" w:rsidR="00055870" w:rsidRDefault="00055870" w:rsidP="00055870">
      <w:pPr>
        <w:pStyle w:val="MD"/>
      </w:pPr>
    </w:p>
    <w:p w14:paraId="50F0D77C" w14:textId="77777777" w:rsidR="00055870" w:rsidRDefault="00055870" w:rsidP="00055870">
      <w:pPr>
        <w:pStyle w:val="MD"/>
      </w:pPr>
      <w:r>
        <w:t>Event 104 Female 09 Yrs/Over 50m Butterfly</w:t>
      </w:r>
    </w:p>
    <w:p w14:paraId="42879A5F" w14:textId="77777777" w:rsidR="00055870" w:rsidRDefault="00055870" w:rsidP="00055870">
      <w:pPr>
        <w:pStyle w:val="MD"/>
      </w:pPr>
      <w:r>
        <w:t>Heat Number - 1</w:t>
      </w:r>
    </w:p>
    <w:p w14:paraId="673A15B0" w14:textId="2F16618C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3A5EDF59" w14:textId="77777777" w:rsidR="00055870" w:rsidRDefault="00055870" w:rsidP="00055870">
      <w:pPr>
        <w:pStyle w:val="MD"/>
      </w:pPr>
      <w:r>
        <w:t>2</w:t>
      </w:r>
      <w:r>
        <w:tab/>
        <w:t>(1)</w:t>
      </w:r>
      <w:r>
        <w:tab/>
        <w:t>P BLOOR-PLAYFORD</w:t>
      </w:r>
      <w:r>
        <w:tab/>
        <w:t>13</w:t>
      </w:r>
      <w:r>
        <w:tab/>
      </w:r>
      <w:r>
        <w:tab/>
        <w:t>Oswestry Ott</w:t>
      </w:r>
      <w:r>
        <w:tab/>
        <w:t xml:space="preserve">        </w:t>
      </w:r>
      <w:r>
        <w:tab/>
      </w:r>
    </w:p>
    <w:p w14:paraId="64AB2E13" w14:textId="08A8F1EF" w:rsidR="00055870" w:rsidRDefault="00055870" w:rsidP="00055870">
      <w:pPr>
        <w:pStyle w:val="MD"/>
      </w:pPr>
      <w:r>
        <w:t>3</w:t>
      </w:r>
      <w:r>
        <w:tab/>
        <w:t>(2)</w:t>
      </w:r>
      <w:r>
        <w:tab/>
        <w:t>Laila GOUDA</w:t>
      </w:r>
      <w:r>
        <w:tab/>
        <w:t>15</w:t>
      </w:r>
      <w:r>
        <w:tab/>
      </w:r>
      <w:r>
        <w:tab/>
        <w:t>Solihull</w:t>
      </w:r>
      <w:r>
        <w:tab/>
        <w:t xml:space="preserve"> 1:16.10</w:t>
      </w:r>
    </w:p>
    <w:p w14:paraId="16137974" w14:textId="54560888" w:rsidR="00055870" w:rsidRDefault="00055870" w:rsidP="00055870">
      <w:pPr>
        <w:pStyle w:val="MD"/>
      </w:pPr>
      <w:r>
        <w:t>4</w:t>
      </w:r>
      <w:r>
        <w:tab/>
        <w:t>(3)</w:t>
      </w:r>
      <w:r>
        <w:tab/>
        <w:t>Layla MOORE</w:t>
      </w:r>
      <w:r>
        <w:tab/>
        <w:t>14</w:t>
      </w:r>
      <w:r>
        <w:tab/>
      </w:r>
      <w:r>
        <w:tab/>
        <w:t>Solihull</w:t>
      </w:r>
      <w:r>
        <w:tab/>
        <w:t xml:space="preserve"> 1:15.00</w:t>
      </w:r>
    </w:p>
    <w:p w14:paraId="042715DC" w14:textId="039237C8" w:rsidR="00055870" w:rsidRDefault="00055870" w:rsidP="00055870">
      <w:pPr>
        <w:pStyle w:val="MD"/>
      </w:pPr>
      <w:r>
        <w:t>5</w:t>
      </w:r>
      <w:r>
        <w:tab/>
        <w:t>(4)</w:t>
      </w:r>
      <w:r>
        <w:tab/>
        <w:t>Hope WYATT</w:t>
      </w:r>
      <w:r>
        <w:tab/>
        <w:t>15</w:t>
      </w:r>
      <w:r>
        <w:tab/>
      </w:r>
      <w:r>
        <w:tab/>
        <w:t>Wellington M</w:t>
      </w:r>
      <w:r>
        <w:tab/>
        <w:t xml:space="preserve"> 1:07.65</w:t>
      </w:r>
    </w:p>
    <w:p w14:paraId="6A7E4DAB" w14:textId="1B729620" w:rsidR="00055870" w:rsidRDefault="00055870" w:rsidP="00055870">
      <w:pPr>
        <w:pStyle w:val="MD"/>
      </w:pPr>
      <w:r>
        <w:t>6</w:t>
      </w:r>
      <w:r>
        <w:tab/>
        <w:t>(5)</w:t>
      </w:r>
      <w:r>
        <w:tab/>
        <w:t>Elise PORTER</w:t>
      </w:r>
      <w:r>
        <w:tab/>
        <w:t>15</w:t>
      </w:r>
      <w:r>
        <w:tab/>
      </w:r>
      <w:r>
        <w:tab/>
        <w:t>Wellington M</w:t>
      </w:r>
      <w:r>
        <w:tab/>
        <w:t xml:space="preserve"> 1:03.08</w:t>
      </w:r>
    </w:p>
    <w:p w14:paraId="0A769488" w14:textId="77777777" w:rsidR="00055870" w:rsidRDefault="00055870" w:rsidP="00055870">
      <w:pPr>
        <w:pStyle w:val="MD"/>
      </w:pPr>
      <w:r>
        <w:t>Heat Number - 2</w:t>
      </w:r>
    </w:p>
    <w:p w14:paraId="022CDF1B" w14:textId="1C2BFB64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0E77BD0B" w14:textId="5E57F13C" w:rsidR="00055870" w:rsidRDefault="00055870" w:rsidP="00055870">
      <w:pPr>
        <w:pStyle w:val="MD"/>
      </w:pPr>
      <w:r>
        <w:t>1</w:t>
      </w:r>
      <w:r>
        <w:tab/>
        <w:t>(6)</w:t>
      </w:r>
      <w:r>
        <w:tab/>
        <w:t>Masa ANIS</w:t>
      </w:r>
      <w:r>
        <w:tab/>
        <w:t>16</w:t>
      </w:r>
      <w:r>
        <w:tab/>
      </w:r>
      <w:r>
        <w:tab/>
        <w:t>Solihull</w:t>
      </w:r>
      <w:r>
        <w:tab/>
        <w:t xml:space="preserve"> 1:02.80</w:t>
      </w:r>
    </w:p>
    <w:p w14:paraId="229C0540" w14:textId="6ECE76B1" w:rsidR="00055870" w:rsidRDefault="00055870" w:rsidP="00055870">
      <w:pPr>
        <w:pStyle w:val="MD"/>
      </w:pPr>
      <w:r>
        <w:t>2</w:t>
      </w:r>
      <w:r>
        <w:tab/>
        <w:t>(7)</w:t>
      </w:r>
      <w:r>
        <w:tab/>
        <w:t>Elsie WESTWOOD</w:t>
      </w:r>
      <w:r>
        <w:tab/>
        <w:t>15</w:t>
      </w:r>
      <w:r>
        <w:tab/>
      </w:r>
      <w:r>
        <w:tab/>
        <w:t>Bilston</w:t>
      </w:r>
      <w:r>
        <w:tab/>
        <w:t xml:space="preserve"> 1:02.56</w:t>
      </w:r>
    </w:p>
    <w:p w14:paraId="56821FD9" w14:textId="01AC53B9" w:rsidR="00055870" w:rsidRDefault="00055870" w:rsidP="00055870">
      <w:pPr>
        <w:pStyle w:val="MD"/>
      </w:pPr>
      <w:r>
        <w:t>3</w:t>
      </w:r>
      <w:r>
        <w:tab/>
        <w:t>(8)</w:t>
      </w:r>
      <w:r>
        <w:tab/>
        <w:t>Aaira HUSSAIN</w:t>
      </w:r>
      <w:r>
        <w:tab/>
        <w:t>16</w:t>
      </w:r>
      <w:r>
        <w:tab/>
      </w:r>
      <w:r>
        <w:tab/>
        <w:t>Solihull</w:t>
      </w:r>
      <w:r>
        <w:tab/>
        <w:t xml:space="preserve"> 1:01.30</w:t>
      </w:r>
    </w:p>
    <w:p w14:paraId="590C9921" w14:textId="4B149794" w:rsidR="00055870" w:rsidRDefault="00055870" w:rsidP="00055870">
      <w:pPr>
        <w:pStyle w:val="MD"/>
      </w:pPr>
      <w:r>
        <w:t>4</w:t>
      </w:r>
      <w:r>
        <w:tab/>
        <w:t>(9)</w:t>
      </w:r>
      <w:r>
        <w:tab/>
        <w:t>Shreya WINCH</w:t>
      </w:r>
      <w:r>
        <w:tab/>
        <w:t>14</w:t>
      </w:r>
      <w:r>
        <w:tab/>
      </w:r>
      <w:r>
        <w:tab/>
        <w:t>Solihull</w:t>
      </w:r>
      <w:r>
        <w:tab/>
        <w:t xml:space="preserve"> 1:01.00</w:t>
      </w:r>
    </w:p>
    <w:p w14:paraId="535B63E6" w14:textId="7007EB85" w:rsidR="00055870" w:rsidRDefault="00055870" w:rsidP="00055870">
      <w:pPr>
        <w:pStyle w:val="MD"/>
      </w:pPr>
      <w:r>
        <w:t>5</w:t>
      </w:r>
      <w:r>
        <w:tab/>
        <w:t>(10)</w:t>
      </w:r>
      <w:r>
        <w:tab/>
        <w:t>Alicia GEA SANCHEZ</w:t>
      </w:r>
      <w:r>
        <w:tab/>
        <w:t>16</w:t>
      </w:r>
      <w:r>
        <w:tab/>
      </w:r>
      <w:r>
        <w:tab/>
        <w:t>Solihull</w:t>
      </w:r>
      <w:r>
        <w:tab/>
        <w:t xml:space="preserve">   59.25</w:t>
      </w:r>
    </w:p>
    <w:p w14:paraId="74145162" w14:textId="7AE34D97" w:rsidR="00055870" w:rsidRDefault="00055870" w:rsidP="00055870">
      <w:pPr>
        <w:pStyle w:val="MD"/>
      </w:pPr>
      <w:r>
        <w:t>6</w:t>
      </w:r>
      <w:r>
        <w:tab/>
        <w:t>(11)</w:t>
      </w:r>
      <w:r>
        <w:tab/>
        <w:t>Gracie WIGLEY</w:t>
      </w:r>
      <w:r>
        <w:tab/>
        <w:t>15</w:t>
      </w:r>
      <w:r>
        <w:tab/>
      </w:r>
      <w:r>
        <w:tab/>
        <w:t>Bilston</w:t>
      </w:r>
      <w:r>
        <w:tab/>
        <w:t xml:space="preserve">   58.00</w:t>
      </w:r>
    </w:p>
    <w:p w14:paraId="4A830CD8" w14:textId="7D2498DB" w:rsidR="00055870" w:rsidRDefault="00055870" w:rsidP="00055870">
      <w:pPr>
        <w:pStyle w:val="MD"/>
      </w:pPr>
      <w:r>
        <w:t>7</w:t>
      </w:r>
      <w:r>
        <w:tab/>
        <w:t>(12)</w:t>
      </w:r>
      <w:r>
        <w:tab/>
        <w:t>Mia LIGGINS</w:t>
      </w:r>
      <w:r>
        <w:tab/>
        <w:t>14</w:t>
      </w:r>
      <w:r>
        <w:tab/>
      </w:r>
      <w:r>
        <w:tab/>
        <w:t>Bilston</w:t>
      </w:r>
      <w:r>
        <w:tab/>
        <w:t xml:space="preserve">   58.00</w:t>
      </w:r>
    </w:p>
    <w:p w14:paraId="20909835" w14:textId="00090545" w:rsidR="00055870" w:rsidRDefault="00055870" w:rsidP="00055870">
      <w:pPr>
        <w:pStyle w:val="MD"/>
      </w:pPr>
      <w:r>
        <w:t>8</w:t>
      </w:r>
      <w:r>
        <w:tab/>
        <w:t>(13)</w:t>
      </w:r>
      <w:r>
        <w:tab/>
        <w:t>Isabelle MYHILL</w:t>
      </w:r>
      <w:r>
        <w:tab/>
        <w:t>14</w:t>
      </w:r>
      <w:r>
        <w:tab/>
      </w:r>
      <w:r>
        <w:tab/>
        <w:t>Wellington M</w:t>
      </w:r>
      <w:r>
        <w:tab/>
        <w:t xml:space="preserve">   57.45</w:t>
      </w:r>
    </w:p>
    <w:p w14:paraId="662BE5A5" w14:textId="77777777" w:rsidR="00055870" w:rsidRDefault="00055870" w:rsidP="00055870">
      <w:pPr>
        <w:pStyle w:val="MD"/>
      </w:pPr>
      <w:r>
        <w:t>Heat Number - 3</w:t>
      </w:r>
    </w:p>
    <w:p w14:paraId="3D15D437" w14:textId="48213C69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097B23B1" w14:textId="3E176FEC" w:rsidR="00055870" w:rsidRDefault="00055870" w:rsidP="00055870">
      <w:pPr>
        <w:pStyle w:val="MD"/>
      </w:pPr>
      <w:r>
        <w:t>1</w:t>
      </w:r>
      <w:r>
        <w:tab/>
        <w:t>(14)</w:t>
      </w:r>
      <w:r>
        <w:tab/>
        <w:t>Isabelle KAUR SANDHU</w:t>
      </w:r>
      <w:r>
        <w:tab/>
        <w:t>16</w:t>
      </w:r>
      <w:r>
        <w:tab/>
      </w:r>
      <w:r>
        <w:tab/>
        <w:t>Bilston</w:t>
      </w:r>
      <w:r>
        <w:tab/>
        <w:t xml:space="preserve">   57.20</w:t>
      </w:r>
    </w:p>
    <w:p w14:paraId="5414EB61" w14:textId="242D7A2B" w:rsidR="00055870" w:rsidRDefault="00055870" w:rsidP="00055870">
      <w:pPr>
        <w:pStyle w:val="MD"/>
      </w:pPr>
      <w:r>
        <w:t>2</w:t>
      </w:r>
      <w:r>
        <w:tab/>
        <w:t>(15)</w:t>
      </w:r>
      <w:r>
        <w:tab/>
        <w:t>Hannah GILDAY</w:t>
      </w:r>
      <w:r>
        <w:tab/>
        <w:t>15</w:t>
      </w:r>
      <w:r>
        <w:tab/>
      </w:r>
      <w:r>
        <w:tab/>
        <w:t>Sandwell</w:t>
      </w:r>
      <w:r>
        <w:tab/>
        <w:t xml:space="preserve">   57.14</w:t>
      </w:r>
    </w:p>
    <w:p w14:paraId="4196DD47" w14:textId="7FB47765" w:rsidR="00055870" w:rsidRDefault="00055870" w:rsidP="00055870">
      <w:pPr>
        <w:pStyle w:val="MD"/>
      </w:pPr>
      <w:r>
        <w:t>3</w:t>
      </w:r>
      <w:r>
        <w:tab/>
        <w:t>(16)</w:t>
      </w:r>
      <w:r>
        <w:tab/>
        <w:t>Lexi JONES</w:t>
      </w:r>
      <w:r>
        <w:tab/>
        <w:t>14</w:t>
      </w:r>
      <w:r>
        <w:tab/>
      </w:r>
      <w:r>
        <w:tab/>
        <w:t>Stourbridge</w:t>
      </w:r>
      <w:r>
        <w:tab/>
        <w:t xml:space="preserve">   56.52</w:t>
      </w:r>
    </w:p>
    <w:p w14:paraId="53B3BBFE" w14:textId="49554B3D" w:rsidR="00055870" w:rsidRDefault="00055870" w:rsidP="00055870">
      <w:pPr>
        <w:pStyle w:val="MD"/>
      </w:pPr>
      <w:r>
        <w:t>4</w:t>
      </w:r>
      <w:r>
        <w:tab/>
        <w:t>(17)</w:t>
      </w:r>
      <w:r>
        <w:tab/>
        <w:t>Grace HONE</w:t>
      </w:r>
      <w:r>
        <w:tab/>
        <w:t>03</w:t>
      </w:r>
      <w:r>
        <w:tab/>
      </w:r>
      <w:r>
        <w:tab/>
        <w:t>Oswestry Ott</w:t>
      </w:r>
      <w:r>
        <w:tab/>
        <w:t xml:space="preserve">   56.44</w:t>
      </w:r>
    </w:p>
    <w:p w14:paraId="313FD8E4" w14:textId="68342C37" w:rsidR="00055870" w:rsidRDefault="00055870" w:rsidP="00055870">
      <w:pPr>
        <w:pStyle w:val="MD"/>
      </w:pPr>
      <w:r>
        <w:t>5</w:t>
      </w:r>
      <w:r>
        <w:tab/>
        <w:t>(18)</w:t>
      </w:r>
      <w:r>
        <w:tab/>
        <w:t>Emily MARSH</w:t>
      </w:r>
      <w:r>
        <w:tab/>
        <w:t>14</w:t>
      </w:r>
      <w:r>
        <w:tab/>
      </w:r>
      <w:r>
        <w:tab/>
        <w:t>Blythe Barra</w:t>
      </w:r>
      <w:r>
        <w:tab/>
        <w:t xml:space="preserve">   56.30</w:t>
      </w:r>
    </w:p>
    <w:p w14:paraId="79705F97" w14:textId="349117A4" w:rsidR="00055870" w:rsidRDefault="00055870" w:rsidP="00055870">
      <w:pPr>
        <w:pStyle w:val="MD"/>
      </w:pPr>
      <w:r>
        <w:t>6</w:t>
      </w:r>
      <w:r>
        <w:tab/>
        <w:t>(19)</w:t>
      </w:r>
      <w:r>
        <w:tab/>
        <w:t>Valentina PARKER</w:t>
      </w:r>
      <w:r>
        <w:tab/>
        <w:t>14</w:t>
      </w:r>
      <w:r>
        <w:tab/>
      </w:r>
      <w:r>
        <w:tab/>
        <w:t>Bilston</w:t>
      </w:r>
      <w:r>
        <w:tab/>
        <w:t xml:space="preserve">   55.00</w:t>
      </w:r>
    </w:p>
    <w:p w14:paraId="67102FF8" w14:textId="3D44CA5E" w:rsidR="00055870" w:rsidRDefault="00055870" w:rsidP="00055870">
      <w:pPr>
        <w:pStyle w:val="MD"/>
      </w:pPr>
      <w:r>
        <w:t>7</w:t>
      </w:r>
      <w:r>
        <w:tab/>
        <w:t>(20)</w:t>
      </w:r>
      <w:r>
        <w:tab/>
        <w:t>Ava-Pearl HUTCHINSON</w:t>
      </w:r>
      <w:r>
        <w:tab/>
        <w:t>13</w:t>
      </w:r>
      <w:r>
        <w:tab/>
      </w:r>
      <w:r>
        <w:tab/>
        <w:t>Bilston</w:t>
      </w:r>
      <w:r>
        <w:tab/>
        <w:t xml:space="preserve">   54.10</w:t>
      </w:r>
    </w:p>
    <w:p w14:paraId="730D30B5" w14:textId="13143F2F" w:rsidR="00055870" w:rsidRDefault="00055870" w:rsidP="00055870">
      <w:pPr>
        <w:pStyle w:val="MD"/>
      </w:pPr>
      <w:r>
        <w:t>8</w:t>
      </w:r>
      <w:r>
        <w:tab/>
        <w:t>(21)</w:t>
      </w:r>
      <w:r>
        <w:tab/>
        <w:t>Lucy PLIMMER</w:t>
      </w:r>
      <w:r>
        <w:tab/>
        <w:t>15</w:t>
      </w:r>
      <w:r>
        <w:tab/>
      </w:r>
      <w:r>
        <w:tab/>
        <w:t>Solihull</w:t>
      </w:r>
      <w:r>
        <w:tab/>
        <w:t xml:space="preserve">   53.10</w:t>
      </w:r>
    </w:p>
    <w:p w14:paraId="5C127402" w14:textId="77777777" w:rsidR="00055870" w:rsidRDefault="00055870" w:rsidP="00055870">
      <w:pPr>
        <w:pStyle w:val="MD"/>
      </w:pPr>
      <w:r>
        <w:t>Heat Number - 4</w:t>
      </w:r>
    </w:p>
    <w:p w14:paraId="4AF94C10" w14:textId="4F09E2F6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58E7EBC3" w14:textId="4954DAA6" w:rsidR="00055870" w:rsidRDefault="00055870" w:rsidP="00055870">
      <w:pPr>
        <w:pStyle w:val="MD"/>
      </w:pPr>
      <w:r>
        <w:t>1</w:t>
      </w:r>
      <w:r>
        <w:tab/>
        <w:t>(22)</w:t>
      </w:r>
      <w:r>
        <w:tab/>
        <w:t>Francesca GARRATT</w:t>
      </w:r>
      <w:r>
        <w:tab/>
        <w:t>15</w:t>
      </w:r>
      <w:r>
        <w:tab/>
      </w:r>
      <w:r>
        <w:tab/>
        <w:t>Stourbridge</w:t>
      </w:r>
      <w:r>
        <w:tab/>
        <w:t xml:space="preserve">   52.23</w:t>
      </w:r>
    </w:p>
    <w:p w14:paraId="544C6B89" w14:textId="5754DFA1" w:rsidR="00055870" w:rsidRDefault="00055870" w:rsidP="00055870">
      <w:pPr>
        <w:pStyle w:val="MD"/>
      </w:pPr>
      <w:r>
        <w:t>2</w:t>
      </w:r>
      <w:r>
        <w:tab/>
        <w:t>(23)</w:t>
      </w:r>
      <w:r>
        <w:tab/>
        <w:t>Anaya ULLHAQ</w:t>
      </w:r>
      <w:r>
        <w:tab/>
        <w:t>16</w:t>
      </w:r>
      <w:r>
        <w:tab/>
      </w:r>
      <w:r>
        <w:tab/>
        <w:t>Solihull</w:t>
      </w:r>
      <w:r>
        <w:tab/>
        <w:t xml:space="preserve">   52.00</w:t>
      </w:r>
    </w:p>
    <w:p w14:paraId="12C63C7E" w14:textId="6E140EB5" w:rsidR="00055870" w:rsidRDefault="00055870" w:rsidP="00055870">
      <w:pPr>
        <w:pStyle w:val="MD"/>
      </w:pPr>
      <w:r>
        <w:t>3</w:t>
      </w:r>
      <w:r>
        <w:tab/>
        <w:t>(24)</w:t>
      </w:r>
      <w:r>
        <w:tab/>
        <w:t>Zana AUSTIN</w:t>
      </w:r>
      <w:r>
        <w:tab/>
        <w:t>14</w:t>
      </w:r>
      <w:r>
        <w:tab/>
      </w:r>
      <w:r>
        <w:tab/>
        <w:t>Bilston</w:t>
      </w:r>
      <w:r>
        <w:tab/>
        <w:t xml:space="preserve">   51.57</w:t>
      </w:r>
    </w:p>
    <w:p w14:paraId="5A0B5975" w14:textId="12853330" w:rsidR="00055870" w:rsidRDefault="00055870" w:rsidP="00055870">
      <w:pPr>
        <w:pStyle w:val="MD"/>
      </w:pPr>
      <w:r>
        <w:t>4</w:t>
      </w:r>
      <w:r>
        <w:tab/>
        <w:t>(25)</w:t>
      </w:r>
      <w:r>
        <w:tab/>
        <w:t>Amy HENSON</w:t>
      </w:r>
      <w:r>
        <w:tab/>
        <w:t>07</w:t>
      </w:r>
      <w:r>
        <w:tab/>
      </w:r>
      <w:r>
        <w:tab/>
        <w:t>Oswestry Ott</w:t>
      </w:r>
      <w:r>
        <w:tab/>
        <w:t xml:space="preserve">   51.20</w:t>
      </w:r>
    </w:p>
    <w:p w14:paraId="0073B360" w14:textId="1B096E9D" w:rsidR="00055870" w:rsidRDefault="00055870" w:rsidP="00055870">
      <w:pPr>
        <w:pStyle w:val="MD"/>
      </w:pPr>
      <w:r>
        <w:t>5</w:t>
      </w:r>
      <w:r>
        <w:tab/>
        <w:t>(26)</w:t>
      </w:r>
      <w:r>
        <w:tab/>
        <w:t>Phoebe CAMPBELL</w:t>
      </w:r>
      <w:r>
        <w:tab/>
        <w:t>14</w:t>
      </w:r>
      <w:r>
        <w:tab/>
      </w:r>
      <w:r>
        <w:tab/>
        <w:t>Blythe Barra</w:t>
      </w:r>
      <w:r>
        <w:tab/>
        <w:t xml:space="preserve">   51.20</w:t>
      </w:r>
    </w:p>
    <w:p w14:paraId="71B5237E" w14:textId="53E53D06" w:rsidR="00055870" w:rsidRDefault="00055870" w:rsidP="00055870">
      <w:pPr>
        <w:pStyle w:val="MD"/>
      </w:pPr>
      <w:r>
        <w:t>6</w:t>
      </w:r>
      <w:r>
        <w:tab/>
        <w:t>(27)</w:t>
      </w:r>
      <w:r>
        <w:tab/>
        <w:t>Avril FERNANDEZ</w:t>
      </w:r>
      <w:r>
        <w:tab/>
        <w:t>13</w:t>
      </w:r>
      <w:r>
        <w:tab/>
      </w:r>
      <w:r>
        <w:tab/>
        <w:t>Wellington M</w:t>
      </w:r>
      <w:r>
        <w:tab/>
        <w:t xml:space="preserve">   51.07</w:t>
      </w:r>
    </w:p>
    <w:p w14:paraId="4D1F8CC3" w14:textId="1C62EDAB" w:rsidR="00055870" w:rsidRDefault="00055870" w:rsidP="00055870">
      <w:pPr>
        <w:pStyle w:val="MD"/>
      </w:pPr>
      <w:r>
        <w:t>7</w:t>
      </w:r>
      <w:r>
        <w:tab/>
        <w:t>(28)</w:t>
      </w:r>
      <w:r>
        <w:tab/>
        <w:t>Claudia PICCIANO</w:t>
      </w:r>
      <w:r>
        <w:tab/>
        <w:t>12</w:t>
      </w:r>
      <w:r>
        <w:tab/>
      </w:r>
      <w:r>
        <w:tab/>
        <w:t>Bilston</w:t>
      </w:r>
      <w:r>
        <w:tab/>
        <w:t xml:space="preserve">   50.60</w:t>
      </w:r>
    </w:p>
    <w:p w14:paraId="4E68011C" w14:textId="1A446E79" w:rsidR="00055870" w:rsidRDefault="00055870" w:rsidP="00055870">
      <w:pPr>
        <w:pStyle w:val="MD"/>
      </w:pPr>
      <w:r>
        <w:t>8</w:t>
      </w:r>
      <w:r>
        <w:tab/>
        <w:t>(29)</w:t>
      </w:r>
      <w:r>
        <w:tab/>
        <w:t>Esmee GRANT</w:t>
      </w:r>
      <w:r>
        <w:tab/>
        <w:t>14</w:t>
      </w:r>
      <w:r>
        <w:tab/>
      </w:r>
      <w:r>
        <w:tab/>
        <w:t>Blythe Barra</w:t>
      </w:r>
      <w:r>
        <w:tab/>
        <w:t xml:space="preserve">   49.80</w:t>
      </w:r>
    </w:p>
    <w:p w14:paraId="77378ED4" w14:textId="77777777" w:rsidR="00055870" w:rsidRDefault="00055870" w:rsidP="00055870">
      <w:pPr>
        <w:pStyle w:val="MD"/>
      </w:pPr>
    </w:p>
    <w:p w14:paraId="3141B720" w14:textId="77777777" w:rsidR="00055870" w:rsidRDefault="00055870" w:rsidP="00055870">
      <w:pPr>
        <w:pStyle w:val="MD"/>
      </w:pPr>
    </w:p>
    <w:p w14:paraId="463E037C" w14:textId="77777777" w:rsidR="00055870" w:rsidRDefault="00055870" w:rsidP="00055870">
      <w:pPr>
        <w:pStyle w:val="MD"/>
      </w:pPr>
    </w:p>
    <w:p w14:paraId="4A45991D" w14:textId="77777777" w:rsidR="00055870" w:rsidRDefault="00055870" w:rsidP="00055870">
      <w:pPr>
        <w:pStyle w:val="MD"/>
      </w:pPr>
    </w:p>
    <w:p w14:paraId="06FF7B13" w14:textId="77777777" w:rsidR="00055870" w:rsidRDefault="00055870" w:rsidP="00055870">
      <w:pPr>
        <w:pStyle w:val="MD"/>
      </w:pPr>
      <w:r>
        <w:lastRenderedPageBreak/>
        <w:t>Heat Number - 5</w:t>
      </w:r>
    </w:p>
    <w:p w14:paraId="12212A99" w14:textId="41C21D45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1D6BE6E2" w14:textId="6B0FC44D" w:rsidR="00055870" w:rsidRDefault="00055870" w:rsidP="00055870">
      <w:pPr>
        <w:pStyle w:val="MD"/>
      </w:pPr>
      <w:r>
        <w:t>1</w:t>
      </w:r>
      <w:r>
        <w:tab/>
        <w:t>(30)</w:t>
      </w:r>
      <w:r>
        <w:tab/>
        <w:t>Gabriela JURGO</w:t>
      </w:r>
      <w:r>
        <w:tab/>
        <w:t>15</w:t>
      </w:r>
      <w:r>
        <w:tab/>
      </w:r>
      <w:r>
        <w:tab/>
        <w:t>Bilston</w:t>
      </w:r>
      <w:r>
        <w:tab/>
        <w:t xml:space="preserve">   49.20</w:t>
      </w:r>
    </w:p>
    <w:p w14:paraId="4F852186" w14:textId="56EAA4D9" w:rsidR="00055870" w:rsidRDefault="00055870" w:rsidP="00055870">
      <w:pPr>
        <w:pStyle w:val="MD"/>
      </w:pPr>
      <w:r>
        <w:t>2</w:t>
      </w:r>
      <w:r>
        <w:tab/>
        <w:t>(31)</w:t>
      </w:r>
      <w:r>
        <w:tab/>
        <w:t>Abi CARRINGTON</w:t>
      </w:r>
      <w:r>
        <w:tab/>
        <w:t>14</w:t>
      </w:r>
      <w:r>
        <w:tab/>
      </w:r>
      <w:r>
        <w:tab/>
        <w:t>Bilston</w:t>
      </w:r>
      <w:r>
        <w:tab/>
        <w:t xml:space="preserve">   47.53</w:t>
      </w:r>
    </w:p>
    <w:p w14:paraId="4163FF13" w14:textId="02C301D0" w:rsidR="00055870" w:rsidRDefault="00055870" w:rsidP="00055870">
      <w:pPr>
        <w:pStyle w:val="MD"/>
      </w:pPr>
      <w:r>
        <w:t>3</w:t>
      </w:r>
      <w:r>
        <w:tab/>
        <w:t>(32)</w:t>
      </w:r>
      <w:r>
        <w:tab/>
        <w:t>Heidi ROBINSON</w:t>
      </w:r>
      <w:r>
        <w:tab/>
        <w:t>14</w:t>
      </w:r>
      <w:r>
        <w:tab/>
      </w:r>
      <w:r>
        <w:tab/>
        <w:t>Stourbridge</w:t>
      </w:r>
      <w:r>
        <w:tab/>
        <w:t xml:space="preserve">   46.58</w:t>
      </w:r>
    </w:p>
    <w:p w14:paraId="343D5D3C" w14:textId="0E292809" w:rsidR="00055870" w:rsidRDefault="00055870" w:rsidP="00055870">
      <w:pPr>
        <w:pStyle w:val="MD"/>
      </w:pPr>
      <w:r>
        <w:t>4</w:t>
      </w:r>
      <w:r>
        <w:tab/>
        <w:t>(33)</w:t>
      </w:r>
      <w:r>
        <w:tab/>
        <w:t>Sophia FRAS</w:t>
      </w:r>
      <w:r>
        <w:tab/>
        <w:t>13</w:t>
      </w:r>
      <w:r>
        <w:tab/>
      </w:r>
      <w:r>
        <w:tab/>
        <w:t>Oswestry Ott</w:t>
      </w:r>
      <w:r>
        <w:tab/>
        <w:t xml:space="preserve">   46.19</w:t>
      </w:r>
    </w:p>
    <w:p w14:paraId="312E9EC4" w14:textId="5BF19FD6" w:rsidR="00055870" w:rsidRDefault="00055870" w:rsidP="00055870">
      <w:pPr>
        <w:pStyle w:val="MD"/>
      </w:pPr>
      <w:r>
        <w:t>5</w:t>
      </w:r>
      <w:r>
        <w:tab/>
        <w:t>(34)</w:t>
      </w:r>
      <w:r>
        <w:tab/>
        <w:t>Olivia GUILDFORD</w:t>
      </w:r>
      <w:r>
        <w:tab/>
        <w:t>11</w:t>
      </w:r>
      <w:r>
        <w:tab/>
      </w:r>
      <w:r>
        <w:tab/>
        <w:t>Stourbridge</w:t>
      </w:r>
      <w:r>
        <w:tab/>
        <w:t xml:space="preserve">   45.33</w:t>
      </w:r>
    </w:p>
    <w:p w14:paraId="648D821E" w14:textId="5F8DB8EB" w:rsidR="00055870" w:rsidRDefault="00055870" w:rsidP="00055870">
      <w:pPr>
        <w:pStyle w:val="MD"/>
      </w:pPr>
      <w:r>
        <w:t>6</w:t>
      </w:r>
      <w:r>
        <w:tab/>
        <w:t>(35)</w:t>
      </w:r>
      <w:r>
        <w:tab/>
        <w:t>Eva CLARKE</w:t>
      </w:r>
      <w:r>
        <w:tab/>
        <w:t>14</w:t>
      </w:r>
      <w:r>
        <w:tab/>
      </w:r>
      <w:r>
        <w:tab/>
        <w:t>Stourbridge</w:t>
      </w:r>
      <w:r>
        <w:tab/>
        <w:t xml:space="preserve">   45.23</w:t>
      </w:r>
    </w:p>
    <w:p w14:paraId="23C5AC97" w14:textId="5AFC09F4" w:rsidR="00055870" w:rsidRDefault="00055870" w:rsidP="00055870">
      <w:pPr>
        <w:pStyle w:val="MD"/>
      </w:pPr>
      <w:r>
        <w:t>7</w:t>
      </w:r>
      <w:r>
        <w:tab/>
        <w:t>(36)</w:t>
      </w:r>
      <w:r>
        <w:tab/>
        <w:t>Nadia BARBIR</w:t>
      </w:r>
      <w:r>
        <w:tab/>
        <w:t>14</w:t>
      </w:r>
      <w:r>
        <w:tab/>
      </w:r>
      <w:r>
        <w:tab/>
        <w:t>Stourbridge</w:t>
      </w:r>
      <w:r>
        <w:tab/>
        <w:t xml:space="preserve">   45.20</w:t>
      </w:r>
    </w:p>
    <w:p w14:paraId="717AE1B6" w14:textId="1216B5C7" w:rsidR="00055870" w:rsidRDefault="00055870" w:rsidP="00055870">
      <w:pPr>
        <w:pStyle w:val="MD"/>
      </w:pPr>
      <w:r>
        <w:t>8</w:t>
      </w:r>
      <w:r>
        <w:tab/>
        <w:t>(37)</w:t>
      </w:r>
      <w:r>
        <w:tab/>
        <w:t>Molly GRIMMETT</w:t>
      </w:r>
      <w:r>
        <w:tab/>
        <w:t>13</w:t>
      </w:r>
      <w:r>
        <w:tab/>
      </w:r>
      <w:r>
        <w:tab/>
        <w:t>Stourbridge</w:t>
      </w:r>
      <w:r>
        <w:tab/>
        <w:t xml:space="preserve">   44.38</w:t>
      </w:r>
    </w:p>
    <w:p w14:paraId="1232008D" w14:textId="77777777" w:rsidR="00055870" w:rsidRDefault="00055870" w:rsidP="00055870">
      <w:pPr>
        <w:pStyle w:val="MD"/>
      </w:pPr>
      <w:r>
        <w:t>Heat Number - 6</w:t>
      </w:r>
    </w:p>
    <w:p w14:paraId="234BD766" w14:textId="4C11E243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2F93240B" w14:textId="65221208" w:rsidR="00055870" w:rsidRDefault="00055870" w:rsidP="00055870">
      <w:pPr>
        <w:pStyle w:val="MD"/>
      </w:pPr>
      <w:r>
        <w:t>1</w:t>
      </w:r>
      <w:r>
        <w:tab/>
        <w:t>(38)</w:t>
      </w:r>
      <w:r>
        <w:tab/>
        <w:t>Maggie YORK</w:t>
      </w:r>
      <w:r>
        <w:tab/>
        <w:t>14</w:t>
      </w:r>
      <w:r>
        <w:tab/>
      </w:r>
      <w:r>
        <w:tab/>
        <w:t>Stourbridge</w:t>
      </w:r>
      <w:r>
        <w:tab/>
        <w:t xml:space="preserve">   43.59</w:t>
      </w:r>
    </w:p>
    <w:p w14:paraId="3ADA987B" w14:textId="671ABA1C" w:rsidR="00055870" w:rsidRDefault="00055870" w:rsidP="00055870">
      <w:pPr>
        <w:pStyle w:val="MD"/>
      </w:pPr>
      <w:r>
        <w:t>2</w:t>
      </w:r>
      <w:r>
        <w:tab/>
        <w:t>(39)</w:t>
      </w:r>
      <w:r>
        <w:tab/>
        <w:t>Kenda ALSHARKAWY</w:t>
      </w:r>
      <w:r>
        <w:tab/>
        <w:t>14</w:t>
      </w:r>
      <w:r>
        <w:tab/>
      </w:r>
      <w:r>
        <w:tab/>
        <w:t>Blythe Barra</w:t>
      </w:r>
      <w:r>
        <w:tab/>
        <w:t xml:space="preserve">   43.40</w:t>
      </w:r>
    </w:p>
    <w:p w14:paraId="6F188265" w14:textId="0762B205" w:rsidR="00055870" w:rsidRDefault="00055870" w:rsidP="00055870">
      <w:pPr>
        <w:pStyle w:val="MD"/>
      </w:pPr>
      <w:r>
        <w:t>3</w:t>
      </w:r>
      <w:r>
        <w:tab/>
        <w:t>(40)</w:t>
      </w:r>
      <w:r>
        <w:tab/>
        <w:t>Francesca PALMER</w:t>
      </w:r>
      <w:r>
        <w:tab/>
        <w:t>13</w:t>
      </w:r>
      <w:r>
        <w:tab/>
      </w:r>
      <w:r>
        <w:tab/>
        <w:t>Stourbridge</w:t>
      </w:r>
      <w:r>
        <w:tab/>
        <w:t xml:space="preserve">   43.27</w:t>
      </w:r>
    </w:p>
    <w:p w14:paraId="1A4F431F" w14:textId="7054283B" w:rsidR="00055870" w:rsidRDefault="00055870" w:rsidP="00055870">
      <w:pPr>
        <w:pStyle w:val="MD"/>
      </w:pPr>
      <w:r>
        <w:t>4</w:t>
      </w:r>
      <w:r>
        <w:tab/>
        <w:t>(41)</w:t>
      </w:r>
      <w:r>
        <w:tab/>
        <w:t>Adelina BEDNARSKA</w:t>
      </w:r>
      <w:r>
        <w:tab/>
        <w:t>14</w:t>
      </w:r>
      <w:r>
        <w:tab/>
      </w:r>
      <w:r>
        <w:tab/>
        <w:t>Bilston</w:t>
      </w:r>
      <w:r>
        <w:tab/>
        <w:t xml:space="preserve">   43.25</w:t>
      </w:r>
    </w:p>
    <w:p w14:paraId="6DCEBB6C" w14:textId="67984509" w:rsidR="00055870" w:rsidRDefault="00055870" w:rsidP="00055870">
      <w:pPr>
        <w:pStyle w:val="MD"/>
      </w:pPr>
      <w:r>
        <w:t>5</w:t>
      </w:r>
      <w:r>
        <w:tab/>
        <w:t>(42)</w:t>
      </w:r>
      <w:r>
        <w:tab/>
        <w:t>Catherine RICE</w:t>
      </w:r>
      <w:r>
        <w:tab/>
        <w:t>12</w:t>
      </w:r>
      <w:r>
        <w:tab/>
      </w:r>
      <w:r>
        <w:tab/>
        <w:t>Oswestry Ott</w:t>
      </w:r>
      <w:r>
        <w:tab/>
        <w:t xml:space="preserve">   43.15</w:t>
      </w:r>
    </w:p>
    <w:p w14:paraId="2EF92329" w14:textId="579D4FCC" w:rsidR="00055870" w:rsidRDefault="00055870" w:rsidP="00055870">
      <w:pPr>
        <w:pStyle w:val="MD"/>
      </w:pPr>
      <w:r>
        <w:t>6</w:t>
      </w:r>
      <w:r>
        <w:tab/>
        <w:t>(43)</w:t>
      </w:r>
      <w:r>
        <w:tab/>
        <w:t>Grace CALVERT</w:t>
      </w:r>
      <w:r>
        <w:tab/>
        <w:t>16</w:t>
      </w:r>
      <w:r>
        <w:tab/>
      </w:r>
      <w:r>
        <w:tab/>
        <w:t>Sandwell</w:t>
      </w:r>
      <w:r>
        <w:tab/>
        <w:t xml:space="preserve">   42.73</w:t>
      </w:r>
    </w:p>
    <w:p w14:paraId="26C6985D" w14:textId="490B23AB" w:rsidR="00055870" w:rsidRDefault="00055870" w:rsidP="00055870">
      <w:pPr>
        <w:pStyle w:val="MD"/>
      </w:pPr>
      <w:r>
        <w:t>7</w:t>
      </w:r>
      <w:r>
        <w:tab/>
        <w:t>(44)</w:t>
      </w:r>
      <w:r>
        <w:tab/>
        <w:t>Isobel KINGSTON</w:t>
      </w:r>
      <w:r>
        <w:tab/>
        <w:t>11</w:t>
      </w:r>
      <w:r>
        <w:tab/>
      </w:r>
      <w:r>
        <w:tab/>
        <w:t>Sandwell</w:t>
      </w:r>
      <w:r>
        <w:tab/>
        <w:t xml:space="preserve">   42.12</w:t>
      </w:r>
    </w:p>
    <w:p w14:paraId="2BCFF1AA" w14:textId="4B6439CD" w:rsidR="00055870" w:rsidRDefault="00055870" w:rsidP="00055870">
      <w:pPr>
        <w:pStyle w:val="MD"/>
      </w:pPr>
      <w:r>
        <w:t>8</w:t>
      </w:r>
      <w:r>
        <w:tab/>
        <w:t>(45)</w:t>
      </w:r>
      <w:r>
        <w:tab/>
        <w:t>Penny FARNELL</w:t>
      </w:r>
      <w:r>
        <w:tab/>
        <w:t>15</w:t>
      </w:r>
      <w:r>
        <w:tab/>
      </w:r>
      <w:r>
        <w:tab/>
        <w:t>Sandwell</w:t>
      </w:r>
      <w:r>
        <w:tab/>
        <w:t xml:space="preserve">   42.07</w:t>
      </w:r>
    </w:p>
    <w:p w14:paraId="6376E457" w14:textId="77777777" w:rsidR="00055870" w:rsidRDefault="00055870" w:rsidP="00055870">
      <w:pPr>
        <w:pStyle w:val="MD"/>
      </w:pPr>
      <w:r>
        <w:t>Heat Number - 7</w:t>
      </w:r>
    </w:p>
    <w:p w14:paraId="6322D8C9" w14:textId="29A36B1F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4AE38889" w14:textId="7D515854" w:rsidR="00055870" w:rsidRDefault="00055870" w:rsidP="00055870">
      <w:pPr>
        <w:pStyle w:val="MD"/>
      </w:pPr>
      <w:r>
        <w:t>1</w:t>
      </w:r>
      <w:r>
        <w:tab/>
        <w:t>(46)</w:t>
      </w:r>
      <w:r>
        <w:tab/>
        <w:t>Ruth HEAD</w:t>
      </w:r>
      <w:r>
        <w:tab/>
        <w:t>09</w:t>
      </w:r>
      <w:r>
        <w:tab/>
      </w:r>
      <w:r>
        <w:tab/>
        <w:t>Stourbridge</w:t>
      </w:r>
      <w:r>
        <w:tab/>
        <w:t xml:space="preserve">   41.98</w:t>
      </w:r>
    </w:p>
    <w:p w14:paraId="15F9D0BB" w14:textId="34B68714" w:rsidR="00055870" w:rsidRDefault="00055870" w:rsidP="00055870">
      <w:pPr>
        <w:pStyle w:val="MD"/>
      </w:pPr>
      <w:r>
        <w:t>2</w:t>
      </w:r>
      <w:r>
        <w:tab/>
        <w:t>(47)</w:t>
      </w:r>
      <w:r>
        <w:tab/>
        <w:t>Esme WARD</w:t>
      </w:r>
      <w:r>
        <w:tab/>
        <w:t>11</w:t>
      </w:r>
      <w:r>
        <w:tab/>
      </w:r>
      <w:r>
        <w:tab/>
        <w:t>Stourbridge</w:t>
      </w:r>
      <w:r>
        <w:tab/>
        <w:t xml:space="preserve">   41.37</w:t>
      </w:r>
    </w:p>
    <w:p w14:paraId="2BC94B0F" w14:textId="5968C7C8" w:rsidR="00055870" w:rsidRDefault="00055870" w:rsidP="00055870">
      <w:pPr>
        <w:pStyle w:val="MD"/>
      </w:pPr>
      <w:r>
        <w:t>3</w:t>
      </w:r>
      <w:r>
        <w:tab/>
        <w:t>(48)</w:t>
      </w:r>
      <w:r>
        <w:tab/>
        <w:t>Erin HEEKIN</w:t>
      </w:r>
      <w:r>
        <w:tab/>
        <w:t>12</w:t>
      </w:r>
      <w:r>
        <w:tab/>
      </w:r>
      <w:r>
        <w:tab/>
        <w:t>Blythe Barra</w:t>
      </w:r>
      <w:r>
        <w:tab/>
        <w:t xml:space="preserve">   41.22</w:t>
      </w:r>
    </w:p>
    <w:p w14:paraId="64514FF8" w14:textId="23C5225E" w:rsidR="00055870" w:rsidRDefault="00055870" w:rsidP="00055870">
      <w:pPr>
        <w:pStyle w:val="MD"/>
      </w:pPr>
      <w:r>
        <w:t>4</w:t>
      </w:r>
      <w:r>
        <w:tab/>
        <w:t>(49)</w:t>
      </w:r>
      <w:r>
        <w:tab/>
        <w:t>Holly CONNOR</w:t>
      </w:r>
      <w:r>
        <w:tab/>
        <w:t>13</w:t>
      </w:r>
      <w:r>
        <w:tab/>
      </w:r>
      <w:r>
        <w:tab/>
        <w:t>Blythe Barra</w:t>
      </w:r>
      <w:r>
        <w:tab/>
        <w:t xml:space="preserve">   41.20</w:t>
      </w:r>
    </w:p>
    <w:p w14:paraId="1E75CEEA" w14:textId="5CC43A67" w:rsidR="00055870" w:rsidRDefault="00055870" w:rsidP="00055870">
      <w:pPr>
        <w:pStyle w:val="MD"/>
      </w:pPr>
      <w:r>
        <w:t>5</w:t>
      </w:r>
      <w:r>
        <w:tab/>
        <w:t>(50)</w:t>
      </w:r>
      <w:r>
        <w:tab/>
        <w:t>Katy QUEST</w:t>
      </w:r>
      <w:r>
        <w:tab/>
        <w:t>13</w:t>
      </w:r>
      <w:r>
        <w:tab/>
      </w:r>
      <w:r>
        <w:tab/>
        <w:t>Solihull</w:t>
      </w:r>
      <w:r>
        <w:tab/>
        <w:t xml:space="preserve">   41.10</w:t>
      </w:r>
    </w:p>
    <w:p w14:paraId="288F971D" w14:textId="6F015B7B" w:rsidR="00055870" w:rsidRDefault="00055870" w:rsidP="00055870">
      <w:pPr>
        <w:pStyle w:val="MD"/>
      </w:pPr>
      <w:r>
        <w:t>6</w:t>
      </w:r>
      <w:r>
        <w:tab/>
        <w:t>(51)</w:t>
      </w:r>
      <w:r>
        <w:tab/>
        <w:t>Ella BIDDLE</w:t>
      </w:r>
      <w:r>
        <w:tab/>
        <w:t>09</w:t>
      </w:r>
      <w:r>
        <w:tab/>
      </w:r>
      <w:r>
        <w:tab/>
        <w:t>Solihull</w:t>
      </w:r>
      <w:r>
        <w:tab/>
        <w:t xml:space="preserve">   40.96</w:t>
      </w:r>
    </w:p>
    <w:p w14:paraId="27A4FE8A" w14:textId="221F6443" w:rsidR="00055870" w:rsidRDefault="00055870" w:rsidP="00055870">
      <w:pPr>
        <w:pStyle w:val="MD"/>
      </w:pPr>
      <w:r>
        <w:t>7</w:t>
      </w:r>
      <w:r>
        <w:tab/>
        <w:t>(52)</w:t>
      </w:r>
      <w:r>
        <w:tab/>
        <w:t>Dion EVANS</w:t>
      </w:r>
      <w:r>
        <w:tab/>
        <w:t>11</w:t>
      </w:r>
      <w:r>
        <w:tab/>
      </w:r>
      <w:r>
        <w:tab/>
        <w:t>Oswestry Ott</w:t>
      </w:r>
      <w:r>
        <w:tab/>
        <w:t xml:space="preserve">   40.42</w:t>
      </w:r>
    </w:p>
    <w:p w14:paraId="7FC5C726" w14:textId="29562B71" w:rsidR="00055870" w:rsidRDefault="00055870" w:rsidP="00055870">
      <w:pPr>
        <w:pStyle w:val="MD"/>
      </w:pPr>
      <w:r>
        <w:t>8</w:t>
      </w:r>
      <w:r>
        <w:tab/>
        <w:t>(53)</w:t>
      </w:r>
      <w:r>
        <w:tab/>
        <w:t>Lilly BOOTS</w:t>
      </w:r>
      <w:r>
        <w:tab/>
        <w:t>12</w:t>
      </w:r>
      <w:r>
        <w:tab/>
      </w:r>
      <w:r>
        <w:tab/>
        <w:t>Stourbridge</w:t>
      </w:r>
      <w:r>
        <w:tab/>
        <w:t xml:space="preserve">   39.86</w:t>
      </w:r>
    </w:p>
    <w:p w14:paraId="617606E5" w14:textId="77777777" w:rsidR="00055870" w:rsidRDefault="00055870" w:rsidP="00055870">
      <w:pPr>
        <w:pStyle w:val="MD"/>
      </w:pPr>
      <w:r>
        <w:t>Heat Number - 8</w:t>
      </w:r>
    </w:p>
    <w:p w14:paraId="07F37668" w14:textId="07904D95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221226E2" w14:textId="45FD0207" w:rsidR="00055870" w:rsidRDefault="00055870" w:rsidP="00055870">
      <w:pPr>
        <w:pStyle w:val="MD"/>
      </w:pPr>
      <w:r>
        <w:t>1</w:t>
      </w:r>
      <w:r>
        <w:tab/>
        <w:t>(54)</w:t>
      </w:r>
      <w:r>
        <w:tab/>
        <w:t>Sophie KING</w:t>
      </w:r>
      <w:r>
        <w:tab/>
        <w:t>13</w:t>
      </w:r>
      <w:r>
        <w:tab/>
      </w:r>
      <w:r>
        <w:tab/>
        <w:t>Oswestry Ott</w:t>
      </w:r>
      <w:r>
        <w:tab/>
        <w:t xml:space="preserve">   39.50</w:t>
      </w:r>
    </w:p>
    <w:p w14:paraId="2D6A814C" w14:textId="1643A987" w:rsidR="00055870" w:rsidRDefault="00055870" w:rsidP="00055870">
      <w:pPr>
        <w:pStyle w:val="MD"/>
      </w:pPr>
      <w:r>
        <w:t>2</w:t>
      </w:r>
      <w:r>
        <w:tab/>
        <w:t>(55)</w:t>
      </w:r>
      <w:r>
        <w:tab/>
        <w:t>Elizaveta SANDHU</w:t>
      </w:r>
      <w:r>
        <w:tab/>
        <w:t>13</w:t>
      </w:r>
      <w:r>
        <w:tab/>
      </w:r>
      <w:r>
        <w:tab/>
        <w:t>Bilston</w:t>
      </w:r>
      <w:r>
        <w:tab/>
        <w:t xml:space="preserve">   39.47</w:t>
      </w:r>
    </w:p>
    <w:p w14:paraId="69EF083D" w14:textId="3CCB517F" w:rsidR="00055870" w:rsidRDefault="00055870" w:rsidP="00055870">
      <w:pPr>
        <w:pStyle w:val="MD"/>
      </w:pPr>
      <w:r>
        <w:t>3</w:t>
      </w:r>
      <w:r>
        <w:tab/>
        <w:t>(56)</w:t>
      </w:r>
      <w:r>
        <w:tab/>
        <w:t>Emily BARBER</w:t>
      </w:r>
      <w:r>
        <w:tab/>
        <w:t>12</w:t>
      </w:r>
      <w:r>
        <w:tab/>
      </w:r>
      <w:r>
        <w:tab/>
        <w:t>Wellington M</w:t>
      </w:r>
      <w:r>
        <w:tab/>
        <w:t xml:space="preserve">   39.17</w:t>
      </w:r>
    </w:p>
    <w:p w14:paraId="121BFEE1" w14:textId="5F024A7A" w:rsidR="00055870" w:rsidRDefault="00055870" w:rsidP="00055870">
      <w:pPr>
        <w:pStyle w:val="MD"/>
      </w:pPr>
      <w:r>
        <w:t>4</w:t>
      </w:r>
      <w:r>
        <w:tab/>
        <w:t>(57)</w:t>
      </w:r>
      <w:r>
        <w:tab/>
        <w:t>Aoife MILLINGTON</w:t>
      </w:r>
      <w:r>
        <w:tab/>
        <w:t>12</w:t>
      </w:r>
      <w:r>
        <w:tab/>
      </w:r>
      <w:r>
        <w:tab/>
        <w:t>Blythe Barra</w:t>
      </w:r>
      <w:r>
        <w:tab/>
        <w:t xml:space="preserve">   39.06</w:t>
      </w:r>
    </w:p>
    <w:p w14:paraId="570DB4BC" w14:textId="75F02640" w:rsidR="00055870" w:rsidRDefault="00055870" w:rsidP="00055870">
      <w:pPr>
        <w:pStyle w:val="MD"/>
      </w:pPr>
      <w:r>
        <w:t>5</w:t>
      </w:r>
      <w:r>
        <w:tab/>
        <w:t>(59)</w:t>
      </w:r>
      <w:r>
        <w:tab/>
        <w:t>Chloe MARTIN</w:t>
      </w:r>
      <w:r>
        <w:tab/>
        <w:t>14</w:t>
      </w:r>
      <w:r>
        <w:tab/>
      </w:r>
      <w:r>
        <w:tab/>
        <w:t>Bilston</w:t>
      </w:r>
      <w:r>
        <w:tab/>
        <w:t xml:space="preserve">   38.47</w:t>
      </w:r>
    </w:p>
    <w:p w14:paraId="43DB7693" w14:textId="18F84FBA" w:rsidR="00055870" w:rsidRDefault="00055870" w:rsidP="00055870">
      <w:pPr>
        <w:pStyle w:val="MD"/>
      </w:pPr>
      <w:r>
        <w:t>6</w:t>
      </w:r>
      <w:r>
        <w:tab/>
        <w:t>(60)</w:t>
      </w:r>
      <w:r>
        <w:tab/>
        <w:t>Kacie BINSLEY</w:t>
      </w:r>
      <w:r>
        <w:tab/>
        <w:t>11</w:t>
      </w:r>
      <w:r>
        <w:tab/>
      </w:r>
      <w:r>
        <w:tab/>
        <w:t>Wellington M</w:t>
      </w:r>
      <w:r>
        <w:tab/>
        <w:t xml:space="preserve">   38.46</w:t>
      </w:r>
    </w:p>
    <w:p w14:paraId="5560BCEB" w14:textId="09174A65" w:rsidR="00055870" w:rsidRDefault="00055870" w:rsidP="00055870">
      <w:pPr>
        <w:pStyle w:val="MD"/>
      </w:pPr>
      <w:r>
        <w:t>7</w:t>
      </w:r>
      <w:r>
        <w:tab/>
        <w:t>(61)</w:t>
      </w:r>
      <w:r>
        <w:tab/>
        <w:t>Illysia PALMER</w:t>
      </w:r>
      <w:r>
        <w:tab/>
        <w:t>11</w:t>
      </w:r>
      <w:r>
        <w:tab/>
      </w:r>
      <w:r>
        <w:tab/>
        <w:t>Stourbridge</w:t>
      </w:r>
      <w:r>
        <w:tab/>
        <w:t xml:space="preserve">   37.61</w:t>
      </w:r>
    </w:p>
    <w:p w14:paraId="7B3C6333" w14:textId="5D8DC487" w:rsidR="00055870" w:rsidRDefault="00055870" w:rsidP="00055870">
      <w:pPr>
        <w:pStyle w:val="MD"/>
      </w:pPr>
      <w:r>
        <w:t>8</w:t>
      </w:r>
      <w:r>
        <w:tab/>
        <w:t>(62)</w:t>
      </w:r>
      <w:r>
        <w:tab/>
        <w:t>Lauren SHORE</w:t>
      </w:r>
      <w:r>
        <w:tab/>
        <w:t>11</w:t>
      </w:r>
      <w:r>
        <w:tab/>
      </w:r>
      <w:r>
        <w:tab/>
        <w:t>Oswestry Ott</w:t>
      </w:r>
      <w:r>
        <w:tab/>
        <w:t xml:space="preserve">   37.27</w:t>
      </w:r>
    </w:p>
    <w:p w14:paraId="56B6A7F1" w14:textId="77777777" w:rsidR="00055870" w:rsidRDefault="00055870" w:rsidP="00055870">
      <w:pPr>
        <w:pStyle w:val="MD"/>
      </w:pPr>
      <w:r>
        <w:t>Heat Number - 9</w:t>
      </w:r>
    </w:p>
    <w:p w14:paraId="3855B1AD" w14:textId="3D892598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4A8E0D9E" w14:textId="51741DE5" w:rsidR="00055870" w:rsidRDefault="00055870" w:rsidP="00055870">
      <w:pPr>
        <w:pStyle w:val="MD"/>
      </w:pPr>
      <w:r>
        <w:t>1</w:t>
      </w:r>
      <w:r>
        <w:tab/>
        <w:t>(63)</w:t>
      </w:r>
      <w:r>
        <w:tab/>
        <w:t>Ella HAY</w:t>
      </w:r>
      <w:r>
        <w:tab/>
        <w:t>09</w:t>
      </w:r>
      <w:r>
        <w:tab/>
      </w:r>
      <w:r>
        <w:tab/>
        <w:t>Wellington M</w:t>
      </w:r>
      <w:r>
        <w:tab/>
        <w:t xml:space="preserve">   37.12</w:t>
      </w:r>
    </w:p>
    <w:p w14:paraId="46AD4316" w14:textId="6EABC6AF" w:rsidR="00055870" w:rsidRDefault="00055870" w:rsidP="00055870">
      <w:pPr>
        <w:pStyle w:val="MD"/>
      </w:pPr>
      <w:r>
        <w:t>2</w:t>
      </w:r>
      <w:r>
        <w:tab/>
        <w:t>(64)</w:t>
      </w:r>
      <w:r>
        <w:tab/>
        <w:t>Corralie SMALL</w:t>
      </w:r>
      <w:r>
        <w:tab/>
        <w:t>12</w:t>
      </w:r>
      <w:r>
        <w:tab/>
      </w:r>
      <w:r>
        <w:tab/>
        <w:t>Stourbridge</w:t>
      </w:r>
      <w:r>
        <w:tab/>
        <w:t xml:space="preserve">   36.96</w:t>
      </w:r>
    </w:p>
    <w:p w14:paraId="7FF370EA" w14:textId="4EF22860" w:rsidR="00055870" w:rsidRDefault="00055870" w:rsidP="00055870">
      <w:pPr>
        <w:pStyle w:val="MD"/>
      </w:pPr>
      <w:r>
        <w:t>3</w:t>
      </w:r>
      <w:r>
        <w:tab/>
        <w:t>(65)</w:t>
      </w:r>
      <w:r>
        <w:tab/>
        <w:t>Jessica BECK</w:t>
      </w:r>
      <w:r>
        <w:tab/>
        <w:t>12</w:t>
      </w:r>
      <w:r>
        <w:tab/>
      </w:r>
      <w:r>
        <w:tab/>
        <w:t>Solihull</w:t>
      </w:r>
      <w:r>
        <w:tab/>
        <w:t xml:space="preserve">   36.96</w:t>
      </w:r>
    </w:p>
    <w:p w14:paraId="393FBD9D" w14:textId="3B03CE01" w:rsidR="00055870" w:rsidRDefault="00055870" w:rsidP="00055870">
      <w:pPr>
        <w:pStyle w:val="MD"/>
      </w:pPr>
      <w:r>
        <w:t>4</w:t>
      </w:r>
      <w:r>
        <w:tab/>
        <w:t>(66)</w:t>
      </w:r>
      <w:r>
        <w:tab/>
        <w:t>Penny HACKETT</w:t>
      </w:r>
      <w:r>
        <w:tab/>
        <w:t>11</w:t>
      </w:r>
      <w:r>
        <w:tab/>
      </w:r>
      <w:r>
        <w:tab/>
        <w:t>Blythe Barra</w:t>
      </w:r>
      <w:r>
        <w:tab/>
        <w:t xml:space="preserve">   36.70</w:t>
      </w:r>
    </w:p>
    <w:p w14:paraId="5D5A0C92" w14:textId="1C02E21E" w:rsidR="00055870" w:rsidRDefault="00055870" w:rsidP="00055870">
      <w:pPr>
        <w:pStyle w:val="MD"/>
      </w:pPr>
      <w:r>
        <w:t>5</w:t>
      </w:r>
      <w:r>
        <w:tab/>
        <w:t>(67)</w:t>
      </w:r>
      <w:r>
        <w:tab/>
        <w:t>Julia BADOWSKA</w:t>
      </w:r>
      <w:r>
        <w:tab/>
        <w:t>11</w:t>
      </w:r>
      <w:r>
        <w:tab/>
      </w:r>
      <w:r>
        <w:tab/>
        <w:t>Sandwell</w:t>
      </w:r>
      <w:r>
        <w:tab/>
        <w:t xml:space="preserve">   36.66</w:t>
      </w:r>
    </w:p>
    <w:p w14:paraId="62A12364" w14:textId="35A96600" w:rsidR="00055870" w:rsidRDefault="00055870" w:rsidP="00055870">
      <w:pPr>
        <w:pStyle w:val="MD"/>
      </w:pPr>
      <w:r>
        <w:t>6</w:t>
      </w:r>
      <w:r>
        <w:tab/>
        <w:t>(68)</w:t>
      </w:r>
      <w:r>
        <w:tab/>
        <w:t>Elizabeth HARDY</w:t>
      </w:r>
      <w:r>
        <w:tab/>
        <w:t>11</w:t>
      </w:r>
      <w:r>
        <w:tab/>
      </w:r>
      <w:r>
        <w:tab/>
        <w:t>Oswestry Ott</w:t>
      </w:r>
      <w:r>
        <w:tab/>
        <w:t xml:space="preserve">   36.33</w:t>
      </w:r>
    </w:p>
    <w:p w14:paraId="5AD791D0" w14:textId="3EBAE451" w:rsidR="00055870" w:rsidRDefault="00055870" w:rsidP="00055870">
      <w:pPr>
        <w:pStyle w:val="MD"/>
      </w:pPr>
      <w:r>
        <w:t>7</w:t>
      </w:r>
      <w:r>
        <w:tab/>
        <w:t>(69)</w:t>
      </w:r>
      <w:r>
        <w:tab/>
        <w:t>Amy DOWNES</w:t>
      </w:r>
      <w:r>
        <w:tab/>
        <w:t>09</w:t>
      </w:r>
      <w:r>
        <w:tab/>
      </w:r>
      <w:r>
        <w:tab/>
        <w:t>Oswestry Ott</w:t>
      </w:r>
      <w:r>
        <w:tab/>
        <w:t xml:space="preserve">   36.27</w:t>
      </w:r>
    </w:p>
    <w:p w14:paraId="1B01B447" w14:textId="22D5DADC" w:rsidR="00055870" w:rsidRDefault="00055870" w:rsidP="00055870">
      <w:pPr>
        <w:pStyle w:val="MD"/>
      </w:pPr>
      <w:r>
        <w:t>8</w:t>
      </w:r>
      <w:r>
        <w:tab/>
        <w:t>(70)</w:t>
      </w:r>
      <w:r>
        <w:tab/>
        <w:t>Hollie-Mae MORRIS</w:t>
      </w:r>
      <w:r>
        <w:tab/>
        <w:t>14</w:t>
      </w:r>
      <w:r>
        <w:tab/>
      </w:r>
      <w:r>
        <w:tab/>
        <w:t>Blythe Barra</w:t>
      </w:r>
      <w:r>
        <w:tab/>
        <w:t xml:space="preserve">   36.21</w:t>
      </w:r>
    </w:p>
    <w:p w14:paraId="2B6DC7DC" w14:textId="77777777" w:rsidR="00055870" w:rsidRDefault="00055870" w:rsidP="00055870">
      <w:pPr>
        <w:pStyle w:val="MD"/>
      </w:pPr>
      <w:r>
        <w:t>Heat Number - 10</w:t>
      </w:r>
    </w:p>
    <w:p w14:paraId="2D990203" w14:textId="24260145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61EF04AE" w14:textId="610B8BE2" w:rsidR="00055870" w:rsidRDefault="00055870" w:rsidP="00055870">
      <w:pPr>
        <w:pStyle w:val="MD"/>
      </w:pPr>
      <w:r>
        <w:t>1</w:t>
      </w:r>
      <w:r>
        <w:tab/>
        <w:t>(71)</w:t>
      </w:r>
      <w:r>
        <w:tab/>
        <w:t>Emily BOARDLEY</w:t>
      </w:r>
      <w:r>
        <w:tab/>
        <w:t>10</w:t>
      </w:r>
      <w:r>
        <w:tab/>
      </w:r>
      <w:r>
        <w:tab/>
        <w:t>Solihull</w:t>
      </w:r>
      <w:r>
        <w:tab/>
        <w:t xml:space="preserve">   35.93</w:t>
      </w:r>
    </w:p>
    <w:p w14:paraId="29936E04" w14:textId="13023DF3" w:rsidR="00055870" w:rsidRDefault="00055870" w:rsidP="00055870">
      <w:pPr>
        <w:pStyle w:val="MD"/>
      </w:pPr>
      <w:r>
        <w:t>2</w:t>
      </w:r>
      <w:r>
        <w:tab/>
        <w:t>(72)</w:t>
      </w:r>
      <w:r>
        <w:tab/>
        <w:t>Daisy MARSHALL</w:t>
      </w:r>
      <w:r>
        <w:tab/>
        <w:t>10</w:t>
      </w:r>
      <w:r>
        <w:tab/>
      </w:r>
      <w:r>
        <w:tab/>
        <w:t>Solihull</w:t>
      </w:r>
      <w:r>
        <w:tab/>
        <w:t xml:space="preserve">   35.90</w:t>
      </w:r>
    </w:p>
    <w:p w14:paraId="17F04B06" w14:textId="580F512B" w:rsidR="00055870" w:rsidRDefault="00055870" w:rsidP="00055870">
      <w:pPr>
        <w:pStyle w:val="MD"/>
      </w:pPr>
      <w:r>
        <w:t>3</w:t>
      </w:r>
      <w:r>
        <w:tab/>
        <w:t>(73)</w:t>
      </w:r>
      <w:r>
        <w:tab/>
        <w:t>Alana Mae FELLOWS</w:t>
      </w:r>
      <w:r>
        <w:tab/>
        <w:t>10</w:t>
      </w:r>
      <w:r>
        <w:tab/>
      </w:r>
      <w:r>
        <w:tab/>
        <w:t>Blythe Barra</w:t>
      </w:r>
      <w:r>
        <w:tab/>
        <w:t xml:space="preserve">   35.70</w:t>
      </w:r>
    </w:p>
    <w:p w14:paraId="787AE82A" w14:textId="5EA9B9CF" w:rsidR="00055870" w:rsidRDefault="00055870" w:rsidP="00055870">
      <w:pPr>
        <w:pStyle w:val="MD"/>
      </w:pPr>
      <w:r>
        <w:t>4</w:t>
      </w:r>
      <w:r>
        <w:tab/>
        <w:t>(74)</w:t>
      </w:r>
      <w:r>
        <w:tab/>
        <w:t>Grace OWEN</w:t>
      </w:r>
      <w:r>
        <w:tab/>
        <w:t>10</w:t>
      </w:r>
      <w:r>
        <w:tab/>
      </w:r>
      <w:r>
        <w:tab/>
        <w:t>Blythe Barra</w:t>
      </w:r>
      <w:r>
        <w:tab/>
        <w:t xml:space="preserve">   35.56</w:t>
      </w:r>
    </w:p>
    <w:p w14:paraId="1E297BEF" w14:textId="304A1636" w:rsidR="00055870" w:rsidRDefault="00055870" w:rsidP="00055870">
      <w:pPr>
        <w:pStyle w:val="MD"/>
      </w:pPr>
      <w:r>
        <w:t>5</w:t>
      </w:r>
      <w:r>
        <w:tab/>
        <w:t>(75)</w:t>
      </w:r>
      <w:r>
        <w:tab/>
        <w:t>Grace RANDALL</w:t>
      </w:r>
      <w:r>
        <w:tab/>
        <w:t>13</w:t>
      </w:r>
      <w:r>
        <w:tab/>
      </w:r>
      <w:r>
        <w:tab/>
        <w:t>Blythe Barra</w:t>
      </w:r>
      <w:r>
        <w:tab/>
        <w:t xml:space="preserve">   34.99</w:t>
      </w:r>
    </w:p>
    <w:p w14:paraId="38845039" w14:textId="2542F18E" w:rsidR="00055870" w:rsidRDefault="00055870" w:rsidP="00055870">
      <w:pPr>
        <w:pStyle w:val="MD"/>
      </w:pPr>
      <w:r>
        <w:t>6</w:t>
      </w:r>
      <w:r>
        <w:tab/>
        <w:t>(76)</w:t>
      </w:r>
      <w:r>
        <w:tab/>
        <w:t>Imogen LEIGH</w:t>
      </w:r>
      <w:r>
        <w:tab/>
        <w:t>10</w:t>
      </w:r>
      <w:r>
        <w:tab/>
      </w:r>
      <w:r>
        <w:tab/>
        <w:t>Stourbridge</w:t>
      </w:r>
      <w:r>
        <w:tab/>
        <w:t xml:space="preserve">   34.95</w:t>
      </w:r>
    </w:p>
    <w:p w14:paraId="470670B9" w14:textId="1439A98F" w:rsidR="00055870" w:rsidRDefault="00055870" w:rsidP="00055870">
      <w:pPr>
        <w:pStyle w:val="MD"/>
      </w:pPr>
      <w:r>
        <w:t>7</w:t>
      </w:r>
      <w:r>
        <w:tab/>
        <w:t>(77)</w:t>
      </w:r>
      <w:r>
        <w:tab/>
        <w:t>Jaimee STEVENS</w:t>
      </w:r>
      <w:r>
        <w:tab/>
        <w:t>11</w:t>
      </w:r>
      <w:r>
        <w:tab/>
      </w:r>
      <w:r>
        <w:tab/>
        <w:t>Wellington M</w:t>
      </w:r>
      <w:r>
        <w:tab/>
        <w:t xml:space="preserve">   34.85</w:t>
      </w:r>
    </w:p>
    <w:p w14:paraId="5D1F5720" w14:textId="032A85AE" w:rsidR="00055870" w:rsidRDefault="00055870" w:rsidP="00055870">
      <w:pPr>
        <w:pStyle w:val="MD"/>
      </w:pPr>
      <w:r>
        <w:t>8</w:t>
      </w:r>
      <w:r>
        <w:tab/>
        <w:t>(78)</w:t>
      </w:r>
      <w:r>
        <w:tab/>
        <w:t>Amelia WARRENDER</w:t>
      </w:r>
      <w:r>
        <w:tab/>
        <w:t>13</w:t>
      </w:r>
      <w:r>
        <w:tab/>
      </w:r>
      <w:r>
        <w:tab/>
        <w:t>Bilston</w:t>
      </w:r>
      <w:r>
        <w:tab/>
        <w:t xml:space="preserve">   34.80</w:t>
      </w:r>
    </w:p>
    <w:p w14:paraId="165E5260" w14:textId="77777777" w:rsidR="00055870" w:rsidRDefault="00055870" w:rsidP="00055870">
      <w:pPr>
        <w:pStyle w:val="MD"/>
      </w:pPr>
      <w:r>
        <w:t>Heat Number - 11</w:t>
      </w:r>
    </w:p>
    <w:p w14:paraId="3B8AE7FE" w14:textId="55096E8D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5AF2E12D" w14:textId="65E2F8B4" w:rsidR="00055870" w:rsidRDefault="00055870" w:rsidP="00055870">
      <w:pPr>
        <w:pStyle w:val="MD"/>
      </w:pPr>
      <w:r>
        <w:t>1</w:t>
      </w:r>
      <w:r>
        <w:tab/>
        <w:t>(79)</w:t>
      </w:r>
      <w:r>
        <w:tab/>
        <w:t>Ella THRUSSELL</w:t>
      </w:r>
      <w:r>
        <w:tab/>
        <w:t>12</w:t>
      </w:r>
      <w:r>
        <w:tab/>
      </w:r>
      <w:r>
        <w:tab/>
        <w:t>Oswestry Ott</w:t>
      </w:r>
      <w:r>
        <w:tab/>
        <w:t xml:space="preserve">   34.72</w:t>
      </w:r>
    </w:p>
    <w:p w14:paraId="32B55663" w14:textId="4F6BF74B" w:rsidR="00055870" w:rsidRDefault="00055870" w:rsidP="00055870">
      <w:pPr>
        <w:pStyle w:val="MD"/>
      </w:pPr>
      <w:r>
        <w:t>2</w:t>
      </w:r>
      <w:r>
        <w:tab/>
        <w:t>(80)</w:t>
      </w:r>
      <w:r>
        <w:tab/>
        <w:t>Amelia RICHARDSON</w:t>
      </w:r>
      <w:r>
        <w:tab/>
        <w:t>08</w:t>
      </w:r>
      <w:r>
        <w:tab/>
      </w:r>
      <w:r>
        <w:tab/>
        <w:t>Sandwell</w:t>
      </w:r>
      <w:r>
        <w:tab/>
        <w:t xml:space="preserve">   34.68</w:t>
      </w:r>
    </w:p>
    <w:p w14:paraId="71BFE20A" w14:textId="7BFAD348" w:rsidR="00055870" w:rsidRDefault="00055870" w:rsidP="00055870">
      <w:pPr>
        <w:pStyle w:val="MD"/>
      </w:pPr>
      <w:r>
        <w:t>3</w:t>
      </w:r>
      <w:r>
        <w:tab/>
        <w:t>(81)</w:t>
      </w:r>
      <w:r>
        <w:tab/>
        <w:t>Esmee SLINN</w:t>
      </w:r>
      <w:r>
        <w:tab/>
        <w:t>09</w:t>
      </w:r>
      <w:r>
        <w:tab/>
      </w:r>
      <w:r>
        <w:tab/>
        <w:t>EllesmereCSA</w:t>
      </w:r>
      <w:r>
        <w:tab/>
        <w:t xml:space="preserve">   34.64</w:t>
      </w:r>
    </w:p>
    <w:p w14:paraId="694F7DCF" w14:textId="60886598" w:rsidR="00055870" w:rsidRDefault="00055870" w:rsidP="00055870">
      <w:pPr>
        <w:pStyle w:val="MD"/>
      </w:pPr>
      <w:r>
        <w:t>4</w:t>
      </w:r>
      <w:r>
        <w:tab/>
        <w:t>(82)</w:t>
      </w:r>
      <w:r>
        <w:tab/>
        <w:t>Ava-Rose LUNT</w:t>
      </w:r>
      <w:r>
        <w:tab/>
        <w:t>12</w:t>
      </w:r>
      <w:r>
        <w:tab/>
      </w:r>
      <w:r>
        <w:tab/>
        <w:t>Winsford Swi</w:t>
      </w:r>
      <w:r>
        <w:tab/>
        <w:t xml:space="preserve">   34.54</w:t>
      </w:r>
    </w:p>
    <w:p w14:paraId="299A68DC" w14:textId="6BAE5C8C" w:rsidR="00055870" w:rsidRDefault="00055870" w:rsidP="00055870">
      <w:pPr>
        <w:pStyle w:val="MD"/>
      </w:pPr>
      <w:r>
        <w:t>5</w:t>
      </w:r>
      <w:r>
        <w:tab/>
        <w:t>(83)</w:t>
      </w:r>
      <w:r>
        <w:tab/>
        <w:t>Megan EVANS</w:t>
      </w:r>
      <w:r>
        <w:tab/>
        <w:t>07</w:t>
      </w:r>
      <w:r>
        <w:tab/>
      </w:r>
      <w:r>
        <w:tab/>
        <w:t>Oswestry Ott</w:t>
      </w:r>
      <w:r>
        <w:tab/>
        <w:t xml:space="preserve">   34.44</w:t>
      </w:r>
    </w:p>
    <w:p w14:paraId="23B580A9" w14:textId="1B214905" w:rsidR="00055870" w:rsidRDefault="00055870" w:rsidP="00055870">
      <w:pPr>
        <w:pStyle w:val="MD"/>
      </w:pPr>
      <w:r>
        <w:t>6</w:t>
      </w:r>
      <w:r>
        <w:tab/>
        <w:t>(84)</w:t>
      </w:r>
      <w:r>
        <w:tab/>
        <w:t>Bailey DAVIES</w:t>
      </w:r>
      <w:r>
        <w:tab/>
        <w:t>11</w:t>
      </w:r>
      <w:r>
        <w:tab/>
      </w:r>
      <w:r>
        <w:tab/>
        <w:t>Stourbridge</w:t>
      </w:r>
      <w:r>
        <w:tab/>
        <w:t xml:space="preserve">   34.40</w:t>
      </w:r>
    </w:p>
    <w:p w14:paraId="0515AAD7" w14:textId="66FAF67E" w:rsidR="00055870" w:rsidRDefault="00055870" w:rsidP="00055870">
      <w:pPr>
        <w:pStyle w:val="MD"/>
      </w:pPr>
      <w:r>
        <w:t>7</w:t>
      </w:r>
      <w:r>
        <w:tab/>
        <w:t>(85)</w:t>
      </w:r>
      <w:r>
        <w:tab/>
        <w:t>Beau POWERS</w:t>
      </w:r>
      <w:r>
        <w:tab/>
        <w:t>13</w:t>
      </w:r>
      <w:r>
        <w:tab/>
      </w:r>
      <w:r>
        <w:tab/>
        <w:t>Bilston</w:t>
      </w:r>
      <w:r>
        <w:tab/>
        <w:t xml:space="preserve">   34.20</w:t>
      </w:r>
    </w:p>
    <w:p w14:paraId="2B47AC9C" w14:textId="44CF2A06" w:rsidR="00055870" w:rsidRDefault="00055870" w:rsidP="00055870">
      <w:pPr>
        <w:pStyle w:val="MD"/>
      </w:pPr>
      <w:r>
        <w:t>8</w:t>
      </w:r>
      <w:r>
        <w:tab/>
        <w:t>(86)</w:t>
      </w:r>
      <w:r>
        <w:tab/>
        <w:t>Hannah FORBES</w:t>
      </w:r>
      <w:r>
        <w:tab/>
        <w:t>12</w:t>
      </w:r>
      <w:r>
        <w:tab/>
      </w:r>
      <w:r>
        <w:tab/>
        <w:t>Oswestry Ott</w:t>
      </w:r>
      <w:r>
        <w:tab/>
        <w:t xml:space="preserve">   34.00</w:t>
      </w:r>
    </w:p>
    <w:p w14:paraId="77B5A07B" w14:textId="77777777" w:rsidR="00055870" w:rsidRDefault="00055870" w:rsidP="00055870">
      <w:pPr>
        <w:pStyle w:val="MD"/>
      </w:pPr>
      <w:r>
        <w:t>Heat Number - 12</w:t>
      </w:r>
    </w:p>
    <w:p w14:paraId="0DDA7749" w14:textId="45B82833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111EF4E1" w14:textId="44EB0013" w:rsidR="00055870" w:rsidRDefault="00055870" w:rsidP="00055870">
      <w:pPr>
        <w:pStyle w:val="MD"/>
      </w:pPr>
      <w:r>
        <w:t>1</w:t>
      </w:r>
      <w:r>
        <w:tab/>
        <w:t>(88)</w:t>
      </w:r>
      <w:r>
        <w:tab/>
        <w:t>Erin MAHER</w:t>
      </w:r>
      <w:r>
        <w:tab/>
        <w:t>06</w:t>
      </w:r>
      <w:r>
        <w:tab/>
      </w:r>
      <w:r>
        <w:tab/>
        <w:t>Stourbridge</w:t>
      </w:r>
      <w:r>
        <w:tab/>
        <w:t xml:space="preserve">   33.00</w:t>
      </w:r>
    </w:p>
    <w:p w14:paraId="6BA5088B" w14:textId="066EA0B0" w:rsidR="00055870" w:rsidRDefault="00055870" w:rsidP="00055870">
      <w:pPr>
        <w:pStyle w:val="MD"/>
      </w:pPr>
      <w:r>
        <w:t>2</w:t>
      </w:r>
      <w:r>
        <w:tab/>
        <w:t>(90)</w:t>
      </w:r>
      <w:r>
        <w:tab/>
        <w:t>Sophie PLIMMER</w:t>
      </w:r>
      <w:r>
        <w:tab/>
        <w:t>10</w:t>
      </w:r>
      <w:r>
        <w:tab/>
      </w:r>
      <w:r>
        <w:tab/>
        <w:t>Solihull</w:t>
      </w:r>
      <w:r>
        <w:tab/>
        <w:t xml:space="preserve">   32.10</w:t>
      </w:r>
    </w:p>
    <w:p w14:paraId="3545AE2A" w14:textId="5D1733DD" w:rsidR="00055870" w:rsidRDefault="00055870" w:rsidP="00055870">
      <w:pPr>
        <w:pStyle w:val="MD"/>
      </w:pPr>
      <w:r>
        <w:t>3</w:t>
      </w:r>
      <w:r>
        <w:tab/>
        <w:t>(92)</w:t>
      </w:r>
      <w:r>
        <w:tab/>
        <w:t>Sophie SMALLMAN</w:t>
      </w:r>
      <w:r>
        <w:tab/>
        <w:t>12</w:t>
      </w:r>
      <w:r>
        <w:tab/>
      </w:r>
      <w:r>
        <w:tab/>
        <w:t>Stourbridge</w:t>
      </w:r>
      <w:r>
        <w:tab/>
        <w:t xml:space="preserve">   30.50</w:t>
      </w:r>
    </w:p>
    <w:p w14:paraId="4D3749DD" w14:textId="5E2D7A67" w:rsidR="00055870" w:rsidRDefault="00055870" w:rsidP="00055870">
      <w:pPr>
        <w:pStyle w:val="MD"/>
      </w:pPr>
      <w:r>
        <w:t>4</w:t>
      </w:r>
      <w:r>
        <w:tab/>
        <w:t>(94)</w:t>
      </w:r>
      <w:r>
        <w:tab/>
        <w:t>Lily-Ann DEAN</w:t>
      </w:r>
      <w:r>
        <w:tab/>
        <w:t>07</w:t>
      </w:r>
      <w:r>
        <w:tab/>
      </w:r>
      <w:r>
        <w:tab/>
        <w:t>Bilston</w:t>
      </w:r>
      <w:r>
        <w:tab/>
        <w:t xml:space="preserve">   30.30</w:t>
      </w:r>
    </w:p>
    <w:p w14:paraId="5D197D7F" w14:textId="11BDA873" w:rsidR="00055870" w:rsidRDefault="00055870" w:rsidP="00055870">
      <w:pPr>
        <w:pStyle w:val="MD"/>
      </w:pPr>
      <w:r>
        <w:t>5</w:t>
      </w:r>
      <w:r>
        <w:tab/>
        <w:t>(93)</w:t>
      </w:r>
      <w:r>
        <w:tab/>
        <w:t>Lexi ROBERTS</w:t>
      </w:r>
      <w:r>
        <w:tab/>
        <w:t>09</w:t>
      </w:r>
      <w:r>
        <w:tab/>
      </w:r>
      <w:r>
        <w:tab/>
        <w:t>Oswestry Ott</w:t>
      </w:r>
      <w:r>
        <w:tab/>
        <w:t xml:space="preserve">   30.50</w:t>
      </w:r>
    </w:p>
    <w:p w14:paraId="35F065A7" w14:textId="33F3EDE3" w:rsidR="00055870" w:rsidRDefault="00055870" w:rsidP="00055870">
      <w:pPr>
        <w:pStyle w:val="MD"/>
      </w:pPr>
      <w:r>
        <w:t>6</w:t>
      </w:r>
      <w:r>
        <w:tab/>
        <w:t>(91)</w:t>
      </w:r>
      <w:r>
        <w:tab/>
        <w:t>Evie SCOBELL</w:t>
      </w:r>
      <w:r>
        <w:tab/>
        <w:t>08</w:t>
      </w:r>
      <w:r>
        <w:tab/>
      </w:r>
      <w:r>
        <w:tab/>
        <w:t>Stourbridge</w:t>
      </w:r>
      <w:r>
        <w:tab/>
        <w:t xml:space="preserve">   31.28</w:t>
      </w:r>
    </w:p>
    <w:p w14:paraId="62787C73" w14:textId="2FF9FA74" w:rsidR="00055870" w:rsidRDefault="00055870" w:rsidP="00055870">
      <w:pPr>
        <w:pStyle w:val="MD"/>
      </w:pPr>
      <w:r>
        <w:t>7</w:t>
      </w:r>
      <w:r>
        <w:tab/>
        <w:t>(89)</w:t>
      </w:r>
      <w:r>
        <w:tab/>
        <w:t>Olivia WATTS</w:t>
      </w:r>
      <w:r>
        <w:tab/>
        <w:t>09</w:t>
      </w:r>
      <w:r>
        <w:tab/>
      </w:r>
      <w:r>
        <w:tab/>
        <w:t>EllesmereCSA</w:t>
      </w:r>
      <w:r>
        <w:tab/>
        <w:t xml:space="preserve">   32.85</w:t>
      </w:r>
    </w:p>
    <w:p w14:paraId="434B3E3D" w14:textId="2409F794" w:rsidR="00055870" w:rsidRDefault="00055870" w:rsidP="00055870">
      <w:pPr>
        <w:pStyle w:val="MD"/>
      </w:pPr>
      <w:r>
        <w:t>8</w:t>
      </w:r>
      <w:r>
        <w:tab/>
        <w:t>(87)</w:t>
      </w:r>
      <w:r>
        <w:tab/>
        <w:t>Isabelle PROSSER</w:t>
      </w:r>
      <w:r>
        <w:tab/>
        <w:t>11</w:t>
      </w:r>
      <w:r>
        <w:tab/>
      </w:r>
      <w:r>
        <w:tab/>
        <w:t>Stourbridge</w:t>
      </w:r>
      <w:r>
        <w:tab/>
        <w:t xml:space="preserve">   33.72</w:t>
      </w:r>
    </w:p>
    <w:p w14:paraId="171328A5" w14:textId="77777777" w:rsidR="00055870" w:rsidRDefault="00055870" w:rsidP="00055870">
      <w:pPr>
        <w:pStyle w:val="MD"/>
      </w:pPr>
    </w:p>
    <w:p w14:paraId="1F2E2A4A" w14:textId="77777777" w:rsidR="00055870" w:rsidRDefault="00055870" w:rsidP="00055870">
      <w:pPr>
        <w:pStyle w:val="MD"/>
      </w:pPr>
    </w:p>
    <w:p w14:paraId="389F8AAB" w14:textId="550AECE0" w:rsidR="00055870" w:rsidRDefault="00055870" w:rsidP="00055870">
      <w:pPr>
        <w:pStyle w:val="MD"/>
      </w:pPr>
      <w:r>
        <w:t>Event 105 Open/Male 09 Yrs/Over 50m Freestyle</w:t>
      </w:r>
    </w:p>
    <w:p w14:paraId="5B979A29" w14:textId="77777777" w:rsidR="00055870" w:rsidRDefault="00055870" w:rsidP="00055870">
      <w:pPr>
        <w:pStyle w:val="MD"/>
      </w:pPr>
      <w:r>
        <w:t>Heat Number - 1</w:t>
      </w:r>
    </w:p>
    <w:p w14:paraId="62020124" w14:textId="6254E793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01F2B1A7" w14:textId="77777777" w:rsidR="00055870" w:rsidRDefault="00055870" w:rsidP="00055870">
      <w:pPr>
        <w:pStyle w:val="MD"/>
      </w:pPr>
      <w:r>
        <w:t>3</w:t>
      </w:r>
      <w:r>
        <w:tab/>
        <w:t>(1)</w:t>
      </w:r>
      <w:r>
        <w:tab/>
        <w:t>Rooney CHAN</w:t>
      </w:r>
      <w:r>
        <w:tab/>
        <w:t>14</w:t>
      </w:r>
      <w:r>
        <w:tab/>
      </w:r>
      <w:r>
        <w:tab/>
        <w:t>Wellington M</w:t>
      </w:r>
      <w:r>
        <w:tab/>
        <w:t xml:space="preserve">        </w:t>
      </w:r>
      <w:r>
        <w:tab/>
      </w:r>
    </w:p>
    <w:p w14:paraId="5695F28A" w14:textId="6E44CFFC" w:rsidR="00055870" w:rsidRDefault="00055870" w:rsidP="00055870">
      <w:pPr>
        <w:pStyle w:val="MD"/>
      </w:pPr>
      <w:r>
        <w:t>4</w:t>
      </w:r>
      <w:r>
        <w:tab/>
        <w:t>(2)</w:t>
      </w:r>
      <w:r>
        <w:tab/>
        <w:t>Charlie WOOTTON</w:t>
      </w:r>
      <w:r>
        <w:tab/>
        <w:t>16</w:t>
      </w:r>
      <w:r>
        <w:tab/>
      </w:r>
      <w:r>
        <w:tab/>
        <w:t>Bilston</w:t>
      </w:r>
      <w:r>
        <w:tab/>
        <w:t xml:space="preserve">   56.12</w:t>
      </w:r>
    </w:p>
    <w:p w14:paraId="51866BAE" w14:textId="60EBF1BA" w:rsidR="00055870" w:rsidRDefault="00055870" w:rsidP="00055870">
      <w:pPr>
        <w:pStyle w:val="MD"/>
      </w:pPr>
      <w:r>
        <w:t>5</w:t>
      </w:r>
      <w:r>
        <w:tab/>
        <w:t>(3)</w:t>
      </w:r>
      <w:r>
        <w:tab/>
        <w:t>Zakariya SEATON</w:t>
      </w:r>
      <w:r>
        <w:tab/>
        <w:t>16</w:t>
      </w:r>
      <w:r>
        <w:tab/>
      </w:r>
      <w:r>
        <w:tab/>
        <w:t>Bilston</w:t>
      </w:r>
      <w:r>
        <w:tab/>
        <w:t xml:space="preserve">   51.00</w:t>
      </w:r>
    </w:p>
    <w:p w14:paraId="2CDDD0FF" w14:textId="77777777" w:rsidR="00055870" w:rsidRDefault="00055870" w:rsidP="00055870">
      <w:pPr>
        <w:pStyle w:val="MD"/>
      </w:pPr>
      <w:r>
        <w:t>Heat Number - 2</w:t>
      </w:r>
    </w:p>
    <w:p w14:paraId="54A797DC" w14:textId="211752F4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3C79A8DD" w14:textId="16D60FC5" w:rsidR="00055870" w:rsidRDefault="00055870" w:rsidP="00055870">
      <w:pPr>
        <w:pStyle w:val="MD"/>
      </w:pPr>
      <w:r>
        <w:t>2</w:t>
      </w:r>
      <w:r>
        <w:tab/>
        <w:t>(4)</w:t>
      </w:r>
      <w:r>
        <w:tab/>
        <w:t>Oliver BAGGOTT</w:t>
      </w:r>
      <w:r>
        <w:tab/>
        <w:t>15</w:t>
      </w:r>
      <w:r>
        <w:tab/>
      </w:r>
      <w:r>
        <w:tab/>
        <w:t>Stourbridge</w:t>
      </w:r>
      <w:r>
        <w:tab/>
        <w:t xml:space="preserve">   50.94</w:t>
      </w:r>
    </w:p>
    <w:p w14:paraId="22500D3D" w14:textId="2D27A3BA" w:rsidR="00055870" w:rsidRDefault="00055870" w:rsidP="00055870">
      <w:pPr>
        <w:pStyle w:val="MD"/>
      </w:pPr>
      <w:r>
        <w:t>3</w:t>
      </w:r>
      <w:r>
        <w:tab/>
        <w:t>(5)</w:t>
      </w:r>
      <w:r>
        <w:tab/>
        <w:t>Harry PIGGOTT</w:t>
      </w:r>
      <w:r>
        <w:tab/>
        <w:t>16</w:t>
      </w:r>
      <w:r>
        <w:tab/>
      </w:r>
      <w:r>
        <w:tab/>
        <w:t>Bilston</w:t>
      </w:r>
      <w:r>
        <w:tab/>
        <w:t xml:space="preserve">   49.67</w:t>
      </w:r>
    </w:p>
    <w:p w14:paraId="7418A6A9" w14:textId="64C0E205" w:rsidR="00055870" w:rsidRDefault="00055870" w:rsidP="00055870">
      <w:pPr>
        <w:pStyle w:val="MD"/>
      </w:pPr>
      <w:r>
        <w:t>4</w:t>
      </w:r>
      <w:r>
        <w:tab/>
        <w:t>(6)</w:t>
      </w:r>
      <w:r>
        <w:tab/>
        <w:t>Ted HALL</w:t>
      </w:r>
      <w:r>
        <w:tab/>
        <w:t>15</w:t>
      </w:r>
      <w:r>
        <w:tab/>
      </w:r>
      <w:r>
        <w:tab/>
        <w:t>Solihull</w:t>
      </w:r>
      <w:r>
        <w:tab/>
        <w:t xml:space="preserve">   48.20</w:t>
      </w:r>
    </w:p>
    <w:p w14:paraId="70BEA8DD" w14:textId="56ABD6A5" w:rsidR="00055870" w:rsidRDefault="00055870" w:rsidP="00055870">
      <w:pPr>
        <w:pStyle w:val="MD"/>
      </w:pPr>
      <w:r>
        <w:t>5</w:t>
      </w:r>
      <w:r>
        <w:tab/>
        <w:t>(7)</w:t>
      </w:r>
      <w:r>
        <w:tab/>
        <w:t>Credan CHIRARA</w:t>
      </w:r>
      <w:r>
        <w:tab/>
        <w:t>14</w:t>
      </w:r>
      <w:r>
        <w:tab/>
      </w:r>
      <w:r>
        <w:tab/>
        <w:t>Wellington M</w:t>
      </w:r>
      <w:r>
        <w:tab/>
        <w:t xml:space="preserve">   47.69</w:t>
      </w:r>
    </w:p>
    <w:p w14:paraId="5D610FB5" w14:textId="19566950" w:rsidR="00055870" w:rsidRDefault="00055870" w:rsidP="00055870">
      <w:pPr>
        <w:pStyle w:val="MD"/>
      </w:pPr>
      <w:r>
        <w:t>6</w:t>
      </w:r>
      <w:r>
        <w:tab/>
        <w:t>(8)</w:t>
      </w:r>
      <w:r>
        <w:tab/>
        <w:t>Jenson BRAMALL</w:t>
      </w:r>
      <w:r>
        <w:tab/>
        <w:t>15</w:t>
      </w:r>
      <w:r>
        <w:tab/>
      </w:r>
      <w:r>
        <w:tab/>
        <w:t>Wellington M</w:t>
      </w:r>
      <w:r>
        <w:tab/>
        <w:t xml:space="preserve">   47.44</w:t>
      </w:r>
    </w:p>
    <w:p w14:paraId="6FA48278" w14:textId="2312CEB9" w:rsidR="00055870" w:rsidRDefault="00055870" w:rsidP="00055870">
      <w:pPr>
        <w:pStyle w:val="MD"/>
      </w:pPr>
      <w:r>
        <w:t>7</w:t>
      </w:r>
      <w:r>
        <w:tab/>
        <w:t>(9)</w:t>
      </w:r>
      <w:r>
        <w:tab/>
        <w:t>Isaac STINTON</w:t>
      </w:r>
      <w:r>
        <w:tab/>
        <w:t>13</w:t>
      </w:r>
      <w:r>
        <w:tab/>
      </w:r>
      <w:r>
        <w:tab/>
        <w:t>Oswestry Ott</w:t>
      </w:r>
      <w:r>
        <w:tab/>
        <w:t xml:space="preserve">   46.78</w:t>
      </w:r>
    </w:p>
    <w:p w14:paraId="152E2F21" w14:textId="77777777" w:rsidR="00055870" w:rsidRDefault="00055870" w:rsidP="00055870">
      <w:pPr>
        <w:pStyle w:val="MD"/>
      </w:pPr>
      <w:r>
        <w:t>Heat Number - 3</w:t>
      </w:r>
    </w:p>
    <w:p w14:paraId="27D2D071" w14:textId="1833742E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5D935584" w14:textId="08FCB4D9" w:rsidR="00055870" w:rsidRDefault="00055870" w:rsidP="00055870">
      <w:pPr>
        <w:pStyle w:val="MD"/>
      </w:pPr>
      <w:r>
        <w:t>1</w:t>
      </w:r>
      <w:r>
        <w:tab/>
        <w:t>(10)</w:t>
      </w:r>
      <w:r>
        <w:tab/>
        <w:t>Ivan BILOUS</w:t>
      </w:r>
      <w:r>
        <w:tab/>
        <w:t>12</w:t>
      </w:r>
      <w:r>
        <w:tab/>
      </w:r>
      <w:r>
        <w:tab/>
        <w:t>Stourbridge</w:t>
      </w:r>
      <w:r>
        <w:tab/>
        <w:t xml:space="preserve">   45.13</w:t>
      </w:r>
    </w:p>
    <w:p w14:paraId="78449A51" w14:textId="61B29BC8" w:rsidR="00055870" w:rsidRDefault="00055870" w:rsidP="00055870">
      <w:pPr>
        <w:pStyle w:val="MD"/>
      </w:pPr>
      <w:r>
        <w:t>2</w:t>
      </w:r>
      <w:r>
        <w:tab/>
        <w:t>(11)</w:t>
      </w:r>
      <w:r>
        <w:tab/>
        <w:t>Jack BARKLAM</w:t>
      </w:r>
      <w:r>
        <w:tab/>
        <w:t>15</w:t>
      </w:r>
      <w:r>
        <w:tab/>
      </w:r>
      <w:r>
        <w:tab/>
        <w:t>Bilston</w:t>
      </w:r>
      <w:r>
        <w:tab/>
        <w:t xml:space="preserve">   44.26</w:t>
      </w:r>
    </w:p>
    <w:p w14:paraId="7AE10ECE" w14:textId="1C0F3547" w:rsidR="00055870" w:rsidRDefault="00055870" w:rsidP="00055870">
      <w:pPr>
        <w:pStyle w:val="MD"/>
      </w:pPr>
      <w:r>
        <w:t>3</w:t>
      </w:r>
      <w:r>
        <w:tab/>
        <w:t>(12)</w:t>
      </w:r>
      <w:r>
        <w:tab/>
        <w:t>Noah WILLIAMS</w:t>
      </w:r>
      <w:r>
        <w:tab/>
        <w:t>15</w:t>
      </w:r>
      <w:r>
        <w:tab/>
      </w:r>
      <w:r>
        <w:tab/>
        <w:t>Wellington M</w:t>
      </w:r>
      <w:r>
        <w:tab/>
        <w:t xml:space="preserve">   43.34</w:t>
      </w:r>
    </w:p>
    <w:p w14:paraId="2701FEEE" w14:textId="0E7BB4AB" w:rsidR="00055870" w:rsidRDefault="00055870" w:rsidP="00055870">
      <w:pPr>
        <w:pStyle w:val="MD"/>
      </w:pPr>
      <w:r>
        <w:t>4</w:t>
      </w:r>
      <w:r>
        <w:tab/>
        <w:t>(13)</w:t>
      </w:r>
      <w:r>
        <w:tab/>
        <w:t>Max YU</w:t>
      </w:r>
      <w:r>
        <w:tab/>
        <w:t>24</w:t>
      </w:r>
      <w:r>
        <w:tab/>
      </w:r>
      <w:r>
        <w:tab/>
        <w:t>Solihull</w:t>
      </w:r>
      <w:r>
        <w:tab/>
        <w:t xml:space="preserve">   42.19</w:t>
      </w:r>
    </w:p>
    <w:p w14:paraId="129DC150" w14:textId="3ACECFB9" w:rsidR="00055870" w:rsidRDefault="00055870" w:rsidP="00055870">
      <w:pPr>
        <w:pStyle w:val="MD"/>
      </w:pPr>
      <w:r>
        <w:t>5</w:t>
      </w:r>
      <w:r>
        <w:tab/>
        <w:t>(14)</w:t>
      </w:r>
      <w:r>
        <w:tab/>
        <w:t>Noah WOODS</w:t>
      </w:r>
      <w:r>
        <w:tab/>
        <w:t>14</w:t>
      </w:r>
      <w:r>
        <w:tab/>
      </w:r>
      <w:r>
        <w:tab/>
        <w:t>Solihull</w:t>
      </w:r>
      <w:r>
        <w:tab/>
        <w:t xml:space="preserve">   42.14</w:t>
      </w:r>
    </w:p>
    <w:p w14:paraId="490DCD2A" w14:textId="2B03D09D" w:rsidR="00055870" w:rsidRDefault="00055870" w:rsidP="00055870">
      <w:pPr>
        <w:pStyle w:val="MD"/>
      </w:pPr>
      <w:r>
        <w:t>6</w:t>
      </w:r>
      <w:r>
        <w:tab/>
        <w:t>(15)</w:t>
      </w:r>
      <w:r>
        <w:tab/>
        <w:t>Alfie WOOTTON</w:t>
      </w:r>
      <w:r>
        <w:tab/>
        <w:t>14</w:t>
      </w:r>
      <w:r>
        <w:tab/>
      </w:r>
      <w:r>
        <w:tab/>
        <w:t>Bilston</w:t>
      </w:r>
      <w:r>
        <w:tab/>
        <w:t xml:space="preserve">   41.76</w:t>
      </w:r>
    </w:p>
    <w:p w14:paraId="31849974" w14:textId="4C66D9CC" w:rsidR="00055870" w:rsidRDefault="00055870" w:rsidP="00055870">
      <w:pPr>
        <w:pStyle w:val="MD"/>
      </w:pPr>
      <w:r>
        <w:t>7</w:t>
      </w:r>
      <w:r>
        <w:tab/>
        <w:t>(16)</w:t>
      </w:r>
      <w:r>
        <w:tab/>
        <w:t>Louis JOLLY</w:t>
      </w:r>
      <w:r>
        <w:tab/>
        <w:t>14</w:t>
      </w:r>
      <w:r>
        <w:tab/>
      </w:r>
      <w:r>
        <w:tab/>
        <w:t>Solihull</w:t>
      </w:r>
      <w:r>
        <w:tab/>
        <w:t xml:space="preserve">   41.62</w:t>
      </w:r>
    </w:p>
    <w:p w14:paraId="46FFBEC6" w14:textId="20BE3AE2" w:rsidR="00055870" w:rsidRDefault="00055870" w:rsidP="00055870">
      <w:pPr>
        <w:pStyle w:val="MD"/>
      </w:pPr>
      <w:r>
        <w:t>8</w:t>
      </w:r>
      <w:r>
        <w:tab/>
        <w:t>(17)</w:t>
      </w:r>
      <w:r>
        <w:tab/>
        <w:t>Ted YORK</w:t>
      </w:r>
      <w:r>
        <w:tab/>
        <w:t>16</w:t>
      </w:r>
      <w:r>
        <w:tab/>
      </w:r>
      <w:r>
        <w:tab/>
        <w:t>Stourbridge</w:t>
      </w:r>
      <w:r>
        <w:tab/>
        <w:t xml:space="preserve">   41.28</w:t>
      </w:r>
    </w:p>
    <w:p w14:paraId="5C467E48" w14:textId="77777777" w:rsidR="00055870" w:rsidRDefault="00055870" w:rsidP="00055870">
      <w:pPr>
        <w:pStyle w:val="MD"/>
      </w:pPr>
      <w:r>
        <w:t>Heat Number - 4</w:t>
      </w:r>
    </w:p>
    <w:p w14:paraId="17676D85" w14:textId="512E7186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75E1473A" w14:textId="7DC5F7EB" w:rsidR="00055870" w:rsidRDefault="00055870" w:rsidP="00055870">
      <w:pPr>
        <w:pStyle w:val="MD"/>
      </w:pPr>
      <w:r>
        <w:t>1</w:t>
      </w:r>
      <w:r>
        <w:tab/>
        <w:t>(18)</w:t>
      </w:r>
      <w:r>
        <w:tab/>
        <w:t>Jake BILLINGHURST</w:t>
      </w:r>
      <w:r>
        <w:tab/>
        <w:t>14</w:t>
      </w:r>
      <w:r>
        <w:tab/>
      </w:r>
      <w:r>
        <w:tab/>
        <w:t>Wellington M</w:t>
      </w:r>
      <w:r>
        <w:tab/>
        <w:t xml:space="preserve">   40.75</w:t>
      </w:r>
    </w:p>
    <w:p w14:paraId="5E7679F3" w14:textId="2EC4F533" w:rsidR="00055870" w:rsidRDefault="00055870" w:rsidP="00055870">
      <w:pPr>
        <w:pStyle w:val="MD"/>
      </w:pPr>
      <w:r>
        <w:t>2</w:t>
      </w:r>
      <w:r>
        <w:tab/>
        <w:t>(19)</w:t>
      </w:r>
      <w:r>
        <w:tab/>
        <w:t>Samuel DEFFLEY</w:t>
      </w:r>
      <w:r>
        <w:tab/>
        <w:t>13</w:t>
      </w:r>
      <w:r>
        <w:tab/>
      </w:r>
      <w:r>
        <w:tab/>
        <w:t>Solihull</w:t>
      </w:r>
      <w:r>
        <w:tab/>
        <w:t xml:space="preserve">   39.71</w:t>
      </w:r>
    </w:p>
    <w:p w14:paraId="02313F1D" w14:textId="54FF5EB2" w:rsidR="00055870" w:rsidRDefault="00055870" w:rsidP="00055870">
      <w:pPr>
        <w:pStyle w:val="MD"/>
      </w:pPr>
      <w:r>
        <w:t>3</w:t>
      </w:r>
      <w:r>
        <w:tab/>
        <w:t>(20)</w:t>
      </w:r>
      <w:r>
        <w:tab/>
        <w:t>Dennis PARTALSKI</w:t>
      </w:r>
      <w:r>
        <w:tab/>
        <w:t>11</w:t>
      </w:r>
      <w:r>
        <w:tab/>
      </w:r>
      <w:r>
        <w:tab/>
        <w:t>Broadway M</w:t>
      </w:r>
      <w:r>
        <w:tab/>
        <w:t xml:space="preserve">   39.25</w:t>
      </w:r>
    </w:p>
    <w:p w14:paraId="364EFB3A" w14:textId="63E0C334" w:rsidR="00055870" w:rsidRDefault="00055870" w:rsidP="00055870">
      <w:pPr>
        <w:pStyle w:val="MD"/>
      </w:pPr>
      <w:r>
        <w:t>4</w:t>
      </w:r>
      <w:r>
        <w:tab/>
        <w:t>(21)</w:t>
      </w:r>
      <w:r>
        <w:tab/>
        <w:t>Stanley CRESSWELL</w:t>
      </w:r>
      <w:r>
        <w:tab/>
        <w:t>15</w:t>
      </w:r>
      <w:r>
        <w:tab/>
      </w:r>
      <w:r>
        <w:tab/>
        <w:t>Sandwell Aqu</w:t>
      </w:r>
      <w:r>
        <w:tab/>
        <w:t xml:space="preserve">   38.94</w:t>
      </w:r>
    </w:p>
    <w:p w14:paraId="0F08A2B0" w14:textId="40AD9B5A" w:rsidR="00055870" w:rsidRDefault="00055870" w:rsidP="00055870">
      <w:pPr>
        <w:pStyle w:val="MD"/>
      </w:pPr>
      <w:r>
        <w:t>5</w:t>
      </w:r>
      <w:r>
        <w:tab/>
        <w:t>(22)</w:t>
      </w:r>
      <w:r>
        <w:tab/>
        <w:t>Ronan PANG</w:t>
      </w:r>
      <w:r>
        <w:tab/>
        <w:t>12</w:t>
      </w:r>
      <w:r>
        <w:tab/>
      </w:r>
      <w:r>
        <w:tab/>
        <w:t>Solihull</w:t>
      </w:r>
      <w:r>
        <w:tab/>
        <w:t xml:space="preserve">   38.84</w:t>
      </w:r>
    </w:p>
    <w:p w14:paraId="5955F069" w14:textId="5F2D9007" w:rsidR="00055870" w:rsidRDefault="00055870" w:rsidP="00055870">
      <w:pPr>
        <w:pStyle w:val="MD"/>
      </w:pPr>
      <w:r>
        <w:t>6</w:t>
      </w:r>
      <w:r>
        <w:tab/>
        <w:t>(23)</w:t>
      </w:r>
      <w:r>
        <w:tab/>
        <w:t>Troy WEI</w:t>
      </w:r>
      <w:r>
        <w:tab/>
        <w:t>15</w:t>
      </w:r>
      <w:r>
        <w:tab/>
      </w:r>
      <w:r>
        <w:tab/>
        <w:t>Solihull</w:t>
      </w:r>
      <w:r>
        <w:tab/>
        <w:t xml:space="preserve">   38.28</w:t>
      </w:r>
    </w:p>
    <w:p w14:paraId="50F4C802" w14:textId="71FB4F8E" w:rsidR="00055870" w:rsidRDefault="00055870" w:rsidP="00055870">
      <w:pPr>
        <w:pStyle w:val="MD"/>
      </w:pPr>
      <w:r>
        <w:t>7</w:t>
      </w:r>
      <w:r>
        <w:tab/>
        <w:t>(24)</w:t>
      </w:r>
      <w:r>
        <w:tab/>
        <w:t>Callum SHORE</w:t>
      </w:r>
      <w:r>
        <w:tab/>
        <w:t>15</w:t>
      </w:r>
      <w:r>
        <w:tab/>
      </w:r>
      <w:r>
        <w:tab/>
        <w:t>Oswestry Ott</w:t>
      </w:r>
      <w:r>
        <w:tab/>
        <w:t xml:space="preserve">   37.56</w:t>
      </w:r>
    </w:p>
    <w:p w14:paraId="59A9C2BA" w14:textId="5127F3D2" w:rsidR="00055870" w:rsidRDefault="00055870" w:rsidP="00055870">
      <w:pPr>
        <w:pStyle w:val="MD"/>
      </w:pPr>
      <w:r>
        <w:t>8</w:t>
      </w:r>
      <w:r>
        <w:tab/>
        <w:t>(25)</w:t>
      </w:r>
      <w:r>
        <w:tab/>
        <w:t>Isaac STEELE</w:t>
      </w:r>
      <w:r>
        <w:tab/>
        <w:t>12</w:t>
      </w:r>
      <w:r>
        <w:tab/>
      </w:r>
      <w:r>
        <w:tab/>
        <w:t>Sandwell Aqu</w:t>
      </w:r>
      <w:r>
        <w:tab/>
        <w:t xml:space="preserve">   37.55</w:t>
      </w:r>
    </w:p>
    <w:p w14:paraId="60A036C8" w14:textId="77777777" w:rsidR="00055870" w:rsidRDefault="00055870" w:rsidP="00055870">
      <w:pPr>
        <w:pStyle w:val="MD"/>
      </w:pPr>
      <w:r>
        <w:t>Heat Number - 5</w:t>
      </w:r>
    </w:p>
    <w:p w14:paraId="7D626EFE" w14:textId="1186DF63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44490C65" w14:textId="7E34A277" w:rsidR="00055870" w:rsidRDefault="00055870" w:rsidP="00055870">
      <w:pPr>
        <w:pStyle w:val="MD"/>
      </w:pPr>
      <w:r>
        <w:t>1</w:t>
      </w:r>
      <w:r>
        <w:tab/>
        <w:t>(26)</w:t>
      </w:r>
      <w:r>
        <w:tab/>
        <w:t>Jude ELSOROGY</w:t>
      </w:r>
      <w:r>
        <w:tab/>
        <w:t>14</w:t>
      </w:r>
      <w:r>
        <w:tab/>
      </w:r>
      <w:r>
        <w:tab/>
        <w:t>Bilston</w:t>
      </w:r>
      <w:r>
        <w:tab/>
        <w:t xml:space="preserve">   37.50</w:t>
      </w:r>
    </w:p>
    <w:p w14:paraId="416D5DED" w14:textId="4449B6B3" w:rsidR="00055870" w:rsidRDefault="00055870" w:rsidP="00055870">
      <w:pPr>
        <w:pStyle w:val="MD"/>
      </w:pPr>
      <w:r>
        <w:t>2</w:t>
      </w:r>
      <w:r>
        <w:tab/>
        <w:t>(27)</w:t>
      </w:r>
      <w:r>
        <w:tab/>
        <w:t>Jac EVANS</w:t>
      </w:r>
      <w:r>
        <w:tab/>
        <w:t>12</w:t>
      </w:r>
      <w:r>
        <w:tab/>
      </w:r>
      <w:r>
        <w:tab/>
        <w:t>Oswestry Ott</w:t>
      </w:r>
      <w:r>
        <w:tab/>
        <w:t xml:space="preserve">   37.41</w:t>
      </w:r>
    </w:p>
    <w:p w14:paraId="1BB921C5" w14:textId="5AF2DA73" w:rsidR="00055870" w:rsidRDefault="00055870" w:rsidP="00055870">
      <w:pPr>
        <w:pStyle w:val="MD"/>
      </w:pPr>
      <w:r>
        <w:t>3</w:t>
      </w:r>
      <w:r>
        <w:tab/>
        <w:t>(28)</w:t>
      </w:r>
      <w:r>
        <w:tab/>
        <w:t>Noel SMITH</w:t>
      </w:r>
      <w:r>
        <w:tab/>
        <w:t>15</w:t>
      </w:r>
      <w:r>
        <w:tab/>
      </w:r>
      <w:r>
        <w:tab/>
        <w:t>Wellington M</w:t>
      </w:r>
      <w:r>
        <w:tab/>
        <w:t xml:space="preserve">   37.34</w:t>
      </w:r>
    </w:p>
    <w:p w14:paraId="28513FC9" w14:textId="31B35D6C" w:rsidR="00055870" w:rsidRDefault="00055870" w:rsidP="00055870">
      <w:pPr>
        <w:pStyle w:val="MD"/>
      </w:pPr>
      <w:r>
        <w:t>4</w:t>
      </w:r>
      <w:r>
        <w:tab/>
        <w:t>(29)</w:t>
      </w:r>
      <w:r>
        <w:tab/>
        <w:t>Christian PHILLIPS</w:t>
      </w:r>
      <w:r>
        <w:tab/>
        <w:t>16</w:t>
      </w:r>
      <w:r>
        <w:tab/>
      </w:r>
      <w:r>
        <w:tab/>
        <w:t>Blythe Barra</w:t>
      </w:r>
      <w:r>
        <w:tab/>
        <w:t xml:space="preserve">   37.10</w:t>
      </w:r>
    </w:p>
    <w:p w14:paraId="5008C4DB" w14:textId="4913C470" w:rsidR="00055870" w:rsidRDefault="00055870" w:rsidP="00055870">
      <w:pPr>
        <w:pStyle w:val="MD"/>
      </w:pPr>
      <w:r>
        <w:t>5</w:t>
      </w:r>
      <w:r>
        <w:tab/>
        <w:t>(30)</w:t>
      </w:r>
      <w:r>
        <w:tab/>
        <w:t>Hudson BIRCH</w:t>
      </w:r>
      <w:r>
        <w:tab/>
        <w:t>12</w:t>
      </w:r>
      <w:r>
        <w:tab/>
      </w:r>
      <w:r>
        <w:tab/>
        <w:t>Stourbridge</w:t>
      </w:r>
      <w:r>
        <w:tab/>
        <w:t xml:space="preserve">   36.59</w:t>
      </w:r>
    </w:p>
    <w:p w14:paraId="7B74E04B" w14:textId="1663CC1D" w:rsidR="00055870" w:rsidRDefault="00055870" w:rsidP="00055870">
      <w:pPr>
        <w:pStyle w:val="MD"/>
      </w:pPr>
      <w:r>
        <w:t>6</w:t>
      </w:r>
      <w:r>
        <w:tab/>
        <w:t>(31)</w:t>
      </w:r>
      <w:r>
        <w:tab/>
        <w:t>Jacob HEATHCOCK</w:t>
      </w:r>
      <w:r>
        <w:tab/>
        <w:t>16</w:t>
      </w:r>
      <w:r>
        <w:tab/>
      </w:r>
      <w:r>
        <w:tab/>
        <w:t>Stourbridge</w:t>
      </w:r>
      <w:r>
        <w:tab/>
        <w:t xml:space="preserve">   36.45</w:t>
      </w:r>
    </w:p>
    <w:p w14:paraId="4DCD9C2D" w14:textId="0D9A3CB2" w:rsidR="00055870" w:rsidRDefault="00055870" w:rsidP="00055870">
      <w:pPr>
        <w:pStyle w:val="MD"/>
      </w:pPr>
      <w:r>
        <w:t>7</w:t>
      </w:r>
      <w:r>
        <w:tab/>
        <w:t>(32)</w:t>
      </w:r>
      <w:r>
        <w:tab/>
        <w:t>Harry WINZOR</w:t>
      </w:r>
      <w:r>
        <w:tab/>
        <w:t>16</w:t>
      </w:r>
      <w:r>
        <w:tab/>
      </w:r>
      <w:r>
        <w:tab/>
        <w:t>Wellington M</w:t>
      </w:r>
      <w:r>
        <w:tab/>
        <w:t xml:space="preserve">   36.42</w:t>
      </w:r>
    </w:p>
    <w:p w14:paraId="63ED38CC" w14:textId="71172911" w:rsidR="00055870" w:rsidRDefault="00055870" w:rsidP="00055870">
      <w:pPr>
        <w:pStyle w:val="MD"/>
      </w:pPr>
      <w:r>
        <w:t>8</w:t>
      </w:r>
      <w:r>
        <w:tab/>
        <w:t>(33)</w:t>
      </w:r>
      <w:r>
        <w:tab/>
        <w:t>Huw BROOK</w:t>
      </w:r>
      <w:r>
        <w:tab/>
        <w:t>12</w:t>
      </w:r>
      <w:r>
        <w:tab/>
      </w:r>
      <w:r>
        <w:tab/>
        <w:t>Stourbridge</w:t>
      </w:r>
      <w:r>
        <w:tab/>
        <w:t xml:space="preserve">   36.10</w:t>
      </w:r>
    </w:p>
    <w:p w14:paraId="1EA8CAC5" w14:textId="77777777" w:rsidR="00055870" w:rsidRDefault="00055870" w:rsidP="00055870">
      <w:pPr>
        <w:pStyle w:val="MD"/>
      </w:pPr>
      <w:r>
        <w:t>Heat Number - 6</w:t>
      </w:r>
    </w:p>
    <w:p w14:paraId="4C77A72E" w14:textId="3631D3B3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255571B8" w14:textId="30933FDD" w:rsidR="00055870" w:rsidRDefault="00055870" w:rsidP="00055870">
      <w:pPr>
        <w:pStyle w:val="MD"/>
      </w:pPr>
      <w:r>
        <w:t>1</w:t>
      </w:r>
      <w:r>
        <w:tab/>
        <w:t>(34)</w:t>
      </w:r>
      <w:r>
        <w:tab/>
        <w:t>Oscar BEATTIE</w:t>
      </w:r>
      <w:r>
        <w:tab/>
        <w:t>13</w:t>
      </w:r>
      <w:r>
        <w:tab/>
      </w:r>
      <w:r>
        <w:tab/>
        <w:t>Oswestry Ott</w:t>
      </w:r>
      <w:r>
        <w:tab/>
        <w:t xml:space="preserve">   36.09</w:t>
      </w:r>
    </w:p>
    <w:p w14:paraId="59F869CC" w14:textId="1C05BFDA" w:rsidR="00055870" w:rsidRDefault="00055870" w:rsidP="00055870">
      <w:pPr>
        <w:pStyle w:val="MD"/>
      </w:pPr>
      <w:r>
        <w:t>2</w:t>
      </w:r>
      <w:r>
        <w:tab/>
        <w:t>(35)</w:t>
      </w:r>
      <w:r>
        <w:tab/>
        <w:t>Mario MAKRIDES</w:t>
      </w:r>
      <w:r>
        <w:tab/>
        <w:t>14</w:t>
      </w:r>
      <w:r>
        <w:tab/>
      </w:r>
      <w:r>
        <w:tab/>
        <w:t>Solihull</w:t>
      </w:r>
      <w:r>
        <w:tab/>
        <w:t xml:space="preserve">   36.00</w:t>
      </w:r>
    </w:p>
    <w:p w14:paraId="29FF9BAA" w14:textId="239DDB60" w:rsidR="00055870" w:rsidRDefault="00055870" w:rsidP="00055870">
      <w:pPr>
        <w:pStyle w:val="MD"/>
      </w:pPr>
      <w:r>
        <w:t>3</w:t>
      </w:r>
      <w:r>
        <w:tab/>
        <w:t>(36)</w:t>
      </w:r>
      <w:r>
        <w:tab/>
        <w:t>Ben QUEST</w:t>
      </w:r>
      <w:r>
        <w:tab/>
        <w:t>15</w:t>
      </w:r>
      <w:r>
        <w:tab/>
      </w:r>
      <w:r>
        <w:tab/>
        <w:t>Solihull</w:t>
      </w:r>
      <w:r>
        <w:tab/>
        <w:t xml:space="preserve">   35.92</w:t>
      </w:r>
    </w:p>
    <w:p w14:paraId="4E039974" w14:textId="79F5A8CB" w:rsidR="00055870" w:rsidRDefault="00055870" w:rsidP="00055870">
      <w:pPr>
        <w:pStyle w:val="MD"/>
      </w:pPr>
      <w:r>
        <w:t>4</w:t>
      </w:r>
      <w:r>
        <w:tab/>
        <w:t>(37)</w:t>
      </w:r>
      <w:r>
        <w:tab/>
        <w:t>Isaac HANDLEY</w:t>
      </w:r>
      <w:r>
        <w:tab/>
        <w:t>15</w:t>
      </w:r>
      <w:r>
        <w:tab/>
      </w:r>
      <w:r>
        <w:tab/>
        <w:t>Bilston</w:t>
      </w:r>
      <w:r>
        <w:tab/>
        <w:t xml:space="preserve">   35.09</w:t>
      </w:r>
    </w:p>
    <w:p w14:paraId="7B22E907" w14:textId="6059796B" w:rsidR="00055870" w:rsidRDefault="00055870" w:rsidP="00055870">
      <w:pPr>
        <w:pStyle w:val="MD"/>
      </w:pPr>
      <w:r>
        <w:t>5</w:t>
      </w:r>
      <w:r>
        <w:tab/>
        <w:t>(38)</w:t>
      </w:r>
      <w:r>
        <w:tab/>
        <w:t>Henry LIPSON</w:t>
      </w:r>
      <w:r>
        <w:tab/>
        <w:t>12</w:t>
      </w:r>
      <w:r>
        <w:tab/>
      </w:r>
      <w:r>
        <w:tab/>
        <w:t>Oswestry Ott</w:t>
      </w:r>
      <w:r>
        <w:tab/>
        <w:t xml:space="preserve">   35.03</w:t>
      </w:r>
    </w:p>
    <w:p w14:paraId="0552B559" w14:textId="6393D982" w:rsidR="00055870" w:rsidRDefault="00055870" w:rsidP="00055870">
      <w:pPr>
        <w:pStyle w:val="MD"/>
      </w:pPr>
      <w:r>
        <w:t>6</w:t>
      </w:r>
      <w:r>
        <w:tab/>
        <w:t>(39)</w:t>
      </w:r>
      <w:r>
        <w:tab/>
        <w:t>Luke PICKEN</w:t>
      </w:r>
      <w:r>
        <w:tab/>
        <w:t>14</w:t>
      </w:r>
      <w:r>
        <w:tab/>
      </w:r>
      <w:r>
        <w:tab/>
        <w:t>Sandwell Aqu</w:t>
      </w:r>
      <w:r>
        <w:tab/>
        <w:t xml:space="preserve">   35.00</w:t>
      </w:r>
    </w:p>
    <w:p w14:paraId="5103B7ED" w14:textId="3A0C2FB0" w:rsidR="00055870" w:rsidRDefault="00055870" w:rsidP="00055870">
      <w:pPr>
        <w:pStyle w:val="MD"/>
      </w:pPr>
      <w:r>
        <w:t>7</w:t>
      </w:r>
      <w:r>
        <w:tab/>
        <w:t>(40)</w:t>
      </w:r>
      <w:r>
        <w:tab/>
        <w:t>Zane HOUSTON</w:t>
      </w:r>
      <w:r>
        <w:tab/>
        <w:t>10</w:t>
      </w:r>
      <w:r>
        <w:tab/>
      </w:r>
      <w:r>
        <w:tab/>
        <w:t>Broadway M</w:t>
      </w:r>
      <w:r>
        <w:tab/>
        <w:t xml:space="preserve">   34.34</w:t>
      </w:r>
    </w:p>
    <w:p w14:paraId="16B3D977" w14:textId="008E3627" w:rsidR="00055870" w:rsidRDefault="00055870" w:rsidP="00055870">
      <w:pPr>
        <w:pStyle w:val="MD"/>
      </w:pPr>
      <w:r>
        <w:t>8</w:t>
      </w:r>
      <w:r>
        <w:tab/>
        <w:t>(41)</w:t>
      </w:r>
      <w:r>
        <w:tab/>
        <w:t>Zach STEELE</w:t>
      </w:r>
      <w:r>
        <w:tab/>
        <w:t>14</w:t>
      </w:r>
      <w:r>
        <w:tab/>
      </w:r>
      <w:r>
        <w:tab/>
        <w:t>Sandwell Aqu</w:t>
      </w:r>
      <w:r>
        <w:tab/>
        <w:t xml:space="preserve">   34.24</w:t>
      </w:r>
    </w:p>
    <w:p w14:paraId="0CAA5FF5" w14:textId="77777777" w:rsidR="00055870" w:rsidRDefault="00055870" w:rsidP="00055870">
      <w:pPr>
        <w:pStyle w:val="MD"/>
      </w:pPr>
      <w:r>
        <w:t>Heat Number - 7</w:t>
      </w:r>
    </w:p>
    <w:p w14:paraId="7F2FF68B" w14:textId="68A5D523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6E1229B4" w14:textId="3CEEA1B7" w:rsidR="00055870" w:rsidRDefault="00055870" w:rsidP="00055870">
      <w:pPr>
        <w:pStyle w:val="MD"/>
      </w:pPr>
      <w:r>
        <w:t>1</w:t>
      </w:r>
      <w:r>
        <w:tab/>
        <w:t>(42)</w:t>
      </w:r>
      <w:r>
        <w:tab/>
        <w:t>Noah GARDNER</w:t>
      </w:r>
      <w:r>
        <w:tab/>
        <w:t>14</w:t>
      </w:r>
      <w:r>
        <w:tab/>
      </w:r>
      <w:r>
        <w:tab/>
        <w:t>Solihull</w:t>
      </w:r>
      <w:r>
        <w:tab/>
        <w:t xml:space="preserve">   34.20</w:t>
      </w:r>
    </w:p>
    <w:p w14:paraId="49D6DE4B" w14:textId="29BEC8F1" w:rsidR="00055870" w:rsidRDefault="00055870" w:rsidP="00055870">
      <w:pPr>
        <w:pStyle w:val="MD"/>
      </w:pPr>
      <w:r>
        <w:t>2</w:t>
      </w:r>
      <w:r>
        <w:tab/>
        <w:t>(44)</w:t>
      </w:r>
      <w:r>
        <w:tab/>
        <w:t>Harvey CLARKE</w:t>
      </w:r>
      <w:r>
        <w:tab/>
        <w:t>11</w:t>
      </w:r>
      <w:r>
        <w:tab/>
      </w:r>
      <w:r>
        <w:tab/>
        <w:t>Blythe Barra</w:t>
      </w:r>
      <w:r>
        <w:tab/>
        <w:t xml:space="preserve">   33.80</w:t>
      </w:r>
    </w:p>
    <w:p w14:paraId="531ABF7B" w14:textId="172F88C4" w:rsidR="00055870" w:rsidRDefault="00055870" w:rsidP="00055870">
      <w:pPr>
        <w:pStyle w:val="MD"/>
      </w:pPr>
      <w:r>
        <w:t>3</w:t>
      </w:r>
      <w:r>
        <w:tab/>
        <w:t>(45)</w:t>
      </w:r>
      <w:r>
        <w:tab/>
        <w:t>Edward FAWKE</w:t>
      </w:r>
      <w:r>
        <w:tab/>
        <w:t>14</w:t>
      </w:r>
      <w:r>
        <w:tab/>
      </w:r>
      <w:r>
        <w:tab/>
        <w:t>Sandwell Aqu</w:t>
      </w:r>
      <w:r>
        <w:tab/>
        <w:t xml:space="preserve">   33.70</w:t>
      </w:r>
    </w:p>
    <w:p w14:paraId="4430C287" w14:textId="1FF57979" w:rsidR="00055870" w:rsidRDefault="00055870" w:rsidP="00055870">
      <w:pPr>
        <w:pStyle w:val="MD"/>
      </w:pPr>
      <w:r>
        <w:t>4</w:t>
      </w:r>
      <w:r>
        <w:tab/>
        <w:t>(46)</w:t>
      </w:r>
      <w:r>
        <w:tab/>
        <w:t>Hamza ALSHARKAWY</w:t>
      </w:r>
      <w:r>
        <w:tab/>
        <w:t>12</w:t>
      </w:r>
      <w:r>
        <w:tab/>
      </w:r>
      <w:r>
        <w:tab/>
        <w:t>Blythe Barra</w:t>
      </w:r>
      <w:r>
        <w:tab/>
        <w:t xml:space="preserve">   33.60</w:t>
      </w:r>
    </w:p>
    <w:p w14:paraId="1DA37DA7" w14:textId="2741E303" w:rsidR="00055870" w:rsidRDefault="00055870" w:rsidP="00055870">
      <w:pPr>
        <w:pStyle w:val="MD"/>
      </w:pPr>
      <w:r>
        <w:t>5</w:t>
      </w:r>
      <w:r>
        <w:tab/>
        <w:t>(47)</w:t>
      </w:r>
      <w:r>
        <w:tab/>
        <w:t>Jack BARBER</w:t>
      </w:r>
      <w:r>
        <w:tab/>
        <w:t>11</w:t>
      </w:r>
      <w:r>
        <w:tab/>
      </w:r>
      <w:r>
        <w:tab/>
        <w:t>Solihull</w:t>
      </w:r>
      <w:r>
        <w:tab/>
        <w:t xml:space="preserve">   33.21</w:t>
      </w:r>
    </w:p>
    <w:p w14:paraId="24182385" w14:textId="25AEAB94" w:rsidR="00055870" w:rsidRDefault="00055870" w:rsidP="00055870">
      <w:pPr>
        <w:pStyle w:val="MD"/>
      </w:pPr>
      <w:r>
        <w:t>6</w:t>
      </w:r>
      <w:r>
        <w:tab/>
        <w:t>(48)</w:t>
      </w:r>
      <w:r>
        <w:tab/>
        <w:t>Joshua GARDNER</w:t>
      </w:r>
      <w:r>
        <w:tab/>
        <w:t>12</w:t>
      </w:r>
      <w:r>
        <w:tab/>
      </w:r>
      <w:r>
        <w:tab/>
        <w:t>Solihull</w:t>
      </w:r>
      <w:r>
        <w:tab/>
        <w:t xml:space="preserve">   33.18</w:t>
      </w:r>
    </w:p>
    <w:p w14:paraId="4D177377" w14:textId="38F91D2A" w:rsidR="00055870" w:rsidRDefault="00055870" w:rsidP="00055870">
      <w:pPr>
        <w:pStyle w:val="MD"/>
      </w:pPr>
      <w:r>
        <w:t>7</w:t>
      </w:r>
      <w:r>
        <w:tab/>
        <w:t>(49)</w:t>
      </w:r>
      <w:r>
        <w:tab/>
        <w:t>Sam HARDY</w:t>
      </w:r>
      <w:r>
        <w:tab/>
        <w:t>12</w:t>
      </w:r>
      <w:r>
        <w:tab/>
      </w:r>
      <w:r>
        <w:tab/>
        <w:t>Stourbridge</w:t>
      </w:r>
      <w:r>
        <w:tab/>
        <w:t xml:space="preserve">   33.09</w:t>
      </w:r>
    </w:p>
    <w:p w14:paraId="17B58761" w14:textId="47E0AA46" w:rsidR="00055870" w:rsidRDefault="00055870" w:rsidP="00055870">
      <w:pPr>
        <w:pStyle w:val="MD"/>
      </w:pPr>
      <w:r>
        <w:t>8</w:t>
      </w:r>
      <w:r>
        <w:tab/>
        <w:t>(50)</w:t>
      </w:r>
      <w:r>
        <w:tab/>
        <w:t>William BAIN</w:t>
      </w:r>
      <w:r>
        <w:tab/>
        <w:t>12</w:t>
      </w:r>
      <w:r>
        <w:tab/>
      </w:r>
      <w:r>
        <w:tab/>
        <w:t>Stourbridge</w:t>
      </w:r>
      <w:r>
        <w:tab/>
        <w:t xml:space="preserve">   32.85</w:t>
      </w:r>
    </w:p>
    <w:p w14:paraId="2A176457" w14:textId="77777777" w:rsidR="00055870" w:rsidRDefault="00055870" w:rsidP="00055870">
      <w:pPr>
        <w:pStyle w:val="MD"/>
      </w:pPr>
      <w:r>
        <w:t>Heat Number - 8</w:t>
      </w:r>
    </w:p>
    <w:p w14:paraId="5E7117C0" w14:textId="0F659B15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33A8F8CB" w14:textId="47FB2FBF" w:rsidR="00055870" w:rsidRDefault="00055870" w:rsidP="00055870">
      <w:pPr>
        <w:pStyle w:val="MD"/>
      </w:pPr>
      <w:r>
        <w:t>1</w:t>
      </w:r>
      <w:r>
        <w:tab/>
        <w:t>(51)</w:t>
      </w:r>
      <w:r>
        <w:tab/>
        <w:t>Maurice BUTLER</w:t>
      </w:r>
      <w:r>
        <w:tab/>
        <w:t>14</w:t>
      </w:r>
      <w:r>
        <w:tab/>
      </w:r>
      <w:r>
        <w:tab/>
        <w:t>Bilston</w:t>
      </w:r>
      <w:r>
        <w:tab/>
        <w:t xml:space="preserve">   32.80</w:t>
      </w:r>
    </w:p>
    <w:p w14:paraId="745D47A1" w14:textId="0A63984B" w:rsidR="00055870" w:rsidRDefault="00055870" w:rsidP="00055870">
      <w:pPr>
        <w:pStyle w:val="MD"/>
      </w:pPr>
      <w:r>
        <w:t>2</w:t>
      </w:r>
      <w:r>
        <w:tab/>
        <w:t>(52)</w:t>
      </w:r>
      <w:r>
        <w:tab/>
        <w:t>Samuel KEOGH</w:t>
      </w:r>
      <w:r>
        <w:tab/>
        <w:t>10</w:t>
      </w:r>
      <w:r>
        <w:tab/>
      </w:r>
      <w:r>
        <w:tab/>
        <w:t>Solihull</w:t>
      </w:r>
      <w:r>
        <w:tab/>
        <w:t xml:space="preserve">   32.44</w:t>
      </w:r>
    </w:p>
    <w:p w14:paraId="3991DB0F" w14:textId="29D629EC" w:rsidR="00055870" w:rsidRDefault="00055870" w:rsidP="00055870">
      <w:pPr>
        <w:pStyle w:val="MD"/>
      </w:pPr>
      <w:r>
        <w:t>3</w:t>
      </w:r>
      <w:r>
        <w:tab/>
        <w:t>(53)</w:t>
      </w:r>
      <w:r>
        <w:tab/>
        <w:t>Fabian PANAIT</w:t>
      </w:r>
      <w:r>
        <w:tab/>
        <w:t>12</w:t>
      </w:r>
      <w:r>
        <w:tab/>
      </w:r>
      <w:r>
        <w:tab/>
        <w:t>Bilston</w:t>
      </w:r>
      <w:r>
        <w:tab/>
        <w:t xml:space="preserve">   32.33</w:t>
      </w:r>
    </w:p>
    <w:p w14:paraId="2B8D93C2" w14:textId="181310D0" w:rsidR="00055870" w:rsidRDefault="00055870" w:rsidP="00055870">
      <w:pPr>
        <w:pStyle w:val="MD"/>
      </w:pPr>
      <w:r>
        <w:t>4</w:t>
      </w:r>
      <w:r>
        <w:tab/>
        <w:t>(54)</w:t>
      </w:r>
      <w:r>
        <w:tab/>
        <w:t>Arran DOUGLAS</w:t>
      </w:r>
      <w:r>
        <w:tab/>
        <w:t>13</w:t>
      </w:r>
      <w:r>
        <w:tab/>
      </w:r>
      <w:r>
        <w:tab/>
        <w:t>Wellington M</w:t>
      </w:r>
      <w:r>
        <w:tab/>
        <w:t xml:space="preserve">   31.70</w:t>
      </w:r>
    </w:p>
    <w:p w14:paraId="716A53FD" w14:textId="2E78B961" w:rsidR="00055870" w:rsidRDefault="00055870" w:rsidP="00055870">
      <w:pPr>
        <w:pStyle w:val="MD"/>
      </w:pPr>
      <w:r>
        <w:t>5</w:t>
      </w:r>
      <w:r>
        <w:tab/>
        <w:t>(55)</w:t>
      </w:r>
      <w:r>
        <w:tab/>
        <w:t>Samuel KING</w:t>
      </w:r>
      <w:r>
        <w:tab/>
        <w:t>10</w:t>
      </w:r>
      <w:r>
        <w:tab/>
      </w:r>
      <w:r>
        <w:tab/>
        <w:t>Blythe Barra</w:t>
      </w:r>
      <w:r>
        <w:tab/>
        <w:t xml:space="preserve">   30.91</w:t>
      </w:r>
    </w:p>
    <w:p w14:paraId="1724FAF0" w14:textId="686C9275" w:rsidR="00055870" w:rsidRDefault="00055870" w:rsidP="00055870">
      <w:pPr>
        <w:pStyle w:val="MD"/>
      </w:pPr>
      <w:r>
        <w:t>6</w:t>
      </w:r>
      <w:r>
        <w:tab/>
        <w:t>(56)</w:t>
      </w:r>
      <w:r>
        <w:tab/>
        <w:t>Luca BARONET</w:t>
      </w:r>
      <w:r>
        <w:tab/>
        <w:t>11</w:t>
      </w:r>
      <w:r>
        <w:tab/>
      </w:r>
      <w:r>
        <w:tab/>
        <w:t>Wellington M</w:t>
      </w:r>
      <w:r>
        <w:tab/>
        <w:t xml:space="preserve">   30.73</w:t>
      </w:r>
    </w:p>
    <w:p w14:paraId="00BB7D91" w14:textId="283B72A4" w:rsidR="00055870" w:rsidRDefault="00055870" w:rsidP="00055870">
      <w:pPr>
        <w:pStyle w:val="MD"/>
      </w:pPr>
      <w:r>
        <w:t>7</w:t>
      </w:r>
      <w:r>
        <w:tab/>
        <w:t>(57)</w:t>
      </w:r>
      <w:r>
        <w:tab/>
        <w:t>Thomas PARRY</w:t>
      </w:r>
      <w:r>
        <w:tab/>
        <w:t>10</w:t>
      </w:r>
      <w:r>
        <w:tab/>
      </w:r>
      <w:r>
        <w:tab/>
        <w:t>Stourbridge</w:t>
      </w:r>
      <w:r>
        <w:tab/>
        <w:t xml:space="preserve">   30.65</w:t>
      </w:r>
    </w:p>
    <w:p w14:paraId="33CCD5E1" w14:textId="0BA9B2C8" w:rsidR="00055870" w:rsidRDefault="00055870" w:rsidP="00055870">
      <w:pPr>
        <w:pStyle w:val="MD"/>
      </w:pPr>
      <w:r>
        <w:t>8</w:t>
      </w:r>
      <w:r>
        <w:tab/>
        <w:t>(58)</w:t>
      </w:r>
      <w:r>
        <w:tab/>
        <w:t>Declan PENN</w:t>
      </w:r>
      <w:r>
        <w:tab/>
        <w:t>11</w:t>
      </w:r>
      <w:r>
        <w:tab/>
      </w:r>
      <w:r>
        <w:tab/>
        <w:t>Stourbridge</w:t>
      </w:r>
      <w:r>
        <w:tab/>
        <w:t xml:space="preserve">   30.64</w:t>
      </w:r>
    </w:p>
    <w:p w14:paraId="613FC7A6" w14:textId="77777777" w:rsidR="00EF0A87" w:rsidRDefault="00EF0A87" w:rsidP="00055870">
      <w:pPr>
        <w:pStyle w:val="MD"/>
      </w:pPr>
    </w:p>
    <w:p w14:paraId="7C1EE593" w14:textId="77777777" w:rsidR="00EF0A87" w:rsidRDefault="00EF0A87" w:rsidP="00055870">
      <w:pPr>
        <w:pStyle w:val="MD"/>
      </w:pPr>
    </w:p>
    <w:p w14:paraId="47A4EAC8" w14:textId="77777777" w:rsidR="00EF0A87" w:rsidRDefault="00EF0A87" w:rsidP="00055870">
      <w:pPr>
        <w:pStyle w:val="MD"/>
      </w:pPr>
    </w:p>
    <w:p w14:paraId="6AB08DF9" w14:textId="77777777" w:rsidR="00EF0A87" w:rsidRDefault="00EF0A87" w:rsidP="00055870">
      <w:pPr>
        <w:pStyle w:val="MD"/>
      </w:pPr>
    </w:p>
    <w:p w14:paraId="40A970BC" w14:textId="77777777" w:rsidR="00EF0A87" w:rsidRDefault="00EF0A87" w:rsidP="00055870">
      <w:pPr>
        <w:pStyle w:val="MD"/>
      </w:pPr>
    </w:p>
    <w:p w14:paraId="7D344745" w14:textId="77777777" w:rsidR="00EF0A87" w:rsidRDefault="00EF0A87" w:rsidP="00055870">
      <w:pPr>
        <w:pStyle w:val="MD"/>
      </w:pPr>
    </w:p>
    <w:p w14:paraId="49685D70" w14:textId="77777777" w:rsidR="00EF0A87" w:rsidRDefault="00EF0A87" w:rsidP="00055870">
      <w:pPr>
        <w:pStyle w:val="MD"/>
      </w:pPr>
    </w:p>
    <w:p w14:paraId="6B26A742" w14:textId="77777777" w:rsidR="00EF0A87" w:rsidRDefault="00EF0A87" w:rsidP="00055870">
      <w:pPr>
        <w:pStyle w:val="MD"/>
      </w:pPr>
    </w:p>
    <w:p w14:paraId="5435E70A" w14:textId="43D55B91" w:rsidR="00055870" w:rsidRDefault="00055870" w:rsidP="00055870">
      <w:pPr>
        <w:pStyle w:val="MD"/>
      </w:pPr>
      <w:r>
        <w:lastRenderedPageBreak/>
        <w:t>Heat Number - 9</w:t>
      </w:r>
    </w:p>
    <w:p w14:paraId="32ED48DB" w14:textId="0D8D6A5B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5410D006" w14:textId="0535D58B" w:rsidR="00055870" w:rsidRDefault="00055870" w:rsidP="00055870">
      <w:pPr>
        <w:pStyle w:val="MD"/>
      </w:pPr>
      <w:r>
        <w:t>1</w:t>
      </w:r>
      <w:r>
        <w:tab/>
        <w:t>(59)</w:t>
      </w:r>
      <w:r>
        <w:tab/>
        <w:t>Elliot INCLES</w:t>
      </w:r>
      <w:r>
        <w:tab/>
        <w:t>11</w:t>
      </w:r>
      <w:r>
        <w:tab/>
      </w:r>
      <w:r>
        <w:tab/>
        <w:t>Oswestry Ott</w:t>
      </w:r>
      <w:r>
        <w:tab/>
        <w:t xml:space="preserve">   30.51</w:t>
      </w:r>
    </w:p>
    <w:p w14:paraId="2409678C" w14:textId="7D4DD69C" w:rsidR="00055870" w:rsidRDefault="00055870" w:rsidP="00055870">
      <w:pPr>
        <w:pStyle w:val="MD"/>
      </w:pPr>
      <w:r>
        <w:t>2</w:t>
      </w:r>
      <w:r>
        <w:tab/>
        <w:t>(60)</w:t>
      </w:r>
      <w:r>
        <w:tab/>
        <w:t>Jack HANDLEY</w:t>
      </w:r>
      <w:r>
        <w:tab/>
        <w:t>11</w:t>
      </w:r>
      <w:r>
        <w:tab/>
      </w:r>
      <w:r>
        <w:tab/>
        <w:t>Bilston</w:t>
      </w:r>
      <w:r>
        <w:tab/>
        <w:t xml:space="preserve">   30.35</w:t>
      </w:r>
    </w:p>
    <w:p w14:paraId="17D638E2" w14:textId="2E2F29D1" w:rsidR="00055870" w:rsidRDefault="00055870" w:rsidP="00055870">
      <w:pPr>
        <w:pStyle w:val="MD"/>
      </w:pPr>
      <w:r>
        <w:t>3</w:t>
      </w:r>
      <w:r>
        <w:tab/>
        <w:t>(61)</w:t>
      </w:r>
      <w:r>
        <w:tab/>
        <w:t>Jacob VANO</w:t>
      </w:r>
      <w:r>
        <w:tab/>
        <w:t>12</w:t>
      </w:r>
      <w:r>
        <w:tab/>
      </w:r>
      <w:r>
        <w:tab/>
        <w:t>Bilston</w:t>
      </w:r>
      <w:r>
        <w:tab/>
        <w:t xml:space="preserve">   30.04</w:t>
      </w:r>
    </w:p>
    <w:p w14:paraId="1050F379" w14:textId="6263F63D" w:rsidR="00055870" w:rsidRDefault="00055870" w:rsidP="00055870">
      <w:pPr>
        <w:pStyle w:val="MD"/>
      </w:pPr>
      <w:r>
        <w:t>4</w:t>
      </w:r>
      <w:r>
        <w:tab/>
        <w:t>(62)</w:t>
      </w:r>
      <w:r>
        <w:tab/>
        <w:t>Oliver WINZOR</w:t>
      </w:r>
      <w:r>
        <w:tab/>
        <w:t>12</w:t>
      </w:r>
      <w:r>
        <w:tab/>
      </w:r>
      <w:r>
        <w:tab/>
        <w:t>Wellington M</w:t>
      </w:r>
      <w:r>
        <w:tab/>
        <w:t xml:space="preserve">   29.92</w:t>
      </w:r>
    </w:p>
    <w:p w14:paraId="0C99135F" w14:textId="2FEA6EA8" w:rsidR="00055870" w:rsidRDefault="00055870" w:rsidP="00055870">
      <w:pPr>
        <w:pStyle w:val="MD"/>
      </w:pPr>
      <w:r>
        <w:t>5</w:t>
      </w:r>
      <w:r>
        <w:tab/>
        <w:t>(63)</w:t>
      </w:r>
      <w:r>
        <w:tab/>
        <w:t>Joshua CADMAN</w:t>
      </w:r>
      <w:r>
        <w:tab/>
        <w:t>10</w:t>
      </w:r>
      <w:r>
        <w:tab/>
      </w:r>
      <w:r>
        <w:tab/>
        <w:t>Stourbridge</w:t>
      </w:r>
      <w:r>
        <w:tab/>
        <w:t xml:space="preserve">   29.88</w:t>
      </w:r>
    </w:p>
    <w:p w14:paraId="6788CFA4" w14:textId="1B077CC6" w:rsidR="00055870" w:rsidRDefault="00055870" w:rsidP="00055870">
      <w:pPr>
        <w:pStyle w:val="MD"/>
      </w:pPr>
      <w:r>
        <w:t>6</w:t>
      </w:r>
      <w:r>
        <w:tab/>
        <w:t>(64)</w:t>
      </w:r>
      <w:r>
        <w:tab/>
        <w:t>Dexter MADDISON</w:t>
      </w:r>
      <w:r>
        <w:tab/>
        <w:t>11</w:t>
      </w:r>
      <w:r>
        <w:tab/>
      </w:r>
      <w:r>
        <w:tab/>
        <w:t>Blythe Barra</w:t>
      </w:r>
      <w:r>
        <w:tab/>
        <w:t xml:space="preserve">   29.80</w:t>
      </w:r>
    </w:p>
    <w:p w14:paraId="0692C642" w14:textId="094A7F1D" w:rsidR="00055870" w:rsidRDefault="00055870" w:rsidP="00055870">
      <w:pPr>
        <w:pStyle w:val="MD"/>
      </w:pPr>
      <w:r>
        <w:t>7</w:t>
      </w:r>
      <w:r>
        <w:tab/>
        <w:t>(65)</w:t>
      </w:r>
      <w:r>
        <w:tab/>
        <w:t>Marcus LA</w:t>
      </w:r>
      <w:r>
        <w:tab/>
        <w:t>08</w:t>
      </w:r>
      <w:r>
        <w:tab/>
      </w:r>
      <w:r>
        <w:tab/>
        <w:t>Bilston</w:t>
      </w:r>
      <w:r>
        <w:tab/>
        <w:t xml:space="preserve">   29.76</w:t>
      </w:r>
    </w:p>
    <w:p w14:paraId="47CC993C" w14:textId="09FB4472" w:rsidR="00055870" w:rsidRDefault="00055870" w:rsidP="00055870">
      <w:pPr>
        <w:pStyle w:val="MD"/>
      </w:pPr>
      <w:r>
        <w:t>8</w:t>
      </w:r>
      <w:r>
        <w:tab/>
        <w:t>(66)</w:t>
      </w:r>
      <w:r>
        <w:tab/>
        <w:t>Jake NEAVES</w:t>
      </w:r>
      <w:r>
        <w:tab/>
        <w:t>09</w:t>
      </w:r>
      <w:r>
        <w:tab/>
      </w:r>
      <w:r>
        <w:tab/>
        <w:t>EllesmereCSA</w:t>
      </w:r>
      <w:r>
        <w:tab/>
        <w:t xml:space="preserve">   29.57</w:t>
      </w:r>
    </w:p>
    <w:p w14:paraId="0F1F62AC" w14:textId="77777777" w:rsidR="00055870" w:rsidRDefault="00055870" w:rsidP="00055870">
      <w:pPr>
        <w:pStyle w:val="MD"/>
      </w:pPr>
      <w:r>
        <w:t>Heat Number - 10</w:t>
      </w:r>
    </w:p>
    <w:p w14:paraId="42192C16" w14:textId="72A8F9F5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5ABD2C65" w14:textId="578A18A6" w:rsidR="00055870" w:rsidRDefault="00055870" w:rsidP="00055870">
      <w:pPr>
        <w:pStyle w:val="MD"/>
      </w:pPr>
      <w:r>
        <w:t>1</w:t>
      </w:r>
      <w:r>
        <w:tab/>
        <w:t>(68)</w:t>
      </w:r>
      <w:r>
        <w:tab/>
        <w:t>Benjamin HINDLE</w:t>
      </w:r>
      <w:r>
        <w:tab/>
        <w:t>09</w:t>
      </w:r>
      <w:r>
        <w:tab/>
      </w:r>
      <w:r>
        <w:tab/>
        <w:t>Bilston</w:t>
      </w:r>
      <w:r>
        <w:tab/>
        <w:t xml:space="preserve">   28.60</w:t>
      </w:r>
    </w:p>
    <w:p w14:paraId="265D07D1" w14:textId="67E080D4" w:rsidR="00055870" w:rsidRDefault="00055870" w:rsidP="00055870">
      <w:pPr>
        <w:pStyle w:val="MD"/>
      </w:pPr>
      <w:r>
        <w:t>2</w:t>
      </w:r>
      <w:r>
        <w:tab/>
        <w:t>(69)</w:t>
      </w:r>
      <w:r>
        <w:tab/>
        <w:t>Zak RUSSON</w:t>
      </w:r>
      <w:r>
        <w:tab/>
        <w:t>10</w:t>
      </w:r>
      <w:r>
        <w:tab/>
      </w:r>
      <w:r>
        <w:tab/>
        <w:t>Bilston</w:t>
      </w:r>
      <w:r>
        <w:tab/>
        <w:t xml:space="preserve">   28.09</w:t>
      </w:r>
    </w:p>
    <w:p w14:paraId="5A01B0B2" w14:textId="2ABB2DC4" w:rsidR="00055870" w:rsidRDefault="00055870" w:rsidP="00055870">
      <w:pPr>
        <w:pStyle w:val="MD"/>
      </w:pPr>
      <w:r>
        <w:t>3</w:t>
      </w:r>
      <w:r>
        <w:tab/>
        <w:t>(70)</w:t>
      </w:r>
      <w:r>
        <w:tab/>
        <w:t>Isaac PEALIN</w:t>
      </w:r>
      <w:r>
        <w:tab/>
        <w:t>10</w:t>
      </w:r>
      <w:r>
        <w:tab/>
      </w:r>
      <w:r>
        <w:tab/>
        <w:t>Oswestry Ott</w:t>
      </w:r>
      <w:r>
        <w:tab/>
        <w:t xml:space="preserve">   28.00</w:t>
      </w:r>
    </w:p>
    <w:p w14:paraId="0DE4795B" w14:textId="69D78F7E" w:rsidR="00055870" w:rsidRDefault="00055870" w:rsidP="00055870">
      <w:pPr>
        <w:pStyle w:val="MD"/>
      </w:pPr>
      <w:r>
        <w:t>4</w:t>
      </w:r>
      <w:r>
        <w:tab/>
        <w:t>(71)</w:t>
      </w:r>
      <w:r>
        <w:tab/>
        <w:t>Nethula SUBASINGHE</w:t>
      </w:r>
      <w:r>
        <w:tab/>
        <w:t>09</w:t>
      </w:r>
      <w:r>
        <w:tab/>
      </w:r>
      <w:r>
        <w:tab/>
        <w:t>Wellington M</w:t>
      </w:r>
      <w:r>
        <w:tab/>
        <w:t xml:space="preserve">   27.73</w:t>
      </w:r>
    </w:p>
    <w:p w14:paraId="11103FA0" w14:textId="0DA8C612" w:rsidR="00055870" w:rsidRDefault="00055870" w:rsidP="00055870">
      <w:pPr>
        <w:pStyle w:val="MD"/>
      </w:pPr>
      <w:r>
        <w:t>5</w:t>
      </w:r>
      <w:r>
        <w:tab/>
        <w:t>(72)</w:t>
      </w:r>
      <w:r>
        <w:tab/>
        <w:t>Finley SLATER</w:t>
      </w:r>
      <w:r>
        <w:tab/>
        <w:t>06</w:t>
      </w:r>
      <w:r>
        <w:tab/>
      </w:r>
      <w:r>
        <w:tab/>
        <w:t>Solihull</w:t>
      </w:r>
      <w:r>
        <w:tab/>
        <w:t xml:space="preserve">   27.69</w:t>
      </w:r>
    </w:p>
    <w:p w14:paraId="37658D01" w14:textId="1EC3463B" w:rsidR="00055870" w:rsidRDefault="00055870" w:rsidP="00055870">
      <w:pPr>
        <w:pStyle w:val="MD"/>
      </w:pPr>
      <w:r>
        <w:t>6</w:t>
      </w:r>
      <w:r>
        <w:tab/>
        <w:t>(73)</w:t>
      </w:r>
      <w:r>
        <w:tab/>
        <w:t>Jack BOOTS</w:t>
      </w:r>
      <w:r>
        <w:tab/>
        <w:t>09</w:t>
      </w:r>
      <w:r>
        <w:tab/>
      </w:r>
      <w:r>
        <w:tab/>
        <w:t>Stourbridge</w:t>
      </w:r>
      <w:r>
        <w:tab/>
        <w:t xml:space="preserve">   27.41</w:t>
      </w:r>
    </w:p>
    <w:p w14:paraId="4DDF3BD3" w14:textId="446A06EC" w:rsidR="00055870" w:rsidRDefault="00055870" w:rsidP="00055870">
      <w:pPr>
        <w:pStyle w:val="MD"/>
      </w:pPr>
      <w:r>
        <w:t>7</w:t>
      </w:r>
      <w:r>
        <w:tab/>
        <w:t>(74)</w:t>
      </w:r>
      <w:r>
        <w:tab/>
        <w:t>Harry HANNAM</w:t>
      </w:r>
      <w:r>
        <w:tab/>
        <w:t>10</w:t>
      </w:r>
      <w:r>
        <w:tab/>
      </w:r>
      <w:r>
        <w:tab/>
        <w:t>Stourbridge</w:t>
      </w:r>
      <w:r>
        <w:tab/>
        <w:t xml:space="preserve">   27.39</w:t>
      </w:r>
    </w:p>
    <w:p w14:paraId="0806ED0A" w14:textId="32985C22" w:rsidR="00055870" w:rsidRDefault="00055870" w:rsidP="00055870">
      <w:pPr>
        <w:pStyle w:val="MD"/>
      </w:pPr>
      <w:r>
        <w:t>8</w:t>
      </w:r>
      <w:r>
        <w:tab/>
        <w:t>(75)</w:t>
      </w:r>
      <w:r>
        <w:tab/>
        <w:t>Charlie BURROWS</w:t>
      </w:r>
      <w:r>
        <w:tab/>
        <w:t>10</w:t>
      </w:r>
      <w:r>
        <w:tab/>
      </w:r>
      <w:r>
        <w:tab/>
        <w:t>Sandwell Aqu</w:t>
      </w:r>
      <w:r>
        <w:tab/>
        <w:t xml:space="preserve">   27.30</w:t>
      </w:r>
    </w:p>
    <w:p w14:paraId="0CC054E1" w14:textId="77777777" w:rsidR="00055870" w:rsidRDefault="00055870" w:rsidP="00055870">
      <w:pPr>
        <w:pStyle w:val="MD"/>
      </w:pPr>
      <w:r>
        <w:t>Heat Number - 11</w:t>
      </w:r>
    </w:p>
    <w:p w14:paraId="4984F0B6" w14:textId="737EB611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0C136012" w14:textId="5F1B95EC" w:rsidR="00055870" w:rsidRDefault="00055870" w:rsidP="00055870">
      <w:pPr>
        <w:pStyle w:val="MD"/>
      </w:pPr>
      <w:r>
        <w:t>1</w:t>
      </w:r>
      <w:r>
        <w:tab/>
        <w:t>(77)</w:t>
      </w:r>
      <w:r>
        <w:tab/>
        <w:t>. SONG</w:t>
      </w:r>
      <w:r>
        <w:tab/>
        <w:t>09</w:t>
      </w:r>
      <w:r>
        <w:tab/>
      </w:r>
      <w:r>
        <w:tab/>
        <w:t>EllesmereCSA</w:t>
      </w:r>
      <w:r>
        <w:tab/>
        <w:t xml:space="preserve">   27.20</w:t>
      </w:r>
    </w:p>
    <w:p w14:paraId="5E593FDF" w14:textId="4053605E" w:rsidR="00055870" w:rsidRDefault="00055870" w:rsidP="00055870">
      <w:pPr>
        <w:pStyle w:val="MD"/>
      </w:pPr>
      <w:r>
        <w:t>2</w:t>
      </w:r>
      <w:r>
        <w:tab/>
        <w:t>(79)</w:t>
      </w:r>
      <w:r>
        <w:tab/>
        <w:t>Tyler LEWIS</w:t>
      </w:r>
      <w:r>
        <w:tab/>
        <w:t>09</w:t>
      </w:r>
      <w:r>
        <w:tab/>
      </w:r>
      <w:r>
        <w:tab/>
        <w:t>Bilston</w:t>
      </w:r>
      <w:r>
        <w:tab/>
        <w:t xml:space="preserve">   27.07</w:t>
      </w:r>
    </w:p>
    <w:p w14:paraId="20F423BB" w14:textId="59A4C3A0" w:rsidR="00055870" w:rsidRDefault="00055870" w:rsidP="00055870">
      <w:pPr>
        <w:pStyle w:val="MD"/>
      </w:pPr>
      <w:r>
        <w:t>3</w:t>
      </w:r>
      <w:r>
        <w:tab/>
        <w:t>(81)</w:t>
      </w:r>
      <w:r>
        <w:tab/>
        <w:t>D GUERRERO</w:t>
      </w:r>
      <w:r>
        <w:tab/>
        <w:t>09</w:t>
      </w:r>
      <w:r>
        <w:tab/>
      </w:r>
      <w:r>
        <w:tab/>
        <w:t>EllesmereCSA</w:t>
      </w:r>
      <w:r>
        <w:tab/>
        <w:t xml:space="preserve">   26.60</w:t>
      </w:r>
    </w:p>
    <w:p w14:paraId="510B8EFB" w14:textId="20F1A3EC" w:rsidR="00055870" w:rsidRDefault="00055870" w:rsidP="00055870">
      <w:pPr>
        <w:pStyle w:val="MD"/>
      </w:pPr>
      <w:r>
        <w:t>4</w:t>
      </w:r>
      <w:r>
        <w:tab/>
        <w:t>(84)</w:t>
      </w:r>
      <w:r>
        <w:tab/>
        <w:t>Jack BURSTON</w:t>
      </w:r>
      <w:r>
        <w:tab/>
        <w:t>07</w:t>
      </w:r>
      <w:r>
        <w:tab/>
      </w:r>
      <w:r>
        <w:tab/>
        <w:t>Oswestry Ott</w:t>
      </w:r>
      <w:r>
        <w:tab/>
        <w:t xml:space="preserve">   25.34</w:t>
      </w:r>
    </w:p>
    <w:p w14:paraId="4379090D" w14:textId="712A638E" w:rsidR="00055870" w:rsidRDefault="00055870" w:rsidP="00055870">
      <w:pPr>
        <w:pStyle w:val="MD"/>
      </w:pPr>
      <w:r>
        <w:t>5</w:t>
      </w:r>
      <w:r>
        <w:tab/>
        <w:t>(83)</w:t>
      </w:r>
      <w:r>
        <w:tab/>
        <w:t>Harry HALLIGAN</w:t>
      </w:r>
      <w:r>
        <w:tab/>
        <w:t>05</w:t>
      </w:r>
      <w:r>
        <w:tab/>
      </w:r>
      <w:r>
        <w:tab/>
        <w:t>Oswestry Ott</w:t>
      </w:r>
      <w:r>
        <w:tab/>
        <w:t xml:space="preserve">   25.39</w:t>
      </w:r>
    </w:p>
    <w:p w14:paraId="155D17B5" w14:textId="023A4217" w:rsidR="00055870" w:rsidRDefault="00055870" w:rsidP="00055870">
      <w:pPr>
        <w:pStyle w:val="MD"/>
      </w:pPr>
      <w:r>
        <w:t>6</w:t>
      </w:r>
      <w:r>
        <w:tab/>
        <w:t>(80)</w:t>
      </w:r>
      <w:r>
        <w:tab/>
        <w:t>Max STEELE</w:t>
      </w:r>
      <w:r>
        <w:tab/>
        <w:t>11</w:t>
      </w:r>
      <w:r>
        <w:tab/>
      </w:r>
      <w:r>
        <w:tab/>
        <w:t>Sandwell Aqu</w:t>
      </w:r>
      <w:r>
        <w:tab/>
        <w:t xml:space="preserve">   26.97</w:t>
      </w:r>
    </w:p>
    <w:p w14:paraId="2F634862" w14:textId="10061771" w:rsidR="00055870" w:rsidRDefault="00055870" w:rsidP="00055870">
      <w:pPr>
        <w:pStyle w:val="MD"/>
      </w:pPr>
      <w:r>
        <w:t>7</w:t>
      </w:r>
      <w:r>
        <w:tab/>
        <w:t>(78)</w:t>
      </w:r>
      <w:r>
        <w:tab/>
        <w:t>Willem CUNNIFFE</w:t>
      </w:r>
      <w:r>
        <w:tab/>
        <w:t>08</w:t>
      </w:r>
      <w:r>
        <w:tab/>
      </w:r>
      <w:r>
        <w:tab/>
        <w:t>Sandwell Aqu</w:t>
      </w:r>
      <w:r>
        <w:tab/>
        <w:t xml:space="preserve">   27.18</w:t>
      </w:r>
    </w:p>
    <w:p w14:paraId="0EDC91F9" w14:textId="54BE0E89" w:rsidR="00055870" w:rsidRDefault="00055870" w:rsidP="00055870">
      <w:pPr>
        <w:pStyle w:val="MD"/>
      </w:pPr>
      <w:r>
        <w:t>8</w:t>
      </w:r>
      <w:r>
        <w:tab/>
        <w:t>(76)</w:t>
      </w:r>
      <w:r>
        <w:tab/>
        <w:t>Oliver SPENCER</w:t>
      </w:r>
      <w:r>
        <w:tab/>
        <w:t>10</w:t>
      </w:r>
      <w:r>
        <w:tab/>
      </w:r>
      <w:r>
        <w:tab/>
        <w:t>Bilston</w:t>
      </w:r>
      <w:r>
        <w:tab/>
        <w:t xml:space="preserve">   27.20</w:t>
      </w:r>
    </w:p>
    <w:p w14:paraId="39C8A459" w14:textId="77777777" w:rsidR="00EF0A87" w:rsidRDefault="00EF0A87" w:rsidP="00055870">
      <w:pPr>
        <w:pStyle w:val="MD"/>
      </w:pPr>
    </w:p>
    <w:p w14:paraId="3ED8C40A" w14:textId="77777777" w:rsidR="00055870" w:rsidRDefault="00055870" w:rsidP="00055870">
      <w:pPr>
        <w:pStyle w:val="MD"/>
      </w:pPr>
      <w:r>
        <w:t>Event 106 Female 09 /Over 100m Breaststroke</w:t>
      </w:r>
    </w:p>
    <w:p w14:paraId="1CE59185" w14:textId="77777777" w:rsidR="00055870" w:rsidRDefault="00055870" w:rsidP="00055870">
      <w:pPr>
        <w:pStyle w:val="MD"/>
      </w:pPr>
      <w:r>
        <w:t>Heat Number - 1</w:t>
      </w:r>
    </w:p>
    <w:p w14:paraId="2E0C65A6" w14:textId="31F4C1ED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2CA44BFA" w14:textId="77777777" w:rsidR="00055870" w:rsidRDefault="00055870" w:rsidP="00055870">
      <w:pPr>
        <w:pStyle w:val="MD"/>
      </w:pPr>
      <w:r>
        <w:t>2</w:t>
      </w:r>
      <w:r>
        <w:tab/>
        <w:t>(1)</w:t>
      </w:r>
      <w:r>
        <w:tab/>
        <w:t>P BLOOR-PLAYFORD</w:t>
      </w:r>
      <w:r>
        <w:tab/>
        <w:t>13</w:t>
      </w:r>
      <w:r>
        <w:tab/>
      </w:r>
      <w:r>
        <w:tab/>
        <w:t>Oswestry Ott</w:t>
      </w:r>
      <w:r>
        <w:tab/>
        <w:t xml:space="preserve">        </w:t>
      </w:r>
      <w:r>
        <w:tab/>
      </w:r>
    </w:p>
    <w:p w14:paraId="360371EA" w14:textId="77777777" w:rsidR="00055870" w:rsidRDefault="00055870" w:rsidP="00055870">
      <w:pPr>
        <w:pStyle w:val="MD"/>
      </w:pPr>
      <w:r>
        <w:t>3</w:t>
      </w:r>
      <w:r>
        <w:tab/>
        <w:t>(2)</w:t>
      </w:r>
      <w:r>
        <w:tab/>
        <w:t>Sophia FRAS</w:t>
      </w:r>
      <w:r>
        <w:tab/>
        <w:t>13</w:t>
      </w:r>
      <w:r>
        <w:tab/>
      </w:r>
      <w:r>
        <w:tab/>
        <w:t>Oswestry Ott</w:t>
      </w:r>
      <w:r>
        <w:tab/>
        <w:t xml:space="preserve">        </w:t>
      </w:r>
      <w:r>
        <w:tab/>
      </w:r>
    </w:p>
    <w:p w14:paraId="3D35EB69" w14:textId="77777777" w:rsidR="00055870" w:rsidRDefault="00055870" w:rsidP="00055870">
      <w:pPr>
        <w:pStyle w:val="MD"/>
      </w:pPr>
      <w:r>
        <w:t>4</w:t>
      </w:r>
      <w:r>
        <w:tab/>
        <w:t>(3)</w:t>
      </w:r>
      <w:r>
        <w:tab/>
        <w:t>Isabelle MYHILL</w:t>
      </w:r>
      <w:r>
        <w:tab/>
        <w:t>14</w:t>
      </w:r>
      <w:r>
        <w:tab/>
      </w:r>
      <w:r>
        <w:tab/>
        <w:t>Wellington M</w:t>
      </w:r>
      <w:r>
        <w:tab/>
        <w:t xml:space="preserve">        </w:t>
      </w:r>
      <w:r>
        <w:tab/>
      </w:r>
    </w:p>
    <w:p w14:paraId="5894E6F9" w14:textId="15C06908" w:rsidR="00055870" w:rsidRDefault="00055870" w:rsidP="00055870">
      <w:pPr>
        <w:pStyle w:val="MD"/>
      </w:pPr>
      <w:r>
        <w:t>5</w:t>
      </w:r>
      <w:r>
        <w:tab/>
        <w:t>(4)</w:t>
      </w:r>
      <w:r>
        <w:tab/>
        <w:t>Hope WYATT</w:t>
      </w:r>
      <w:r>
        <w:tab/>
        <w:t>15</w:t>
      </w:r>
      <w:r>
        <w:tab/>
      </w:r>
      <w:r>
        <w:tab/>
        <w:t>Wellington M</w:t>
      </w:r>
      <w:r>
        <w:tab/>
        <w:t xml:space="preserve"> 2:34.48</w:t>
      </w:r>
    </w:p>
    <w:p w14:paraId="636DB167" w14:textId="118A19C5" w:rsidR="00055870" w:rsidRDefault="00055870" w:rsidP="00055870">
      <w:pPr>
        <w:pStyle w:val="MD"/>
      </w:pPr>
      <w:r>
        <w:t>6</w:t>
      </w:r>
      <w:r>
        <w:tab/>
        <w:t>(5)</w:t>
      </w:r>
      <w:r>
        <w:tab/>
        <w:t>Gracie WIGLEY</w:t>
      </w:r>
      <w:r>
        <w:tab/>
        <w:t>15</w:t>
      </w:r>
      <w:r>
        <w:tab/>
      </w:r>
      <w:r>
        <w:tab/>
        <w:t>Bilston</w:t>
      </w:r>
      <w:r>
        <w:tab/>
        <w:t xml:space="preserve"> 2:26.47</w:t>
      </w:r>
    </w:p>
    <w:p w14:paraId="023B992F" w14:textId="7A0B6771" w:rsidR="00055870" w:rsidRDefault="00055870" w:rsidP="00055870">
      <w:pPr>
        <w:pStyle w:val="MD"/>
      </w:pPr>
      <w:r>
        <w:t>7</w:t>
      </w:r>
      <w:r>
        <w:tab/>
        <w:t>(6)</w:t>
      </w:r>
      <w:r>
        <w:tab/>
        <w:t>Gracie-Mae THOMPSON</w:t>
      </w:r>
      <w:r>
        <w:tab/>
        <w:t>14</w:t>
      </w:r>
      <w:r>
        <w:tab/>
      </w:r>
      <w:r>
        <w:tab/>
        <w:t>Wellington M</w:t>
      </w:r>
      <w:r>
        <w:tab/>
        <w:t xml:space="preserve"> 2:24.67</w:t>
      </w:r>
    </w:p>
    <w:p w14:paraId="43704E9B" w14:textId="77777777" w:rsidR="00055870" w:rsidRDefault="00055870" w:rsidP="00055870">
      <w:pPr>
        <w:pStyle w:val="MD"/>
      </w:pPr>
      <w:r>
        <w:t>Heat Number - 2</w:t>
      </w:r>
    </w:p>
    <w:p w14:paraId="4684626F" w14:textId="79C62B84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5FC109CC" w14:textId="42806E6C" w:rsidR="00055870" w:rsidRDefault="00055870" w:rsidP="00055870">
      <w:pPr>
        <w:pStyle w:val="MD"/>
      </w:pPr>
      <w:r>
        <w:t>1</w:t>
      </w:r>
      <w:r>
        <w:tab/>
        <w:t>(7)</w:t>
      </w:r>
      <w:r>
        <w:tab/>
        <w:t>Isabelle KAUR SANDHU</w:t>
      </w:r>
      <w:r>
        <w:tab/>
        <w:t>16</w:t>
      </w:r>
      <w:r>
        <w:tab/>
      </w:r>
      <w:r>
        <w:tab/>
        <w:t>Bilston</w:t>
      </w:r>
      <w:r>
        <w:tab/>
        <w:t xml:space="preserve"> 2:20.80</w:t>
      </w:r>
    </w:p>
    <w:p w14:paraId="0BA1D046" w14:textId="54190EA8" w:rsidR="00055870" w:rsidRDefault="00055870" w:rsidP="00055870">
      <w:pPr>
        <w:pStyle w:val="MD"/>
      </w:pPr>
      <w:r>
        <w:t>2</w:t>
      </w:r>
      <w:r>
        <w:tab/>
        <w:t>(8)</w:t>
      </w:r>
      <w:r>
        <w:tab/>
        <w:t>Avril FERNANDEZ</w:t>
      </w:r>
      <w:r>
        <w:tab/>
        <w:t>13</w:t>
      </w:r>
      <w:r>
        <w:tab/>
      </w:r>
      <w:r>
        <w:tab/>
        <w:t>Wellington M</w:t>
      </w:r>
      <w:r>
        <w:tab/>
        <w:t xml:space="preserve"> 2:14.61</w:t>
      </w:r>
    </w:p>
    <w:p w14:paraId="59BFB5E4" w14:textId="605432AC" w:rsidR="00055870" w:rsidRDefault="00055870" w:rsidP="00055870">
      <w:pPr>
        <w:pStyle w:val="MD"/>
      </w:pPr>
      <w:r>
        <w:t>3</w:t>
      </w:r>
      <w:r>
        <w:tab/>
        <w:t>(9)</w:t>
      </w:r>
      <w:r>
        <w:tab/>
        <w:t>Jessica STALENHOEF</w:t>
      </w:r>
      <w:r>
        <w:tab/>
        <w:t>14</w:t>
      </w:r>
      <w:r>
        <w:tab/>
      </w:r>
      <w:r>
        <w:tab/>
        <w:t>Solihull</w:t>
      </w:r>
      <w:r>
        <w:tab/>
        <w:t xml:space="preserve"> 2:11.41</w:t>
      </w:r>
    </w:p>
    <w:p w14:paraId="2AB1C8F7" w14:textId="1928E30D" w:rsidR="00055870" w:rsidRDefault="00055870" w:rsidP="00055870">
      <w:pPr>
        <w:pStyle w:val="MD"/>
      </w:pPr>
      <w:r>
        <w:t>4</w:t>
      </w:r>
      <w:r>
        <w:tab/>
        <w:t>(10)</w:t>
      </w:r>
      <w:r>
        <w:tab/>
        <w:t>Amy HENSON</w:t>
      </w:r>
      <w:r>
        <w:tab/>
        <w:t>07</w:t>
      </w:r>
      <w:r>
        <w:tab/>
      </w:r>
      <w:r>
        <w:tab/>
        <w:t>Oswestry Ott</w:t>
      </w:r>
      <w:r>
        <w:tab/>
        <w:t xml:space="preserve"> 2:11.03</w:t>
      </w:r>
    </w:p>
    <w:p w14:paraId="01777D1B" w14:textId="509B3925" w:rsidR="00055870" w:rsidRDefault="00055870" w:rsidP="00055870">
      <w:pPr>
        <w:pStyle w:val="MD"/>
      </w:pPr>
      <w:r>
        <w:t>5</w:t>
      </w:r>
      <w:r>
        <w:tab/>
        <w:t>(11)</w:t>
      </w:r>
      <w:r>
        <w:tab/>
        <w:t>Emily MARSH</w:t>
      </w:r>
      <w:r>
        <w:tab/>
        <w:t>14</w:t>
      </w:r>
      <w:r>
        <w:tab/>
      </w:r>
      <w:r>
        <w:tab/>
        <w:t>Blythe Barra</w:t>
      </w:r>
      <w:r>
        <w:tab/>
        <w:t xml:space="preserve"> 2:09.68</w:t>
      </w:r>
    </w:p>
    <w:p w14:paraId="60073253" w14:textId="6DEC2EF5" w:rsidR="00055870" w:rsidRDefault="00055870" w:rsidP="00055870">
      <w:pPr>
        <w:pStyle w:val="MD"/>
      </w:pPr>
      <w:r>
        <w:t>6</w:t>
      </w:r>
      <w:r>
        <w:tab/>
        <w:t>(12)</w:t>
      </w:r>
      <w:r>
        <w:tab/>
        <w:t>Alicia GEA SANCHEZ</w:t>
      </w:r>
      <w:r>
        <w:tab/>
        <w:t>16</w:t>
      </w:r>
      <w:r>
        <w:tab/>
      </w:r>
      <w:r>
        <w:tab/>
        <w:t>Solihull</w:t>
      </w:r>
      <w:r>
        <w:tab/>
        <w:t xml:space="preserve"> 2:08.58</w:t>
      </w:r>
    </w:p>
    <w:p w14:paraId="0F2278DE" w14:textId="18D26A23" w:rsidR="00055870" w:rsidRDefault="00055870" w:rsidP="00055870">
      <w:pPr>
        <w:pStyle w:val="MD"/>
      </w:pPr>
      <w:r>
        <w:t>7</w:t>
      </w:r>
      <w:r>
        <w:tab/>
        <w:t>(13)</w:t>
      </w:r>
      <w:r>
        <w:tab/>
        <w:t>Sienna WILTSHIRE</w:t>
      </w:r>
      <w:r>
        <w:tab/>
        <w:t>14</w:t>
      </w:r>
      <w:r>
        <w:tab/>
      </w:r>
      <w:r>
        <w:tab/>
        <w:t>Bilston</w:t>
      </w:r>
      <w:r>
        <w:tab/>
        <w:t xml:space="preserve"> 2:04.70</w:t>
      </w:r>
    </w:p>
    <w:p w14:paraId="38838C01" w14:textId="5B3E8160" w:rsidR="00055870" w:rsidRDefault="00055870" w:rsidP="00055870">
      <w:pPr>
        <w:pStyle w:val="MD"/>
      </w:pPr>
      <w:r>
        <w:t>8</w:t>
      </w:r>
      <w:r>
        <w:tab/>
        <w:t>(14)</w:t>
      </w:r>
      <w:r>
        <w:tab/>
        <w:t>Layla MOORE</w:t>
      </w:r>
      <w:r>
        <w:tab/>
        <w:t>14</w:t>
      </w:r>
      <w:r>
        <w:tab/>
      </w:r>
      <w:r>
        <w:tab/>
        <w:t>Solihull</w:t>
      </w:r>
      <w:r>
        <w:tab/>
        <w:t xml:space="preserve"> 2:04.42</w:t>
      </w:r>
    </w:p>
    <w:p w14:paraId="299ED469" w14:textId="77777777" w:rsidR="00055870" w:rsidRDefault="00055870" w:rsidP="00055870">
      <w:pPr>
        <w:pStyle w:val="MD"/>
      </w:pPr>
      <w:r>
        <w:t>Heat Number - 3</w:t>
      </w:r>
    </w:p>
    <w:p w14:paraId="4D479603" w14:textId="0B9DC11B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4E52D113" w14:textId="3E05EC3F" w:rsidR="00055870" w:rsidRDefault="00055870" w:rsidP="00055870">
      <w:pPr>
        <w:pStyle w:val="MD"/>
      </w:pPr>
      <w:r>
        <w:t>1</w:t>
      </w:r>
      <w:r>
        <w:tab/>
        <w:t>(15)</w:t>
      </w:r>
      <w:r>
        <w:tab/>
        <w:t>Mia LIGGINS</w:t>
      </w:r>
      <w:r>
        <w:tab/>
        <w:t>14</w:t>
      </w:r>
      <w:r>
        <w:tab/>
      </w:r>
      <w:r>
        <w:tab/>
        <w:t>Bilston</w:t>
      </w:r>
      <w:r>
        <w:tab/>
        <w:t xml:space="preserve"> 2:04.06</w:t>
      </w:r>
    </w:p>
    <w:p w14:paraId="5A2B9387" w14:textId="0444F2A6" w:rsidR="00055870" w:rsidRDefault="00055870" w:rsidP="00055870">
      <w:pPr>
        <w:pStyle w:val="MD"/>
      </w:pPr>
      <w:r>
        <w:t>2</w:t>
      </w:r>
      <w:r>
        <w:tab/>
        <w:t>(16)</w:t>
      </w:r>
      <w:r>
        <w:tab/>
        <w:t>Masa ANIS</w:t>
      </w:r>
      <w:r>
        <w:tab/>
        <w:t>16</w:t>
      </w:r>
      <w:r>
        <w:tab/>
      </w:r>
      <w:r>
        <w:tab/>
        <w:t>Solihull</w:t>
      </w:r>
      <w:r>
        <w:tab/>
        <w:t xml:space="preserve"> 2:01.00</w:t>
      </w:r>
    </w:p>
    <w:p w14:paraId="54C782C6" w14:textId="641D81E6" w:rsidR="00055870" w:rsidRDefault="00055870" w:rsidP="00055870">
      <w:pPr>
        <w:pStyle w:val="MD"/>
      </w:pPr>
      <w:r>
        <w:t>3</w:t>
      </w:r>
      <w:r>
        <w:tab/>
        <w:t>(17)</w:t>
      </w:r>
      <w:r>
        <w:tab/>
        <w:t>Laila GOUDA</w:t>
      </w:r>
      <w:r>
        <w:tab/>
        <w:t>15</w:t>
      </w:r>
      <w:r>
        <w:tab/>
      </w:r>
      <w:r>
        <w:tab/>
        <w:t>Solihull</w:t>
      </w:r>
      <w:r>
        <w:tab/>
        <w:t xml:space="preserve"> 2:00.51</w:t>
      </w:r>
    </w:p>
    <w:p w14:paraId="04F0D2E1" w14:textId="5B0D4C37" w:rsidR="00055870" w:rsidRDefault="00055870" w:rsidP="00055870">
      <w:pPr>
        <w:pStyle w:val="MD"/>
      </w:pPr>
      <w:r>
        <w:t>4</w:t>
      </w:r>
      <w:r>
        <w:tab/>
        <w:t>(18)</w:t>
      </w:r>
      <w:r>
        <w:tab/>
        <w:t>Lucy PLIMMER</w:t>
      </w:r>
      <w:r>
        <w:tab/>
        <w:t>15</w:t>
      </w:r>
      <w:r>
        <w:tab/>
      </w:r>
      <w:r>
        <w:tab/>
        <w:t>Solihull</w:t>
      </w:r>
      <w:r>
        <w:tab/>
        <w:t xml:space="preserve"> 2:00.00</w:t>
      </w:r>
    </w:p>
    <w:p w14:paraId="25D6B943" w14:textId="2831B6E5" w:rsidR="00055870" w:rsidRDefault="00055870" w:rsidP="00055870">
      <w:pPr>
        <w:pStyle w:val="MD"/>
      </w:pPr>
      <w:r>
        <w:t>5</w:t>
      </w:r>
      <w:r>
        <w:tab/>
        <w:t>(19)</w:t>
      </w:r>
      <w:r>
        <w:tab/>
        <w:t>Victoria SMITH</w:t>
      </w:r>
      <w:r>
        <w:tab/>
        <w:t>15</w:t>
      </w:r>
      <w:r>
        <w:tab/>
      </w:r>
      <w:r>
        <w:tab/>
        <w:t>Solihull</w:t>
      </w:r>
      <w:r>
        <w:tab/>
        <w:t xml:space="preserve"> 2:00.00</w:t>
      </w:r>
    </w:p>
    <w:p w14:paraId="398E09AB" w14:textId="16422BA9" w:rsidR="00055870" w:rsidRDefault="00055870" w:rsidP="00055870">
      <w:pPr>
        <w:pStyle w:val="MD"/>
      </w:pPr>
      <w:r>
        <w:t>6</w:t>
      </w:r>
      <w:r>
        <w:tab/>
        <w:t>(20)</w:t>
      </w:r>
      <w:r>
        <w:tab/>
        <w:t>Shreya WINCH</w:t>
      </w:r>
      <w:r>
        <w:tab/>
        <w:t>14</w:t>
      </w:r>
      <w:r>
        <w:tab/>
      </w:r>
      <w:r>
        <w:tab/>
        <w:t>Solihull</w:t>
      </w:r>
      <w:r>
        <w:tab/>
        <w:t xml:space="preserve"> 1:59.49</w:t>
      </w:r>
    </w:p>
    <w:p w14:paraId="1915C628" w14:textId="0391BC47" w:rsidR="00055870" w:rsidRDefault="00055870" w:rsidP="00055870">
      <w:pPr>
        <w:pStyle w:val="MD"/>
      </w:pPr>
      <w:r>
        <w:t>7</w:t>
      </w:r>
      <w:r>
        <w:tab/>
        <w:t>(21)</w:t>
      </w:r>
      <w:r>
        <w:tab/>
        <w:t>Nadia BARBIR</w:t>
      </w:r>
      <w:r>
        <w:tab/>
        <w:t>14</w:t>
      </w:r>
      <w:r>
        <w:tab/>
      </w:r>
      <w:r>
        <w:tab/>
        <w:t>Stourbridge</w:t>
      </w:r>
      <w:r>
        <w:tab/>
        <w:t xml:space="preserve"> 1:58.22</w:t>
      </w:r>
    </w:p>
    <w:p w14:paraId="735FA89F" w14:textId="08F0A705" w:rsidR="00055870" w:rsidRDefault="00055870" w:rsidP="00055870">
      <w:pPr>
        <w:pStyle w:val="MD"/>
      </w:pPr>
      <w:r>
        <w:t>8</w:t>
      </w:r>
      <w:r>
        <w:tab/>
        <w:t>(22)</w:t>
      </w:r>
      <w:r>
        <w:tab/>
        <w:t>Grace CALVERT</w:t>
      </w:r>
      <w:r>
        <w:tab/>
        <w:t>16</w:t>
      </w:r>
      <w:r>
        <w:tab/>
      </w:r>
      <w:r>
        <w:tab/>
        <w:t>Sandwell</w:t>
      </w:r>
      <w:r>
        <w:tab/>
        <w:t xml:space="preserve"> 1:57.84</w:t>
      </w:r>
    </w:p>
    <w:p w14:paraId="37D4CF87" w14:textId="77777777" w:rsidR="00055870" w:rsidRDefault="00055870" w:rsidP="00055870">
      <w:pPr>
        <w:pStyle w:val="MD"/>
      </w:pPr>
      <w:r>
        <w:t>Heat Number - 4</w:t>
      </w:r>
    </w:p>
    <w:p w14:paraId="7A2A39F1" w14:textId="368A5D95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40FDD2D4" w14:textId="7534FE15" w:rsidR="00055870" w:rsidRDefault="00055870" w:rsidP="00055870">
      <w:pPr>
        <w:pStyle w:val="MD"/>
      </w:pPr>
      <w:r>
        <w:t>1</w:t>
      </w:r>
      <w:r>
        <w:tab/>
        <w:t>(23)</w:t>
      </w:r>
      <w:r>
        <w:tab/>
        <w:t>Esmee GRANT</w:t>
      </w:r>
      <w:r>
        <w:tab/>
        <w:t>14</w:t>
      </w:r>
      <w:r>
        <w:tab/>
      </w:r>
      <w:r>
        <w:tab/>
        <w:t>Blythe Barra</w:t>
      </w:r>
      <w:r>
        <w:tab/>
        <w:t xml:space="preserve"> 1:56.05</w:t>
      </w:r>
    </w:p>
    <w:p w14:paraId="648DE7A7" w14:textId="0D046D7C" w:rsidR="00055870" w:rsidRDefault="00055870" w:rsidP="00055870">
      <w:pPr>
        <w:pStyle w:val="MD"/>
      </w:pPr>
      <w:r>
        <w:t>2</w:t>
      </w:r>
      <w:r>
        <w:tab/>
        <w:t>(24)</w:t>
      </w:r>
      <w:r>
        <w:tab/>
        <w:t>Kenda ALSHARKAWY</w:t>
      </w:r>
      <w:r>
        <w:tab/>
        <w:t>14</w:t>
      </w:r>
      <w:r>
        <w:tab/>
      </w:r>
      <w:r>
        <w:tab/>
        <w:t>Blythe Barra</w:t>
      </w:r>
      <w:r>
        <w:tab/>
        <w:t xml:space="preserve"> 1:54.77</w:t>
      </w:r>
    </w:p>
    <w:p w14:paraId="32FCED4D" w14:textId="7DE8D947" w:rsidR="00055870" w:rsidRDefault="00055870" w:rsidP="00055870">
      <w:pPr>
        <w:pStyle w:val="MD"/>
      </w:pPr>
      <w:r>
        <w:t>3</w:t>
      </w:r>
      <w:r>
        <w:tab/>
        <w:t>(25)</w:t>
      </w:r>
      <w:r>
        <w:tab/>
        <w:t>Francesca GARRATT</w:t>
      </w:r>
      <w:r>
        <w:tab/>
        <w:t>15</w:t>
      </w:r>
      <w:r>
        <w:tab/>
      </w:r>
      <w:r>
        <w:tab/>
        <w:t>Stourbridge</w:t>
      </w:r>
      <w:r>
        <w:tab/>
        <w:t xml:space="preserve"> 1:54.35</w:t>
      </w:r>
    </w:p>
    <w:p w14:paraId="2C287193" w14:textId="68E47193" w:rsidR="00055870" w:rsidRDefault="00055870" w:rsidP="00055870">
      <w:pPr>
        <w:pStyle w:val="MD"/>
      </w:pPr>
      <w:r>
        <w:t>4</w:t>
      </w:r>
      <w:r>
        <w:tab/>
        <w:t>(26)</w:t>
      </w:r>
      <w:r>
        <w:tab/>
        <w:t>Abi CARRINGTON</w:t>
      </w:r>
      <w:r>
        <w:tab/>
        <w:t>14</w:t>
      </w:r>
      <w:r>
        <w:tab/>
      </w:r>
      <w:r>
        <w:tab/>
        <w:t>Bilston</w:t>
      </w:r>
      <w:r>
        <w:tab/>
        <w:t xml:space="preserve"> 1:50.45</w:t>
      </w:r>
    </w:p>
    <w:p w14:paraId="2699DCA3" w14:textId="1EE60D1D" w:rsidR="00055870" w:rsidRDefault="00055870" w:rsidP="00055870">
      <w:pPr>
        <w:pStyle w:val="MD"/>
      </w:pPr>
      <w:r>
        <w:t>5</w:t>
      </w:r>
      <w:r>
        <w:tab/>
        <w:t>(27)</w:t>
      </w:r>
      <w:r>
        <w:tab/>
        <w:t>Francesca MARTIN</w:t>
      </w:r>
      <w:r>
        <w:tab/>
        <w:t>15</w:t>
      </w:r>
      <w:r>
        <w:tab/>
      </w:r>
      <w:r>
        <w:tab/>
        <w:t>Oswestry Ott</w:t>
      </w:r>
      <w:r>
        <w:tab/>
        <w:t xml:space="preserve"> 1:50.09</w:t>
      </w:r>
    </w:p>
    <w:p w14:paraId="77B21095" w14:textId="7A91DCE9" w:rsidR="00055870" w:rsidRDefault="00055870" w:rsidP="00055870">
      <w:pPr>
        <w:pStyle w:val="MD"/>
      </w:pPr>
      <w:r>
        <w:t>6</w:t>
      </w:r>
      <w:r>
        <w:tab/>
        <w:t>(28)</w:t>
      </w:r>
      <w:r>
        <w:tab/>
        <w:t>Gabriela JURGO</w:t>
      </w:r>
      <w:r>
        <w:tab/>
        <w:t>15</w:t>
      </w:r>
      <w:r>
        <w:tab/>
      </w:r>
      <w:r>
        <w:tab/>
        <w:t>Bilston</w:t>
      </w:r>
      <w:r>
        <w:tab/>
        <w:t xml:space="preserve"> 1:49.88</w:t>
      </w:r>
    </w:p>
    <w:p w14:paraId="05332D40" w14:textId="48D4CC82" w:rsidR="00055870" w:rsidRDefault="00055870" w:rsidP="00055870">
      <w:pPr>
        <w:pStyle w:val="MD"/>
      </w:pPr>
      <w:r>
        <w:t>7</w:t>
      </w:r>
      <w:r>
        <w:tab/>
        <w:t>(29)</w:t>
      </w:r>
      <w:r>
        <w:tab/>
        <w:t>Lexi JONES</w:t>
      </w:r>
      <w:r>
        <w:tab/>
        <w:t>14</w:t>
      </w:r>
      <w:r>
        <w:tab/>
      </w:r>
      <w:r>
        <w:tab/>
        <w:t>Stourbridge</w:t>
      </w:r>
      <w:r>
        <w:tab/>
        <w:t xml:space="preserve"> 1:48.88</w:t>
      </w:r>
    </w:p>
    <w:p w14:paraId="175BB350" w14:textId="26B6666D" w:rsidR="00055870" w:rsidRDefault="00055870" w:rsidP="00055870">
      <w:pPr>
        <w:pStyle w:val="MD"/>
      </w:pPr>
      <w:r>
        <w:t>8</w:t>
      </w:r>
      <w:r>
        <w:tab/>
        <w:t>(30)</w:t>
      </w:r>
      <w:r>
        <w:tab/>
        <w:t>Annabelle AUSTIN</w:t>
      </w:r>
      <w:r>
        <w:tab/>
        <w:t>12</w:t>
      </w:r>
      <w:r>
        <w:tab/>
      </w:r>
      <w:r>
        <w:tab/>
        <w:t>Wellington M</w:t>
      </w:r>
      <w:r>
        <w:tab/>
        <w:t xml:space="preserve"> 1:48.09</w:t>
      </w:r>
    </w:p>
    <w:p w14:paraId="33FACD58" w14:textId="77777777" w:rsidR="00055870" w:rsidRDefault="00055870" w:rsidP="00055870">
      <w:pPr>
        <w:pStyle w:val="MD"/>
      </w:pPr>
      <w:r>
        <w:t>Heat Number - 5</w:t>
      </w:r>
    </w:p>
    <w:p w14:paraId="37A4752C" w14:textId="722D23BF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3B2FE869" w14:textId="48C13C24" w:rsidR="00055870" w:rsidRDefault="00055870" w:rsidP="00055870">
      <w:pPr>
        <w:pStyle w:val="MD"/>
      </w:pPr>
      <w:r>
        <w:t>1</w:t>
      </w:r>
      <w:r>
        <w:tab/>
        <w:t>(31)</w:t>
      </w:r>
      <w:r>
        <w:tab/>
        <w:t>Adelina BEDNARSKA</w:t>
      </w:r>
      <w:r>
        <w:tab/>
        <w:t>14</w:t>
      </w:r>
      <w:r>
        <w:tab/>
      </w:r>
      <w:r>
        <w:tab/>
        <w:t>Bilston</w:t>
      </w:r>
      <w:r>
        <w:tab/>
        <w:t xml:space="preserve"> 1:47.61</w:t>
      </w:r>
    </w:p>
    <w:p w14:paraId="37F3CC4D" w14:textId="382CFE54" w:rsidR="00055870" w:rsidRDefault="00055870" w:rsidP="00055870">
      <w:pPr>
        <w:pStyle w:val="MD"/>
      </w:pPr>
      <w:r>
        <w:t>2</w:t>
      </w:r>
      <w:r>
        <w:tab/>
        <w:t>(32)</w:t>
      </w:r>
      <w:r>
        <w:tab/>
        <w:t>Maggie YORK</w:t>
      </w:r>
      <w:r>
        <w:tab/>
        <w:t>14</w:t>
      </w:r>
      <w:r>
        <w:tab/>
      </w:r>
      <w:r>
        <w:tab/>
        <w:t>Stourbridge</w:t>
      </w:r>
      <w:r>
        <w:tab/>
        <w:t xml:space="preserve"> 1:46.21</w:t>
      </w:r>
    </w:p>
    <w:p w14:paraId="1EF17CBE" w14:textId="3125C0C5" w:rsidR="00055870" w:rsidRDefault="00055870" w:rsidP="00055870">
      <w:pPr>
        <w:pStyle w:val="MD"/>
      </w:pPr>
      <w:r>
        <w:t>3</w:t>
      </w:r>
      <w:r>
        <w:tab/>
        <w:t>(33)</w:t>
      </w:r>
      <w:r>
        <w:tab/>
        <w:t>Raiya PATEL</w:t>
      </w:r>
      <w:r>
        <w:tab/>
        <w:t>14</w:t>
      </w:r>
      <w:r>
        <w:tab/>
      </w:r>
      <w:r>
        <w:tab/>
        <w:t>Bilston</w:t>
      </w:r>
      <w:r>
        <w:tab/>
        <w:t xml:space="preserve"> 1:44.49</w:t>
      </w:r>
    </w:p>
    <w:p w14:paraId="314B458A" w14:textId="106120C2" w:rsidR="00055870" w:rsidRDefault="00055870" w:rsidP="00055870">
      <w:pPr>
        <w:pStyle w:val="MD"/>
      </w:pPr>
      <w:r>
        <w:t>4</w:t>
      </w:r>
      <w:r>
        <w:tab/>
        <w:t>(34)</w:t>
      </w:r>
      <w:r>
        <w:tab/>
        <w:t>Arrabella JUDD</w:t>
      </w:r>
      <w:r>
        <w:tab/>
        <w:t>13</w:t>
      </w:r>
      <w:r>
        <w:tab/>
      </w:r>
      <w:r>
        <w:tab/>
        <w:t>Oswestry Ott</w:t>
      </w:r>
      <w:r>
        <w:tab/>
        <w:t xml:space="preserve"> 1:43.57</w:t>
      </w:r>
    </w:p>
    <w:p w14:paraId="2FB781AC" w14:textId="7932681F" w:rsidR="00055870" w:rsidRDefault="00055870" w:rsidP="00055870">
      <w:pPr>
        <w:pStyle w:val="MD"/>
      </w:pPr>
      <w:r>
        <w:t>5</w:t>
      </w:r>
      <w:r>
        <w:tab/>
        <w:t>(35)</w:t>
      </w:r>
      <w:r>
        <w:tab/>
        <w:t>Holly EASTWOOD</w:t>
      </w:r>
      <w:r>
        <w:tab/>
        <w:t>13</w:t>
      </w:r>
      <w:r>
        <w:tab/>
      </w:r>
      <w:r>
        <w:tab/>
        <w:t>Oswestry Ott</w:t>
      </w:r>
      <w:r>
        <w:tab/>
        <w:t xml:space="preserve"> 1:43.56</w:t>
      </w:r>
    </w:p>
    <w:p w14:paraId="2DF6625A" w14:textId="1DD16F90" w:rsidR="00055870" w:rsidRDefault="00055870" w:rsidP="00055870">
      <w:pPr>
        <w:pStyle w:val="MD"/>
      </w:pPr>
      <w:r>
        <w:t>6</w:t>
      </w:r>
      <w:r>
        <w:tab/>
        <w:t>(36)</w:t>
      </w:r>
      <w:r>
        <w:tab/>
        <w:t>Penny FARNELL</w:t>
      </w:r>
      <w:r>
        <w:tab/>
        <w:t>15</w:t>
      </w:r>
      <w:r>
        <w:tab/>
      </w:r>
      <w:r>
        <w:tab/>
        <w:t>Sandwell</w:t>
      </w:r>
      <w:r>
        <w:tab/>
        <w:t xml:space="preserve"> 1:43.54</w:t>
      </w:r>
    </w:p>
    <w:p w14:paraId="6027D961" w14:textId="06B1BC5C" w:rsidR="00055870" w:rsidRDefault="00055870" w:rsidP="00055870">
      <w:pPr>
        <w:pStyle w:val="MD"/>
      </w:pPr>
      <w:r>
        <w:t>7</w:t>
      </w:r>
      <w:r>
        <w:tab/>
        <w:t>(37)</w:t>
      </w:r>
      <w:r>
        <w:tab/>
        <w:t>Penny HACKETT</w:t>
      </w:r>
      <w:r>
        <w:tab/>
        <w:t>11</w:t>
      </w:r>
      <w:r>
        <w:tab/>
      </w:r>
      <w:r>
        <w:tab/>
        <w:t>Blythe Barra</w:t>
      </w:r>
      <w:r>
        <w:tab/>
        <w:t xml:space="preserve"> 1:41.93</w:t>
      </w:r>
    </w:p>
    <w:p w14:paraId="73CB5166" w14:textId="6B93CF1D" w:rsidR="00055870" w:rsidRDefault="00055870" w:rsidP="00055870">
      <w:pPr>
        <w:pStyle w:val="MD"/>
      </w:pPr>
      <w:r>
        <w:t>8</w:t>
      </w:r>
      <w:r>
        <w:tab/>
        <w:t>(38)</w:t>
      </w:r>
      <w:r>
        <w:tab/>
        <w:t>Francesca PALMER</w:t>
      </w:r>
      <w:r>
        <w:tab/>
        <w:t>13</w:t>
      </w:r>
      <w:r>
        <w:tab/>
      </w:r>
      <w:r>
        <w:tab/>
        <w:t>Stourbridge</w:t>
      </w:r>
      <w:r>
        <w:tab/>
        <w:t xml:space="preserve"> 1:41.60</w:t>
      </w:r>
    </w:p>
    <w:p w14:paraId="0A9D6C77" w14:textId="77777777" w:rsidR="00EF0A87" w:rsidRDefault="00EF0A87" w:rsidP="00055870">
      <w:pPr>
        <w:pStyle w:val="MD"/>
      </w:pPr>
    </w:p>
    <w:p w14:paraId="1DFC19FE" w14:textId="77777777" w:rsidR="00EF0A87" w:rsidRDefault="00EF0A87" w:rsidP="00055870">
      <w:pPr>
        <w:pStyle w:val="MD"/>
      </w:pPr>
    </w:p>
    <w:p w14:paraId="59FEBD39" w14:textId="5456B8CB" w:rsidR="00055870" w:rsidRDefault="00055870" w:rsidP="00055870">
      <w:pPr>
        <w:pStyle w:val="MD"/>
      </w:pPr>
      <w:r>
        <w:t>Heat Number - 6</w:t>
      </w:r>
    </w:p>
    <w:p w14:paraId="1CAE27A0" w14:textId="5655AAE5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6032D886" w14:textId="2F89F5E0" w:rsidR="00055870" w:rsidRDefault="00055870" w:rsidP="00055870">
      <w:pPr>
        <w:pStyle w:val="MD"/>
      </w:pPr>
      <w:r>
        <w:t>1</w:t>
      </w:r>
      <w:r>
        <w:tab/>
        <w:t>(39)</w:t>
      </w:r>
      <w:r>
        <w:tab/>
        <w:t>Emily BARBER</w:t>
      </w:r>
      <w:r>
        <w:tab/>
        <w:t>12</w:t>
      </w:r>
      <w:r>
        <w:tab/>
      </w:r>
      <w:r>
        <w:tab/>
        <w:t>Wellington M</w:t>
      </w:r>
      <w:r>
        <w:tab/>
        <w:t xml:space="preserve"> 1:41.28</w:t>
      </w:r>
    </w:p>
    <w:p w14:paraId="19A97DC0" w14:textId="5AAA4E51" w:rsidR="00055870" w:rsidRDefault="00055870" w:rsidP="00055870">
      <w:pPr>
        <w:pStyle w:val="MD"/>
      </w:pPr>
      <w:r>
        <w:t>2</w:t>
      </w:r>
      <w:r>
        <w:tab/>
        <w:t>(40)</w:t>
      </w:r>
      <w:r>
        <w:tab/>
        <w:t>Ella BIDDLE</w:t>
      </w:r>
      <w:r>
        <w:tab/>
        <w:t>09</w:t>
      </w:r>
      <w:r>
        <w:tab/>
      </w:r>
      <w:r>
        <w:tab/>
        <w:t>Solihull</w:t>
      </w:r>
      <w:r>
        <w:tab/>
        <w:t xml:space="preserve"> 1:40.60</w:t>
      </w:r>
    </w:p>
    <w:p w14:paraId="1649E5E6" w14:textId="528B5F41" w:rsidR="00055870" w:rsidRDefault="00055870" w:rsidP="00055870">
      <w:pPr>
        <w:pStyle w:val="MD"/>
      </w:pPr>
      <w:r>
        <w:t>3</w:t>
      </w:r>
      <w:r>
        <w:tab/>
        <w:t>(41)</w:t>
      </w:r>
      <w:r>
        <w:tab/>
        <w:t>Chloe MARTIN</w:t>
      </w:r>
      <w:r>
        <w:tab/>
        <w:t>14</w:t>
      </w:r>
      <w:r>
        <w:tab/>
      </w:r>
      <w:r>
        <w:tab/>
        <w:t>Bilston</w:t>
      </w:r>
      <w:r>
        <w:tab/>
        <w:t xml:space="preserve"> 1:39.81</w:t>
      </w:r>
    </w:p>
    <w:p w14:paraId="2C057668" w14:textId="47D214AF" w:rsidR="00055870" w:rsidRDefault="00055870" w:rsidP="00055870">
      <w:pPr>
        <w:pStyle w:val="MD"/>
      </w:pPr>
      <w:r>
        <w:t>4</w:t>
      </w:r>
      <w:r>
        <w:tab/>
        <w:t>(42)</w:t>
      </w:r>
      <w:r>
        <w:tab/>
        <w:t>Ava CULWICK</w:t>
      </w:r>
      <w:r>
        <w:tab/>
        <w:t>13</w:t>
      </w:r>
      <w:r>
        <w:tab/>
      </w:r>
      <w:r>
        <w:tab/>
        <w:t>Stourbridge</w:t>
      </w:r>
      <w:r>
        <w:tab/>
        <w:t xml:space="preserve"> 1:39.55</w:t>
      </w:r>
    </w:p>
    <w:p w14:paraId="689C430E" w14:textId="61704FC5" w:rsidR="00055870" w:rsidRDefault="00055870" w:rsidP="00055870">
      <w:pPr>
        <w:pStyle w:val="MD"/>
      </w:pPr>
      <w:r>
        <w:t>5</w:t>
      </w:r>
      <w:r>
        <w:tab/>
        <w:t>(43)</w:t>
      </w:r>
      <w:r>
        <w:tab/>
        <w:t>Corralie SMALL</w:t>
      </w:r>
      <w:r>
        <w:tab/>
        <w:t>12</w:t>
      </w:r>
      <w:r>
        <w:tab/>
      </w:r>
      <w:r>
        <w:tab/>
        <w:t>Stourbridge</w:t>
      </w:r>
      <w:r>
        <w:tab/>
        <w:t xml:space="preserve"> 1:38.76</w:t>
      </w:r>
    </w:p>
    <w:p w14:paraId="4DC550AB" w14:textId="2CB11C5F" w:rsidR="00055870" w:rsidRDefault="00055870" w:rsidP="00055870">
      <w:pPr>
        <w:pStyle w:val="MD"/>
      </w:pPr>
      <w:r>
        <w:t>6</w:t>
      </w:r>
      <w:r>
        <w:tab/>
        <w:t>(44)</w:t>
      </w:r>
      <w:r>
        <w:tab/>
        <w:t>Sophie KING</w:t>
      </w:r>
      <w:r>
        <w:tab/>
        <w:t>13</w:t>
      </w:r>
      <w:r>
        <w:tab/>
      </w:r>
      <w:r>
        <w:tab/>
        <w:t>Oswestry Ott</w:t>
      </w:r>
      <w:r>
        <w:tab/>
        <w:t xml:space="preserve"> 1:38.67</w:t>
      </w:r>
    </w:p>
    <w:p w14:paraId="25B48F22" w14:textId="219A4041" w:rsidR="00055870" w:rsidRDefault="00055870" w:rsidP="00055870">
      <w:pPr>
        <w:pStyle w:val="MD"/>
      </w:pPr>
      <w:r>
        <w:t>7</w:t>
      </w:r>
      <w:r>
        <w:tab/>
        <w:t>(45)</w:t>
      </w:r>
      <w:r>
        <w:tab/>
        <w:t>Esme WARD</w:t>
      </w:r>
      <w:r>
        <w:tab/>
        <w:t>11</w:t>
      </w:r>
      <w:r>
        <w:tab/>
      </w:r>
      <w:r>
        <w:tab/>
        <w:t>Stourbridge</w:t>
      </w:r>
      <w:r>
        <w:tab/>
        <w:t xml:space="preserve"> 1:38.43</w:t>
      </w:r>
    </w:p>
    <w:p w14:paraId="1AE3CB1E" w14:textId="359FCBFD" w:rsidR="00055870" w:rsidRDefault="00055870" w:rsidP="00055870">
      <w:pPr>
        <w:pStyle w:val="MD"/>
      </w:pPr>
      <w:r>
        <w:t>8</w:t>
      </w:r>
      <w:r>
        <w:tab/>
        <w:t>(46)</w:t>
      </w:r>
      <w:r>
        <w:tab/>
        <w:t>Dion EVANS</w:t>
      </w:r>
      <w:r>
        <w:tab/>
        <w:t>11</w:t>
      </w:r>
      <w:r>
        <w:tab/>
      </w:r>
      <w:r>
        <w:tab/>
        <w:t>Oswestry Ott</w:t>
      </w:r>
      <w:r>
        <w:tab/>
        <w:t xml:space="preserve"> 1:38.01</w:t>
      </w:r>
    </w:p>
    <w:p w14:paraId="2FF4077B" w14:textId="77777777" w:rsidR="00055870" w:rsidRDefault="00055870" w:rsidP="00055870">
      <w:pPr>
        <w:pStyle w:val="MD"/>
      </w:pPr>
      <w:r>
        <w:t>Heat Number - 7</w:t>
      </w:r>
    </w:p>
    <w:p w14:paraId="3FCFBB65" w14:textId="0DDC11AF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1F54F6FF" w14:textId="4E9F21D8" w:rsidR="00055870" w:rsidRDefault="00055870" w:rsidP="00055870">
      <w:pPr>
        <w:pStyle w:val="MD"/>
      </w:pPr>
      <w:r>
        <w:t>1</w:t>
      </w:r>
      <w:r>
        <w:tab/>
        <w:t>(47)</w:t>
      </w:r>
      <w:r>
        <w:tab/>
        <w:t>Katy QUEST</w:t>
      </w:r>
      <w:r>
        <w:tab/>
        <w:t>13</w:t>
      </w:r>
      <w:r>
        <w:tab/>
      </w:r>
      <w:r>
        <w:tab/>
        <w:t>Solihull</w:t>
      </w:r>
      <w:r>
        <w:tab/>
        <w:t xml:space="preserve"> 1:37.27</w:t>
      </w:r>
    </w:p>
    <w:p w14:paraId="19945E4B" w14:textId="49E228F2" w:rsidR="00055870" w:rsidRDefault="00055870" w:rsidP="00055870">
      <w:pPr>
        <w:pStyle w:val="MD"/>
      </w:pPr>
      <w:r>
        <w:t>2</w:t>
      </w:r>
      <w:r>
        <w:tab/>
        <w:t>(48)</w:t>
      </w:r>
      <w:r>
        <w:tab/>
        <w:t>Catherine RICE</w:t>
      </w:r>
      <w:r>
        <w:tab/>
        <w:t>12</w:t>
      </w:r>
      <w:r>
        <w:tab/>
      </w:r>
      <w:r>
        <w:tab/>
        <w:t>Oswestry Ott</w:t>
      </w:r>
      <w:r>
        <w:tab/>
        <w:t xml:space="preserve"> 1:37.12</w:t>
      </w:r>
    </w:p>
    <w:p w14:paraId="6BF22BED" w14:textId="04499EB7" w:rsidR="00055870" w:rsidRDefault="00055870" w:rsidP="00055870">
      <w:pPr>
        <w:pStyle w:val="MD"/>
      </w:pPr>
      <w:r>
        <w:t>3</w:t>
      </w:r>
      <w:r>
        <w:tab/>
        <w:t>(49)</w:t>
      </w:r>
      <w:r>
        <w:tab/>
        <w:t>Britney SPENCE</w:t>
      </w:r>
      <w:r>
        <w:tab/>
        <w:t>14</w:t>
      </w:r>
      <w:r>
        <w:tab/>
      </w:r>
      <w:r>
        <w:tab/>
        <w:t>Bilston</w:t>
      </w:r>
      <w:r>
        <w:tab/>
        <w:t xml:space="preserve"> 1:37.06</w:t>
      </w:r>
    </w:p>
    <w:p w14:paraId="448C0448" w14:textId="175A7AF2" w:rsidR="00055870" w:rsidRDefault="00055870" w:rsidP="00055870">
      <w:pPr>
        <w:pStyle w:val="MD"/>
      </w:pPr>
      <w:r>
        <w:t>4</w:t>
      </w:r>
      <w:r>
        <w:tab/>
        <w:t>(50)</w:t>
      </w:r>
      <w:r>
        <w:tab/>
        <w:t>Charlotte SMITH</w:t>
      </w:r>
      <w:r>
        <w:tab/>
        <w:t>13</w:t>
      </w:r>
      <w:r>
        <w:tab/>
      </w:r>
      <w:r>
        <w:tab/>
        <w:t>Solihull</w:t>
      </w:r>
      <w:r>
        <w:tab/>
        <w:t xml:space="preserve"> 1:36.81</w:t>
      </w:r>
    </w:p>
    <w:p w14:paraId="4A8D0843" w14:textId="052B4CB1" w:rsidR="00055870" w:rsidRDefault="00055870" w:rsidP="00055870">
      <w:pPr>
        <w:pStyle w:val="MD"/>
      </w:pPr>
      <w:r>
        <w:t>5</w:t>
      </w:r>
      <w:r>
        <w:tab/>
        <w:t>(51)</w:t>
      </w:r>
      <w:r>
        <w:tab/>
        <w:t>Molly KING</w:t>
      </w:r>
      <w:r>
        <w:tab/>
        <w:t>10</w:t>
      </w:r>
      <w:r>
        <w:tab/>
      </w:r>
      <w:r>
        <w:tab/>
        <w:t>Oswestry Ott</w:t>
      </w:r>
      <w:r>
        <w:tab/>
        <w:t xml:space="preserve"> 1:36.65</w:t>
      </w:r>
    </w:p>
    <w:p w14:paraId="1F82BE78" w14:textId="6929CD4F" w:rsidR="00055870" w:rsidRDefault="00055870" w:rsidP="00055870">
      <w:pPr>
        <w:pStyle w:val="MD"/>
      </w:pPr>
      <w:r>
        <w:t>6</w:t>
      </w:r>
      <w:r>
        <w:tab/>
        <w:t>(52)</w:t>
      </w:r>
      <w:r>
        <w:tab/>
        <w:t>Nia BROOK</w:t>
      </w:r>
      <w:r>
        <w:tab/>
        <w:t>10</w:t>
      </w:r>
      <w:r>
        <w:tab/>
      </w:r>
      <w:r>
        <w:tab/>
        <w:t>Stourbridge</w:t>
      </w:r>
      <w:r>
        <w:tab/>
        <w:t xml:space="preserve"> 1:35.89</w:t>
      </w:r>
    </w:p>
    <w:p w14:paraId="75D1CA0C" w14:textId="03B63395" w:rsidR="00055870" w:rsidRDefault="00055870" w:rsidP="00055870">
      <w:pPr>
        <w:pStyle w:val="MD"/>
      </w:pPr>
      <w:r>
        <w:t>7</w:t>
      </w:r>
      <w:r>
        <w:tab/>
        <w:t>(53)</w:t>
      </w:r>
      <w:r>
        <w:tab/>
        <w:t>Julia BADOWSKA</w:t>
      </w:r>
      <w:r>
        <w:tab/>
        <w:t>11</w:t>
      </w:r>
      <w:r>
        <w:tab/>
      </w:r>
      <w:r>
        <w:tab/>
        <w:t>Sandwell</w:t>
      </w:r>
      <w:r>
        <w:tab/>
        <w:t xml:space="preserve"> 1:35.69</w:t>
      </w:r>
    </w:p>
    <w:p w14:paraId="0C412101" w14:textId="7FE59379" w:rsidR="00055870" w:rsidRDefault="00055870" w:rsidP="00055870">
      <w:pPr>
        <w:pStyle w:val="MD"/>
      </w:pPr>
      <w:r>
        <w:t>8</w:t>
      </w:r>
      <w:r>
        <w:tab/>
        <w:t>(54)</w:t>
      </w:r>
      <w:r>
        <w:tab/>
        <w:t>Amy DOWNES</w:t>
      </w:r>
      <w:r>
        <w:tab/>
        <w:t>09</w:t>
      </w:r>
      <w:r>
        <w:tab/>
      </w:r>
      <w:r>
        <w:tab/>
        <w:t>Oswestry Ott</w:t>
      </w:r>
      <w:r>
        <w:tab/>
        <w:t xml:space="preserve"> 1:34.97</w:t>
      </w:r>
    </w:p>
    <w:p w14:paraId="399BD38B" w14:textId="77777777" w:rsidR="00055870" w:rsidRDefault="00055870" w:rsidP="00055870">
      <w:pPr>
        <w:pStyle w:val="MD"/>
      </w:pPr>
      <w:r>
        <w:t>Heat Number - 8</w:t>
      </w:r>
    </w:p>
    <w:p w14:paraId="2A0F4D78" w14:textId="27DFD68B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281BC37F" w14:textId="513659AD" w:rsidR="00055870" w:rsidRDefault="00055870" w:rsidP="00055870">
      <w:pPr>
        <w:pStyle w:val="MD"/>
      </w:pPr>
      <w:r>
        <w:t>1</w:t>
      </w:r>
      <w:r>
        <w:tab/>
        <w:t>(55)</w:t>
      </w:r>
      <w:r>
        <w:tab/>
        <w:t>Ella THRUSSELL</w:t>
      </w:r>
      <w:r>
        <w:tab/>
        <w:t>12</w:t>
      </w:r>
      <w:r>
        <w:tab/>
      </w:r>
      <w:r>
        <w:tab/>
        <w:t>Oswestry Ott</w:t>
      </w:r>
      <w:r>
        <w:tab/>
        <w:t xml:space="preserve"> 1:34.10</w:t>
      </w:r>
    </w:p>
    <w:p w14:paraId="4C279CE1" w14:textId="2D1B311E" w:rsidR="00055870" w:rsidRDefault="00055870" w:rsidP="00055870">
      <w:pPr>
        <w:pStyle w:val="MD"/>
      </w:pPr>
      <w:r>
        <w:t>2</w:t>
      </w:r>
      <w:r>
        <w:tab/>
        <w:t>(56)</w:t>
      </w:r>
      <w:r>
        <w:tab/>
        <w:t>Ava-Rose LUNT</w:t>
      </w:r>
      <w:r>
        <w:tab/>
        <w:t>12</w:t>
      </w:r>
      <w:r>
        <w:tab/>
      </w:r>
      <w:r>
        <w:tab/>
        <w:t>Winsford Swi</w:t>
      </w:r>
      <w:r>
        <w:tab/>
        <w:t xml:space="preserve"> 1:33.00</w:t>
      </w:r>
    </w:p>
    <w:p w14:paraId="26BA30FE" w14:textId="07381BA0" w:rsidR="00055870" w:rsidRDefault="00055870" w:rsidP="00055870">
      <w:pPr>
        <w:pStyle w:val="MD"/>
      </w:pPr>
      <w:r>
        <w:t>3</w:t>
      </w:r>
      <w:r>
        <w:tab/>
        <w:t>(57)</w:t>
      </w:r>
      <w:r>
        <w:tab/>
        <w:t>Gabriella GILDAY</w:t>
      </w:r>
      <w:r>
        <w:tab/>
        <w:t>11</w:t>
      </w:r>
      <w:r>
        <w:tab/>
      </w:r>
      <w:r>
        <w:tab/>
        <w:t>Sandwell</w:t>
      </w:r>
      <w:r>
        <w:tab/>
        <w:t xml:space="preserve"> 1:32.77</w:t>
      </w:r>
    </w:p>
    <w:p w14:paraId="4FF63E2A" w14:textId="0E8886CB" w:rsidR="00055870" w:rsidRDefault="00055870" w:rsidP="00055870">
      <w:pPr>
        <w:pStyle w:val="MD"/>
      </w:pPr>
      <w:r>
        <w:t>4</w:t>
      </w:r>
      <w:r>
        <w:tab/>
        <w:t>(58)</w:t>
      </w:r>
      <w:r>
        <w:tab/>
        <w:t>Elizabeth HARDY</w:t>
      </w:r>
      <w:r>
        <w:tab/>
        <w:t>11</w:t>
      </w:r>
      <w:r>
        <w:tab/>
      </w:r>
      <w:r>
        <w:tab/>
        <w:t>Oswestry Ott</w:t>
      </w:r>
      <w:r>
        <w:tab/>
        <w:t xml:space="preserve"> 1:32.03</w:t>
      </w:r>
    </w:p>
    <w:p w14:paraId="34BBAC72" w14:textId="26A7E008" w:rsidR="00055870" w:rsidRDefault="00055870" w:rsidP="00055870">
      <w:pPr>
        <w:pStyle w:val="MD"/>
      </w:pPr>
      <w:r>
        <w:t>5</w:t>
      </w:r>
      <w:r>
        <w:tab/>
        <w:t>(59)</w:t>
      </w:r>
      <w:r>
        <w:tab/>
        <w:t>Jessica BECK</w:t>
      </w:r>
      <w:r>
        <w:tab/>
        <w:t>12</w:t>
      </w:r>
      <w:r>
        <w:tab/>
      </w:r>
      <w:r>
        <w:tab/>
        <w:t>Solihull</w:t>
      </w:r>
      <w:r>
        <w:tab/>
        <w:t xml:space="preserve"> 1:31.22</w:t>
      </w:r>
    </w:p>
    <w:p w14:paraId="1ED36D6E" w14:textId="114A54EC" w:rsidR="00055870" w:rsidRDefault="00055870" w:rsidP="00055870">
      <w:pPr>
        <w:pStyle w:val="MD"/>
      </w:pPr>
      <w:r>
        <w:t>6</w:t>
      </w:r>
      <w:r>
        <w:tab/>
        <w:t>(60)</w:t>
      </w:r>
      <w:r>
        <w:tab/>
        <w:t>Kacie BINSLEY</w:t>
      </w:r>
      <w:r>
        <w:tab/>
        <w:t>11</w:t>
      </w:r>
      <w:r>
        <w:tab/>
      </w:r>
      <w:r>
        <w:tab/>
        <w:t>Wellington M</w:t>
      </w:r>
      <w:r>
        <w:tab/>
        <w:t xml:space="preserve"> 1:31.13</w:t>
      </w:r>
    </w:p>
    <w:p w14:paraId="3019CA89" w14:textId="6BA8962F" w:rsidR="00055870" w:rsidRDefault="00055870" w:rsidP="00055870">
      <w:pPr>
        <w:pStyle w:val="MD"/>
      </w:pPr>
      <w:r>
        <w:t>7</w:t>
      </w:r>
      <w:r>
        <w:tab/>
        <w:t>(61)</w:t>
      </w:r>
      <w:r>
        <w:tab/>
        <w:t>Eve SCALES</w:t>
      </w:r>
      <w:r>
        <w:tab/>
        <w:t>12</w:t>
      </w:r>
      <w:r>
        <w:tab/>
      </w:r>
      <w:r>
        <w:tab/>
        <w:t>EllesmereCSA</w:t>
      </w:r>
      <w:r>
        <w:tab/>
        <w:t xml:space="preserve"> 1:31.00</w:t>
      </w:r>
    </w:p>
    <w:p w14:paraId="687BBEBC" w14:textId="3D96689C" w:rsidR="00055870" w:rsidRDefault="00055870" w:rsidP="00055870">
      <w:pPr>
        <w:pStyle w:val="MD"/>
      </w:pPr>
      <w:r>
        <w:t>8</w:t>
      </w:r>
      <w:r>
        <w:tab/>
        <w:t>(62)</w:t>
      </w:r>
      <w:r>
        <w:tab/>
        <w:t>Iris SCAUNASU</w:t>
      </w:r>
      <w:r>
        <w:tab/>
        <w:t>10</w:t>
      </w:r>
      <w:r>
        <w:tab/>
      </w:r>
      <w:r>
        <w:tab/>
        <w:t>Bilston</w:t>
      </w:r>
      <w:r>
        <w:tab/>
        <w:t xml:space="preserve"> 1:30.81</w:t>
      </w:r>
    </w:p>
    <w:p w14:paraId="6E5131BF" w14:textId="77777777" w:rsidR="00055870" w:rsidRDefault="00055870" w:rsidP="00055870">
      <w:pPr>
        <w:pStyle w:val="MD"/>
      </w:pPr>
      <w:r>
        <w:t>Heat Number - 9</w:t>
      </w:r>
    </w:p>
    <w:p w14:paraId="3BEE6B77" w14:textId="536F4829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449D9078" w14:textId="6F303378" w:rsidR="00055870" w:rsidRDefault="00055870" w:rsidP="00055870">
      <w:pPr>
        <w:pStyle w:val="MD"/>
      </w:pPr>
      <w:r>
        <w:t>1</w:t>
      </w:r>
      <w:r>
        <w:tab/>
        <w:t>(63)</w:t>
      </w:r>
      <w:r>
        <w:tab/>
        <w:t>Megan EVANS</w:t>
      </w:r>
      <w:r>
        <w:tab/>
        <w:t>07</w:t>
      </w:r>
      <w:r>
        <w:tab/>
      </w:r>
      <w:r>
        <w:tab/>
        <w:t>Oswestry Ott</w:t>
      </w:r>
      <w:r>
        <w:tab/>
        <w:t xml:space="preserve"> 1:29.79</w:t>
      </w:r>
    </w:p>
    <w:p w14:paraId="6BBC1612" w14:textId="273375FC" w:rsidR="00055870" w:rsidRDefault="00055870" w:rsidP="00055870">
      <w:pPr>
        <w:pStyle w:val="MD"/>
      </w:pPr>
      <w:r>
        <w:t>2</w:t>
      </w:r>
      <w:r>
        <w:tab/>
        <w:t>(64)</w:t>
      </w:r>
      <w:r>
        <w:tab/>
        <w:t>Chloe MARCHMENT</w:t>
      </w:r>
      <w:r>
        <w:tab/>
        <w:t>10</w:t>
      </w:r>
      <w:r>
        <w:tab/>
      </w:r>
      <w:r>
        <w:tab/>
        <w:t>Blythe Barra</w:t>
      </w:r>
      <w:r>
        <w:tab/>
        <w:t xml:space="preserve"> 1:29.24</w:t>
      </w:r>
    </w:p>
    <w:p w14:paraId="29A79F82" w14:textId="7C4213E5" w:rsidR="00055870" w:rsidRDefault="00055870" w:rsidP="00055870">
      <w:pPr>
        <w:pStyle w:val="MD"/>
      </w:pPr>
      <w:r>
        <w:t>3</w:t>
      </w:r>
      <w:r>
        <w:tab/>
        <w:t>(65)</w:t>
      </w:r>
      <w:r>
        <w:tab/>
        <w:t>Annie HUTCHON</w:t>
      </w:r>
      <w:r>
        <w:tab/>
        <w:t>11</w:t>
      </w:r>
      <w:r>
        <w:tab/>
      </w:r>
      <w:r>
        <w:tab/>
        <w:t>EllesmereCSA</w:t>
      </w:r>
      <w:r>
        <w:tab/>
        <w:t xml:space="preserve"> 1:29.10</w:t>
      </w:r>
    </w:p>
    <w:p w14:paraId="1E9F1884" w14:textId="0E021FBF" w:rsidR="00055870" w:rsidRDefault="00055870" w:rsidP="00055870">
      <w:pPr>
        <w:pStyle w:val="MD"/>
      </w:pPr>
      <w:r>
        <w:t>4</w:t>
      </w:r>
      <w:r>
        <w:tab/>
        <w:t>(66)</w:t>
      </w:r>
      <w:r>
        <w:tab/>
        <w:t>Beau POWERS</w:t>
      </w:r>
      <w:r>
        <w:tab/>
        <w:t>13</w:t>
      </w:r>
      <w:r>
        <w:tab/>
      </w:r>
      <w:r>
        <w:tab/>
        <w:t>Bilston</w:t>
      </w:r>
      <w:r>
        <w:tab/>
        <w:t xml:space="preserve"> 1:28.90</w:t>
      </w:r>
    </w:p>
    <w:p w14:paraId="587C5512" w14:textId="02889711" w:rsidR="00055870" w:rsidRDefault="00055870" w:rsidP="00055870">
      <w:pPr>
        <w:pStyle w:val="MD"/>
      </w:pPr>
      <w:r>
        <w:t>5</w:t>
      </w:r>
      <w:r>
        <w:tab/>
        <w:t>(67)</w:t>
      </w:r>
      <w:r>
        <w:tab/>
        <w:t>Grace BAGGOTT</w:t>
      </w:r>
      <w:r>
        <w:tab/>
        <w:t>09</w:t>
      </w:r>
      <w:r>
        <w:tab/>
      </w:r>
      <w:r>
        <w:tab/>
        <w:t>Stourbridge</w:t>
      </w:r>
      <w:r>
        <w:tab/>
        <w:t xml:space="preserve"> 1:28.53</w:t>
      </w:r>
    </w:p>
    <w:p w14:paraId="34D87A91" w14:textId="4D180EE3" w:rsidR="00055870" w:rsidRDefault="00055870" w:rsidP="00055870">
      <w:pPr>
        <w:pStyle w:val="MD"/>
      </w:pPr>
      <w:r>
        <w:t>6</w:t>
      </w:r>
      <w:r>
        <w:tab/>
        <w:t>(68)</w:t>
      </w:r>
      <w:r>
        <w:tab/>
        <w:t>Alana Mae FELLOWS</w:t>
      </w:r>
      <w:r>
        <w:tab/>
        <w:t>10</w:t>
      </w:r>
      <w:r>
        <w:tab/>
      </w:r>
      <w:r>
        <w:tab/>
        <w:t>Blythe Barra</w:t>
      </w:r>
      <w:r>
        <w:tab/>
        <w:t xml:space="preserve"> 1:28.44</w:t>
      </w:r>
    </w:p>
    <w:p w14:paraId="6FE2DD25" w14:textId="2EFFFEA6" w:rsidR="00055870" w:rsidRDefault="00055870" w:rsidP="00055870">
      <w:pPr>
        <w:pStyle w:val="MD"/>
      </w:pPr>
      <w:r>
        <w:t>7</w:t>
      </w:r>
      <w:r>
        <w:tab/>
        <w:t>(69)</w:t>
      </w:r>
      <w:r>
        <w:tab/>
        <w:t>Daisy BARKLAM</w:t>
      </w:r>
      <w:r>
        <w:tab/>
        <w:t>09</w:t>
      </w:r>
      <w:r>
        <w:tab/>
      </w:r>
      <w:r>
        <w:tab/>
        <w:t>Bilston</w:t>
      </w:r>
      <w:r>
        <w:tab/>
        <w:t xml:space="preserve"> 1:28.34</w:t>
      </w:r>
    </w:p>
    <w:p w14:paraId="6D4AD7CA" w14:textId="2DD8EB2A" w:rsidR="00055870" w:rsidRDefault="00055870" w:rsidP="00055870">
      <w:pPr>
        <w:pStyle w:val="MD"/>
      </w:pPr>
      <w:r>
        <w:t>8</w:t>
      </w:r>
      <w:r>
        <w:tab/>
        <w:t>(70)</w:t>
      </w:r>
      <w:r>
        <w:tab/>
        <w:t>Lexi ROBERTS</w:t>
      </w:r>
      <w:r>
        <w:tab/>
        <w:t>09</w:t>
      </w:r>
      <w:r>
        <w:tab/>
      </w:r>
      <w:r>
        <w:tab/>
        <w:t>Oswestry Ott</w:t>
      </w:r>
      <w:r>
        <w:tab/>
        <w:t xml:space="preserve"> 1:27.32</w:t>
      </w:r>
    </w:p>
    <w:p w14:paraId="6B454A41" w14:textId="77777777" w:rsidR="00055870" w:rsidRDefault="00055870" w:rsidP="00055870">
      <w:pPr>
        <w:pStyle w:val="MD"/>
      </w:pPr>
      <w:r>
        <w:t>Heat Number - 10</w:t>
      </w:r>
    </w:p>
    <w:p w14:paraId="5C3E92C7" w14:textId="2CC3A075" w:rsidR="00055870" w:rsidRDefault="00055870" w:rsidP="00055870">
      <w:pPr>
        <w:pStyle w:val="MD"/>
      </w:pPr>
      <w:r>
        <w:t>Lane</w:t>
      </w:r>
      <w:r>
        <w:tab/>
        <w:t>Comp.No</w:t>
      </w:r>
      <w:r w:rsidR="00EF0A87">
        <w:t xml:space="preserve"> </w:t>
      </w:r>
      <w:r>
        <w:t>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6791BD2C" w14:textId="67EF7F59" w:rsidR="00055870" w:rsidRDefault="00055870" w:rsidP="00055870">
      <w:pPr>
        <w:pStyle w:val="MD"/>
      </w:pPr>
      <w:r>
        <w:t>1</w:t>
      </w:r>
      <w:r>
        <w:tab/>
        <w:t>(72)</w:t>
      </w:r>
      <w:r>
        <w:tab/>
        <w:t>Emily BOARDLEY</w:t>
      </w:r>
      <w:r>
        <w:tab/>
        <w:t>10</w:t>
      </w:r>
      <w:r>
        <w:tab/>
      </w:r>
      <w:r>
        <w:tab/>
        <w:t>Solihull</w:t>
      </w:r>
      <w:r>
        <w:tab/>
        <w:t xml:space="preserve"> 1:27.26</w:t>
      </w:r>
    </w:p>
    <w:p w14:paraId="5D133BDE" w14:textId="69F557D0" w:rsidR="00055870" w:rsidRDefault="00055870" w:rsidP="00055870">
      <w:pPr>
        <w:pStyle w:val="MD"/>
      </w:pPr>
      <w:r>
        <w:t>2</w:t>
      </w:r>
      <w:r>
        <w:tab/>
        <w:t>(74)</w:t>
      </w:r>
      <w:r>
        <w:tab/>
        <w:t>Illysia PALMER</w:t>
      </w:r>
      <w:r>
        <w:tab/>
        <w:t>11</w:t>
      </w:r>
      <w:r>
        <w:tab/>
      </w:r>
      <w:r>
        <w:tab/>
        <w:t>Stourbridge</w:t>
      </w:r>
      <w:r>
        <w:tab/>
        <w:t xml:space="preserve"> 1:25.21</w:t>
      </w:r>
    </w:p>
    <w:p w14:paraId="45EC894B" w14:textId="0436C8A4" w:rsidR="00055870" w:rsidRDefault="00055870" w:rsidP="00055870">
      <w:pPr>
        <w:pStyle w:val="MD"/>
      </w:pPr>
      <w:r>
        <w:t>3</w:t>
      </w:r>
      <w:r>
        <w:tab/>
        <w:t>(76)</w:t>
      </w:r>
      <w:r>
        <w:tab/>
        <w:t>Chloe BRENNAN</w:t>
      </w:r>
      <w:r>
        <w:tab/>
        <w:t>06</w:t>
      </w:r>
      <w:r>
        <w:tab/>
      </w:r>
      <w:r>
        <w:tab/>
        <w:t>Oxford Unive</w:t>
      </w:r>
      <w:r>
        <w:tab/>
        <w:t xml:space="preserve"> 1:20.03</w:t>
      </w:r>
    </w:p>
    <w:p w14:paraId="1E5BCD54" w14:textId="44BBFBA4" w:rsidR="00055870" w:rsidRDefault="00055870" w:rsidP="00055870">
      <w:pPr>
        <w:pStyle w:val="MD"/>
      </w:pPr>
      <w:r>
        <w:t>4</w:t>
      </w:r>
      <w:r>
        <w:tab/>
        <w:t>(78)</w:t>
      </w:r>
      <w:r>
        <w:tab/>
        <w:t>Isabelle PROSSER</w:t>
      </w:r>
      <w:r>
        <w:tab/>
        <w:t>11</w:t>
      </w:r>
      <w:r>
        <w:tab/>
      </w:r>
      <w:r>
        <w:tab/>
        <w:t>Stourbridge</w:t>
      </w:r>
      <w:r>
        <w:tab/>
        <w:t xml:space="preserve"> 1:19.14</w:t>
      </w:r>
    </w:p>
    <w:p w14:paraId="42E0C324" w14:textId="7AB1A807" w:rsidR="00055870" w:rsidRDefault="00055870" w:rsidP="00055870">
      <w:pPr>
        <w:pStyle w:val="MD"/>
      </w:pPr>
      <w:r>
        <w:t>5</w:t>
      </w:r>
      <w:r>
        <w:tab/>
        <w:t>(77)</w:t>
      </w:r>
      <w:r>
        <w:tab/>
        <w:t>Lilly AUSTIN</w:t>
      </w:r>
      <w:r>
        <w:tab/>
        <w:t>07</w:t>
      </w:r>
      <w:r>
        <w:tab/>
      </w:r>
      <w:r>
        <w:tab/>
        <w:t>Bilston</w:t>
      </w:r>
      <w:r>
        <w:tab/>
        <w:t xml:space="preserve"> 1:19.53</w:t>
      </w:r>
    </w:p>
    <w:p w14:paraId="43AB1BB0" w14:textId="0C881280" w:rsidR="00055870" w:rsidRDefault="00055870" w:rsidP="00055870">
      <w:pPr>
        <w:pStyle w:val="MD"/>
      </w:pPr>
      <w:r>
        <w:t>6</w:t>
      </w:r>
      <w:r>
        <w:tab/>
        <w:t>(75)</w:t>
      </w:r>
      <w:r>
        <w:tab/>
        <w:t>2 MASON</w:t>
      </w:r>
      <w:r>
        <w:tab/>
        <w:t>11</w:t>
      </w:r>
      <w:r>
        <w:tab/>
      </w:r>
      <w:r>
        <w:tab/>
        <w:t>EllesmereCSA</w:t>
      </w:r>
      <w:r>
        <w:tab/>
        <w:t xml:space="preserve"> 1:22.21</w:t>
      </w:r>
    </w:p>
    <w:p w14:paraId="16520016" w14:textId="5B3A7903" w:rsidR="00055870" w:rsidRDefault="00055870" w:rsidP="00055870">
      <w:pPr>
        <w:pStyle w:val="MD"/>
      </w:pPr>
      <w:r>
        <w:t>7</w:t>
      </w:r>
      <w:r>
        <w:tab/>
        <w:t>(73)</w:t>
      </w:r>
      <w:r>
        <w:tab/>
        <w:t>Imogen LEIGH</w:t>
      </w:r>
      <w:r>
        <w:tab/>
        <w:t>10</w:t>
      </w:r>
      <w:r>
        <w:tab/>
      </w:r>
      <w:r>
        <w:tab/>
        <w:t>Stourbridge</w:t>
      </w:r>
      <w:r>
        <w:tab/>
        <w:t xml:space="preserve"> 1:25.89</w:t>
      </w:r>
    </w:p>
    <w:p w14:paraId="62DA1AF7" w14:textId="6D4150FD" w:rsidR="00055870" w:rsidRDefault="00055870" w:rsidP="00055870">
      <w:pPr>
        <w:pStyle w:val="MD"/>
      </w:pPr>
      <w:r>
        <w:t>8</w:t>
      </w:r>
      <w:r>
        <w:tab/>
        <w:t>(71)</w:t>
      </w:r>
      <w:r>
        <w:tab/>
        <w:t>Hannah FORBES</w:t>
      </w:r>
      <w:r>
        <w:tab/>
        <w:t>12</w:t>
      </w:r>
      <w:r>
        <w:tab/>
      </w:r>
      <w:r>
        <w:tab/>
        <w:t>Oswestry Ott</w:t>
      </w:r>
      <w:r>
        <w:tab/>
        <w:t xml:space="preserve"> 1:27.29</w:t>
      </w:r>
    </w:p>
    <w:p w14:paraId="37992AD7" w14:textId="77777777" w:rsidR="00EF0A87" w:rsidRDefault="00EF0A87" w:rsidP="00055870">
      <w:pPr>
        <w:pStyle w:val="MD"/>
      </w:pPr>
    </w:p>
    <w:p w14:paraId="644960CD" w14:textId="77777777" w:rsidR="00055870" w:rsidRDefault="00055870" w:rsidP="00055870">
      <w:pPr>
        <w:pStyle w:val="MD"/>
      </w:pPr>
      <w:r>
        <w:t>Event 107 Open/Male 09 /Over 100m Butterfly</w:t>
      </w:r>
    </w:p>
    <w:p w14:paraId="6E1387F7" w14:textId="77777777" w:rsidR="00055870" w:rsidRDefault="00055870" w:rsidP="00055870">
      <w:pPr>
        <w:pStyle w:val="MD"/>
      </w:pPr>
      <w:r>
        <w:t>Heat Number - 1</w:t>
      </w:r>
    </w:p>
    <w:p w14:paraId="7E53F35B" w14:textId="3B7446EF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75ABE829" w14:textId="77777777" w:rsidR="00055870" w:rsidRDefault="00055870" w:rsidP="00055870">
      <w:pPr>
        <w:pStyle w:val="MD"/>
      </w:pPr>
      <w:r>
        <w:t>3</w:t>
      </w:r>
      <w:r>
        <w:tab/>
        <w:t>(1)</w:t>
      </w:r>
      <w:r>
        <w:tab/>
        <w:t>Oscar BEATTIE</w:t>
      </w:r>
      <w:r>
        <w:tab/>
        <w:t>13</w:t>
      </w:r>
      <w:r>
        <w:tab/>
      </w:r>
      <w:r>
        <w:tab/>
        <w:t>Oswestry Ott</w:t>
      </w:r>
      <w:r>
        <w:tab/>
        <w:t xml:space="preserve">        </w:t>
      </w:r>
      <w:r>
        <w:tab/>
      </w:r>
    </w:p>
    <w:p w14:paraId="5EF661B5" w14:textId="76D208A0" w:rsidR="00055870" w:rsidRDefault="00055870" w:rsidP="00055870">
      <w:pPr>
        <w:pStyle w:val="MD"/>
      </w:pPr>
      <w:r>
        <w:t>4</w:t>
      </w:r>
      <w:r>
        <w:tab/>
        <w:t>(2)</w:t>
      </w:r>
      <w:r>
        <w:tab/>
        <w:t>Noel SMITH</w:t>
      </w:r>
      <w:r>
        <w:tab/>
        <w:t>15</w:t>
      </w:r>
      <w:r>
        <w:tab/>
      </w:r>
      <w:r>
        <w:tab/>
        <w:t>Wellington M</w:t>
      </w:r>
      <w:r>
        <w:tab/>
        <w:t xml:space="preserve"> 2:32.10</w:t>
      </w:r>
    </w:p>
    <w:p w14:paraId="2D0F3D7D" w14:textId="72A1DF1A" w:rsidR="00055870" w:rsidRDefault="00055870" w:rsidP="00055870">
      <w:pPr>
        <w:pStyle w:val="MD"/>
      </w:pPr>
      <w:r>
        <w:t>5</w:t>
      </w:r>
      <w:r>
        <w:tab/>
        <w:t>(3)</w:t>
      </w:r>
      <w:r>
        <w:tab/>
        <w:t>Ben QUEST</w:t>
      </w:r>
      <w:r>
        <w:tab/>
        <w:t>15</w:t>
      </w:r>
      <w:r>
        <w:tab/>
      </w:r>
      <w:r>
        <w:tab/>
        <w:t>Solihull</w:t>
      </w:r>
      <w:r>
        <w:tab/>
        <w:t xml:space="preserve"> 2:00.00</w:t>
      </w:r>
    </w:p>
    <w:p w14:paraId="3CB6AAFE" w14:textId="46F8E7C0" w:rsidR="00055870" w:rsidRDefault="00055870" w:rsidP="00055870">
      <w:pPr>
        <w:pStyle w:val="MD"/>
      </w:pPr>
      <w:r>
        <w:t>6</w:t>
      </w:r>
      <w:r>
        <w:tab/>
        <w:t>(4)</w:t>
      </w:r>
      <w:r>
        <w:tab/>
        <w:t>Macaulay GUY</w:t>
      </w:r>
      <w:r>
        <w:tab/>
        <w:t>15</w:t>
      </w:r>
      <w:r>
        <w:tab/>
      </w:r>
      <w:r>
        <w:tab/>
        <w:t>Stourbridge</w:t>
      </w:r>
      <w:r>
        <w:tab/>
        <w:t xml:space="preserve"> 1:58.22</w:t>
      </w:r>
    </w:p>
    <w:p w14:paraId="46CAB029" w14:textId="77777777" w:rsidR="00055870" w:rsidRDefault="00055870" w:rsidP="00055870">
      <w:pPr>
        <w:pStyle w:val="MD"/>
      </w:pPr>
      <w:r>
        <w:t>Heat Number - 2</w:t>
      </w:r>
    </w:p>
    <w:p w14:paraId="68D4DF39" w14:textId="7995AE64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49846EBD" w14:textId="7E501E4C" w:rsidR="00055870" w:rsidRDefault="00055870" w:rsidP="00055870">
      <w:pPr>
        <w:pStyle w:val="MD"/>
      </w:pPr>
      <w:r>
        <w:t>1</w:t>
      </w:r>
      <w:r>
        <w:tab/>
        <w:t>(5)</w:t>
      </w:r>
      <w:r>
        <w:tab/>
        <w:t>Noah GARDNER</w:t>
      </w:r>
      <w:r>
        <w:tab/>
        <w:t>14</w:t>
      </w:r>
      <w:r>
        <w:tab/>
      </w:r>
      <w:r>
        <w:tab/>
        <w:t>Solihull</w:t>
      </w:r>
      <w:r>
        <w:tab/>
        <w:t xml:space="preserve"> 1:41.04</w:t>
      </w:r>
    </w:p>
    <w:p w14:paraId="78992B1D" w14:textId="62A74012" w:rsidR="00055870" w:rsidRDefault="00055870" w:rsidP="00055870">
      <w:pPr>
        <w:pStyle w:val="MD"/>
      </w:pPr>
      <w:r>
        <w:t>2</w:t>
      </w:r>
      <w:r>
        <w:tab/>
        <w:t>(6)</w:t>
      </w:r>
      <w:r>
        <w:tab/>
        <w:t>Arran DOUGLAS</w:t>
      </w:r>
      <w:r>
        <w:tab/>
        <w:t>13</w:t>
      </w:r>
      <w:r>
        <w:tab/>
      </w:r>
      <w:r>
        <w:tab/>
        <w:t>Wellington M</w:t>
      </w:r>
      <w:r>
        <w:tab/>
        <w:t xml:space="preserve"> 1:40.83</w:t>
      </w:r>
    </w:p>
    <w:p w14:paraId="2717EB4D" w14:textId="4551D31F" w:rsidR="00055870" w:rsidRDefault="00055870" w:rsidP="00055870">
      <w:pPr>
        <w:pStyle w:val="MD"/>
      </w:pPr>
      <w:r>
        <w:t>3</w:t>
      </w:r>
      <w:r>
        <w:tab/>
        <w:t>(7)</w:t>
      </w:r>
      <w:r>
        <w:tab/>
        <w:t>Christian PHILLIPS</w:t>
      </w:r>
      <w:r>
        <w:tab/>
        <w:t>16</w:t>
      </w:r>
      <w:r>
        <w:tab/>
      </w:r>
      <w:r>
        <w:tab/>
        <w:t>Blythe Barra</w:t>
      </w:r>
      <w:r>
        <w:tab/>
        <w:t xml:space="preserve"> 1:38.00</w:t>
      </w:r>
    </w:p>
    <w:p w14:paraId="5BAAB4E0" w14:textId="6F1D2B45" w:rsidR="00055870" w:rsidRDefault="00055870" w:rsidP="00055870">
      <w:pPr>
        <w:pStyle w:val="MD"/>
      </w:pPr>
      <w:r>
        <w:t>4</w:t>
      </w:r>
      <w:r>
        <w:tab/>
        <w:t>(8)</w:t>
      </w:r>
      <w:r>
        <w:tab/>
        <w:t>Huw BROOK</w:t>
      </w:r>
      <w:r>
        <w:tab/>
        <w:t>12</w:t>
      </w:r>
      <w:r>
        <w:tab/>
      </w:r>
      <w:r>
        <w:tab/>
        <w:t>Stourbridge</w:t>
      </w:r>
      <w:r>
        <w:tab/>
        <w:t xml:space="preserve"> 1:35.81</w:t>
      </w:r>
    </w:p>
    <w:p w14:paraId="3EE9CF4A" w14:textId="4D11DC31" w:rsidR="00055870" w:rsidRDefault="00055870" w:rsidP="00055870">
      <w:pPr>
        <w:pStyle w:val="MD"/>
      </w:pPr>
      <w:r>
        <w:t>5</w:t>
      </w:r>
      <w:r>
        <w:tab/>
        <w:t>(9)</w:t>
      </w:r>
      <w:r>
        <w:tab/>
        <w:t>Mario MAKRIDES</w:t>
      </w:r>
      <w:r>
        <w:tab/>
        <w:t>14</w:t>
      </w:r>
      <w:r>
        <w:tab/>
      </w:r>
      <w:r>
        <w:tab/>
        <w:t>Solihull</w:t>
      </w:r>
      <w:r>
        <w:tab/>
        <w:t xml:space="preserve"> 1:35.52</w:t>
      </w:r>
    </w:p>
    <w:p w14:paraId="2AC22286" w14:textId="413933D2" w:rsidR="00055870" w:rsidRDefault="00055870" w:rsidP="00055870">
      <w:pPr>
        <w:pStyle w:val="MD"/>
      </w:pPr>
      <w:r>
        <w:t>6</w:t>
      </w:r>
      <w:r>
        <w:tab/>
        <w:t>(10)</w:t>
      </w:r>
      <w:r>
        <w:tab/>
        <w:t>Harvey CLARKE</w:t>
      </w:r>
      <w:r>
        <w:tab/>
        <w:t>11</w:t>
      </w:r>
      <w:r>
        <w:tab/>
      </w:r>
      <w:r>
        <w:tab/>
        <w:t>Blythe Barra</w:t>
      </w:r>
      <w:r>
        <w:tab/>
        <w:t xml:space="preserve"> 1:35.00</w:t>
      </w:r>
    </w:p>
    <w:p w14:paraId="74B343F2" w14:textId="4A85C7F8" w:rsidR="00055870" w:rsidRDefault="00055870" w:rsidP="00055870">
      <w:pPr>
        <w:pStyle w:val="MD"/>
      </w:pPr>
      <w:r>
        <w:t>7</w:t>
      </w:r>
      <w:r>
        <w:tab/>
        <w:t>(11)</w:t>
      </w:r>
      <w:r>
        <w:tab/>
        <w:t>Sam HARDY</w:t>
      </w:r>
      <w:r>
        <w:tab/>
        <w:t>12</w:t>
      </w:r>
      <w:r>
        <w:tab/>
      </w:r>
      <w:r>
        <w:tab/>
        <w:t>Stourbridge</w:t>
      </w:r>
      <w:r>
        <w:tab/>
        <w:t xml:space="preserve"> 1:25.13</w:t>
      </w:r>
    </w:p>
    <w:p w14:paraId="1C428FE1" w14:textId="09555648" w:rsidR="00055870" w:rsidRDefault="00055870" w:rsidP="00055870">
      <w:pPr>
        <w:pStyle w:val="MD"/>
      </w:pPr>
      <w:r>
        <w:t>8</w:t>
      </w:r>
      <w:r>
        <w:tab/>
        <w:t>(12)</w:t>
      </w:r>
      <w:r>
        <w:tab/>
        <w:t>Samuel KEOGH</w:t>
      </w:r>
      <w:r>
        <w:tab/>
        <w:t>10</w:t>
      </w:r>
      <w:r>
        <w:tab/>
      </w:r>
      <w:r>
        <w:tab/>
        <w:t>Solihull</w:t>
      </w:r>
      <w:r>
        <w:tab/>
        <w:t xml:space="preserve"> 1:22.56</w:t>
      </w:r>
    </w:p>
    <w:p w14:paraId="4096730B" w14:textId="77777777" w:rsidR="00055870" w:rsidRDefault="00055870" w:rsidP="00055870">
      <w:pPr>
        <w:pStyle w:val="MD"/>
      </w:pPr>
      <w:r>
        <w:t>Heat Number - 3</w:t>
      </w:r>
    </w:p>
    <w:p w14:paraId="66C851B3" w14:textId="5949FAA5" w:rsidR="00055870" w:rsidRDefault="00055870" w:rsidP="00055870">
      <w:pPr>
        <w:pStyle w:val="MD"/>
      </w:pPr>
      <w:r>
        <w:t>Lane</w:t>
      </w:r>
      <w:r>
        <w:tab/>
        <w:t>Comp.No</w:t>
      </w:r>
      <w:r w:rsidR="00EF0A87">
        <w:t xml:space="preserve"> </w:t>
      </w:r>
      <w:r>
        <w:t>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2DF31EAA" w14:textId="06216DE0" w:rsidR="00055870" w:rsidRDefault="00055870" w:rsidP="00055870">
      <w:pPr>
        <w:pStyle w:val="MD"/>
      </w:pPr>
      <w:r>
        <w:t>1</w:t>
      </w:r>
      <w:r>
        <w:tab/>
        <w:t>(13)</w:t>
      </w:r>
      <w:r>
        <w:tab/>
        <w:t>Elliot INCLES</w:t>
      </w:r>
      <w:r>
        <w:tab/>
        <w:t>11</w:t>
      </w:r>
      <w:r>
        <w:tab/>
      </w:r>
      <w:r>
        <w:tab/>
        <w:t>Oswestry Ott</w:t>
      </w:r>
      <w:r>
        <w:tab/>
        <w:t xml:space="preserve"> 1:22.16</w:t>
      </w:r>
    </w:p>
    <w:p w14:paraId="62EC230B" w14:textId="4B80ED5C" w:rsidR="00055870" w:rsidRDefault="00055870" w:rsidP="00055870">
      <w:pPr>
        <w:pStyle w:val="MD"/>
      </w:pPr>
      <w:r>
        <w:t>2</w:t>
      </w:r>
      <w:r>
        <w:tab/>
        <w:t>(14)</w:t>
      </w:r>
      <w:r>
        <w:tab/>
        <w:t>Ryan BURNSIDE</w:t>
      </w:r>
      <w:r>
        <w:tab/>
        <w:t>12</w:t>
      </w:r>
      <w:r>
        <w:tab/>
      </w:r>
      <w:r>
        <w:tab/>
        <w:t>Oswestry Ott</w:t>
      </w:r>
      <w:r>
        <w:tab/>
        <w:t xml:space="preserve"> 1:20.43</w:t>
      </w:r>
    </w:p>
    <w:p w14:paraId="18093B2F" w14:textId="2C1ECB19" w:rsidR="00055870" w:rsidRDefault="00055870" w:rsidP="00055870">
      <w:pPr>
        <w:pStyle w:val="MD"/>
      </w:pPr>
      <w:r>
        <w:t>3</w:t>
      </w:r>
      <w:r>
        <w:tab/>
        <w:t>(15)</w:t>
      </w:r>
      <w:r>
        <w:tab/>
        <w:t>Isaac PEALIN</w:t>
      </w:r>
      <w:r>
        <w:tab/>
        <w:t>10</w:t>
      </w:r>
      <w:r>
        <w:tab/>
      </w:r>
      <w:r>
        <w:tab/>
        <w:t>Oswestry Ott</w:t>
      </w:r>
      <w:r>
        <w:tab/>
        <w:t xml:space="preserve"> 1:19.76</w:t>
      </w:r>
    </w:p>
    <w:p w14:paraId="353039EA" w14:textId="34624E68" w:rsidR="00055870" w:rsidRDefault="00055870" w:rsidP="00055870">
      <w:pPr>
        <w:pStyle w:val="MD"/>
      </w:pPr>
      <w:r>
        <w:t>4</w:t>
      </w:r>
      <w:r>
        <w:tab/>
        <w:t>(16)</w:t>
      </w:r>
      <w:r>
        <w:tab/>
        <w:t>Declan PENN</w:t>
      </w:r>
      <w:r>
        <w:tab/>
        <w:t>11</w:t>
      </w:r>
      <w:r>
        <w:tab/>
      </w:r>
      <w:r>
        <w:tab/>
        <w:t>Stourbridge</w:t>
      </w:r>
      <w:r>
        <w:tab/>
        <w:t xml:space="preserve"> 1:17.07</w:t>
      </w:r>
    </w:p>
    <w:p w14:paraId="162A968F" w14:textId="3A66BAD5" w:rsidR="00055870" w:rsidRDefault="00055870" w:rsidP="00055870">
      <w:pPr>
        <w:pStyle w:val="MD"/>
      </w:pPr>
      <w:r>
        <w:t>5</w:t>
      </w:r>
      <w:r>
        <w:tab/>
        <w:t>(17)</w:t>
      </w:r>
      <w:r>
        <w:tab/>
        <w:t>Max ROBINS</w:t>
      </w:r>
      <w:r>
        <w:tab/>
        <w:t>12</w:t>
      </w:r>
      <w:r>
        <w:tab/>
      </w:r>
      <w:r>
        <w:tab/>
        <w:t>Stourbridge</w:t>
      </w:r>
      <w:r>
        <w:tab/>
        <w:t xml:space="preserve"> 1:16.50</w:t>
      </w:r>
    </w:p>
    <w:p w14:paraId="7ADEA989" w14:textId="121A490F" w:rsidR="00055870" w:rsidRDefault="00055870" w:rsidP="00055870">
      <w:pPr>
        <w:pStyle w:val="MD"/>
      </w:pPr>
      <w:r>
        <w:t>6</w:t>
      </w:r>
      <w:r>
        <w:tab/>
        <w:t>(18)</w:t>
      </w:r>
      <w:r>
        <w:tab/>
        <w:t>Samuel KING</w:t>
      </w:r>
      <w:r>
        <w:tab/>
        <w:t>10</w:t>
      </w:r>
      <w:r>
        <w:tab/>
      </w:r>
      <w:r>
        <w:tab/>
        <w:t>Blythe Barra</w:t>
      </w:r>
      <w:r>
        <w:tab/>
        <w:t xml:space="preserve"> 1:13.09</w:t>
      </w:r>
    </w:p>
    <w:p w14:paraId="4B1AF8CF" w14:textId="15718976" w:rsidR="00055870" w:rsidRDefault="00055870" w:rsidP="00055870">
      <w:pPr>
        <w:pStyle w:val="MD"/>
      </w:pPr>
      <w:r>
        <w:t>7</w:t>
      </w:r>
      <w:r>
        <w:tab/>
        <w:t>(19)</w:t>
      </w:r>
      <w:r>
        <w:tab/>
        <w:t>Harry HANNAM</w:t>
      </w:r>
      <w:r>
        <w:tab/>
        <w:t>10</w:t>
      </w:r>
      <w:r>
        <w:tab/>
      </w:r>
      <w:r>
        <w:tab/>
        <w:t>Stourbridge</w:t>
      </w:r>
      <w:r>
        <w:tab/>
        <w:t xml:space="preserve"> 1:09.69</w:t>
      </w:r>
    </w:p>
    <w:p w14:paraId="64C809C5" w14:textId="3FB33282" w:rsidR="00055870" w:rsidRDefault="00055870" w:rsidP="00055870">
      <w:pPr>
        <w:pStyle w:val="MD"/>
      </w:pPr>
      <w:r>
        <w:t>8</w:t>
      </w:r>
      <w:r>
        <w:tab/>
        <w:t>(21)</w:t>
      </w:r>
      <w:r>
        <w:tab/>
        <w:t>Tyler LEWIS</w:t>
      </w:r>
      <w:r>
        <w:tab/>
        <w:t>09</w:t>
      </w:r>
      <w:r>
        <w:tab/>
      </w:r>
      <w:r>
        <w:tab/>
        <w:t>Bilston</w:t>
      </w:r>
      <w:r>
        <w:tab/>
        <w:t xml:space="preserve"> 1:08.52</w:t>
      </w:r>
    </w:p>
    <w:p w14:paraId="2070F289" w14:textId="77777777" w:rsidR="00EF0A87" w:rsidRDefault="00EF0A87" w:rsidP="00055870">
      <w:pPr>
        <w:pStyle w:val="MD"/>
      </w:pPr>
    </w:p>
    <w:p w14:paraId="50E6352B" w14:textId="77777777" w:rsidR="00EF0A87" w:rsidRDefault="00EF0A87" w:rsidP="00055870">
      <w:pPr>
        <w:pStyle w:val="MD"/>
      </w:pPr>
    </w:p>
    <w:p w14:paraId="51AACD7B" w14:textId="77777777" w:rsidR="00EF0A87" w:rsidRDefault="00EF0A87" w:rsidP="00055870">
      <w:pPr>
        <w:pStyle w:val="MD"/>
      </w:pPr>
    </w:p>
    <w:p w14:paraId="45FB1F58" w14:textId="77777777" w:rsidR="00EF0A87" w:rsidRDefault="00EF0A87" w:rsidP="00055870">
      <w:pPr>
        <w:pStyle w:val="MD"/>
      </w:pPr>
    </w:p>
    <w:p w14:paraId="692BABF9" w14:textId="2099C3D9" w:rsidR="00055870" w:rsidRDefault="00055870" w:rsidP="00055870">
      <w:pPr>
        <w:pStyle w:val="MD"/>
      </w:pPr>
      <w:r>
        <w:lastRenderedPageBreak/>
        <w:t>Heat Number - 4</w:t>
      </w:r>
    </w:p>
    <w:p w14:paraId="4B714E64" w14:textId="5F2E0AAD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54D9317C" w14:textId="045C6E89" w:rsidR="00055870" w:rsidRDefault="00055870" w:rsidP="00055870">
      <w:pPr>
        <w:pStyle w:val="MD"/>
      </w:pPr>
      <w:r>
        <w:t>1</w:t>
      </w:r>
      <w:r>
        <w:tab/>
        <w:t>(23)</w:t>
      </w:r>
      <w:r>
        <w:tab/>
        <w:t>Jack BOOTS</w:t>
      </w:r>
      <w:r>
        <w:tab/>
        <w:t>09</w:t>
      </w:r>
      <w:r>
        <w:tab/>
      </w:r>
      <w:r>
        <w:tab/>
        <w:t>Stourbridge</w:t>
      </w:r>
      <w:r>
        <w:tab/>
        <w:t xml:space="preserve"> 1:08.34</w:t>
      </w:r>
    </w:p>
    <w:p w14:paraId="2B4C561D" w14:textId="4DEE3FB2" w:rsidR="00055870" w:rsidRDefault="00055870" w:rsidP="00055870">
      <w:pPr>
        <w:pStyle w:val="MD"/>
      </w:pPr>
      <w:r>
        <w:t>2</w:t>
      </w:r>
      <w:r>
        <w:tab/>
        <w:t>(25)</w:t>
      </w:r>
      <w:r>
        <w:tab/>
        <w:t>Jake NEAVES</w:t>
      </w:r>
      <w:r>
        <w:tab/>
        <w:t>09</w:t>
      </w:r>
      <w:r>
        <w:tab/>
      </w:r>
      <w:r>
        <w:tab/>
        <w:t>EllesmereCSA</w:t>
      </w:r>
      <w:r>
        <w:tab/>
        <w:t xml:space="preserve"> 1:06.68</w:t>
      </w:r>
    </w:p>
    <w:p w14:paraId="2A9057E0" w14:textId="480E6981" w:rsidR="00055870" w:rsidRDefault="00055870" w:rsidP="00055870">
      <w:pPr>
        <w:pStyle w:val="MD"/>
      </w:pPr>
      <w:r>
        <w:t>3</w:t>
      </w:r>
      <w:r>
        <w:tab/>
        <w:t>(27)</w:t>
      </w:r>
      <w:r>
        <w:tab/>
        <w:t>Willem CUNNIFFE</w:t>
      </w:r>
      <w:r>
        <w:tab/>
        <w:t>08</w:t>
      </w:r>
      <w:r>
        <w:tab/>
      </w:r>
      <w:r>
        <w:tab/>
        <w:t>Sandwell Aqu</w:t>
      </w:r>
      <w:r>
        <w:tab/>
        <w:t xml:space="preserve"> 1:04.64</w:t>
      </w:r>
    </w:p>
    <w:p w14:paraId="7E87EED5" w14:textId="6BF24B88" w:rsidR="00055870" w:rsidRDefault="00055870" w:rsidP="00055870">
      <w:pPr>
        <w:pStyle w:val="MD"/>
      </w:pPr>
      <w:r>
        <w:t>4</w:t>
      </w:r>
      <w:r>
        <w:tab/>
        <w:t>(29)</w:t>
      </w:r>
      <w:r>
        <w:tab/>
        <w:t>Jack BURSTON</w:t>
      </w:r>
      <w:r>
        <w:tab/>
        <w:t>07</w:t>
      </w:r>
      <w:r>
        <w:tab/>
      </w:r>
      <w:r>
        <w:tab/>
        <w:t>Oswestry Ott</w:t>
      </w:r>
      <w:r>
        <w:tab/>
        <w:t xml:space="preserve">   59.87</w:t>
      </w:r>
    </w:p>
    <w:p w14:paraId="3FE26601" w14:textId="4948A029" w:rsidR="00055870" w:rsidRDefault="00055870" w:rsidP="00055870">
      <w:pPr>
        <w:pStyle w:val="MD"/>
      </w:pPr>
      <w:r>
        <w:t>5</w:t>
      </w:r>
      <w:r>
        <w:tab/>
        <w:t>(28)</w:t>
      </w:r>
      <w:r>
        <w:tab/>
        <w:t>Harry HALLIGAN</w:t>
      </w:r>
      <w:r>
        <w:tab/>
        <w:t>05</w:t>
      </w:r>
      <w:r>
        <w:tab/>
      </w:r>
      <w:r>
        <w:tab/>
        <w:t>Oswestry Ott</w:t>
      </w:r>
      <w:r>
        <w:tab/>
        <w:t xml:space="preserve"> 1:00.67</w:t>
      </w:r>
    </w:p>
    <w:p w14:paraId="6B6FFB51" w14:textId="02351333" w:rsidR="00055870" w:rsidRDefault="00055870" w:rsidP="00055870">
      <w:pPr>
        <w:pStyle w:val="MD"/>
      </w:pPr>
      <w:r>
        <w:t>6</w:t>
      </w:r>
      <w:r>
        <w:tab/>
        <w:t>(26)</w:t>
      </w:r>
      <w:r>
        <w:tab/>
        <w:t>D GUERRERO</w:t>
      </w:r>
      <w:r>
        <w:tab/>
        <w:t>09</w:t>
      </w:r>
      <w:r>
        <w:tab/>
      </w:r>
      <w:r>
        <w:tab/>
        <w:t>EllesmereCSA</w:t>
      </w:r>
      <w:r>
        <w:tab/>
        <w:t xml:space="preserve"> 1:04.80</w:t>
      </w:r>
    </w:p>
    <w:p w14:paraId="42095327" w14:textId="492E37E2" w:rsidR="00055870" w:rsidRDefault="00055870" w:rsidP="00055870">
      <w:pPr>
        <w:pStyle w:val="MD"/>
      </w:pPr>
      <w:r>
        <w:t>7</w:t>
      </w:r>
      <w:r>
        <w:tab/>
        <w:t>(24)</w:t>
      </w:r>
      <w:r>
        <w:tab/>
        <w:t>Oliver SPENCER</w:t>
      </w:r>
      <w:r>
        <w:tab/>
        <w:t>10</w:t>
      </w:r>
      <w:r>
        <w:tab/>
      </w:r>
      <w:r>
        <w:tab/>
        <w:t>Bilston</w:t>
      </w:r>
      <w:r>
        <w:tab/>
        <w:t xml:space="preserve"> 1:08.29</w:t>
      </w:r>
    </w:p>
    <w:p w14:paraId="7AC7DB67" w14:textId="0D22C754" w:rsidR="00055870" w:rsidRDefault="00055870" w:rsidP="00055870">
      <w:pPr>
        <w:pStyle w:val="MD"/>
      </w:pPr>
      <w:r>
        <w:t>8</w:t>
      </w:r>
      <w:r>
        <w:tab/>
        <w:t>(22)</w:t>
      </w:r>
      <w:r>
        <w:tab/>
        <w:t>. SONG</w:t>
      </w:r>
      <w:r>
        <w:tab/>
        <w:t>09</w:t>
      </w:r>
      <w:r>
        <w:tab/>
      </w:r>
      <w:r>
        <w:tab/>
        <w:t>EllesmereCSA</w:t>
      </w:r>
      <w:r>
        <w:tab/>
        <w:t xml:space="preserve"> 1:08.48</w:t>
      </w:r>
    </w:p>
    <w:p w14:paraId="2940F3A8" w14:textId="77777777" w:rsidR="00EF0A87" w:rsidRDefault="00EF0A87" w:rsidP="00055870">
      <w:pPr>
        <w:pStyle w:val="MD"/>
      </w:pPr>
    </w:p>
    <w:p w14:paraId="6038EF42" w14:textId="77777777" w:rsidR="00055870" w:rsidRDefault="00055870" w:rsidP="00055870">
      <w:pPr>
        <w:pStyle w:val="MD"/>
      </w:pPr>
      <w:r>
        <w:t>Event 108 Female 09 Yrs/Over 100m Backstroke</w:t>
      </w:r>
    </w:p>
    <w:p w14:paraId="033FA619" w14:textId="77777777" w:rsidR="00055870" w:rsidRDefault="00055870" w:rsidP="00055870">
      <w:pPr>
        <w:pStyle w:val="MD"/>
      </w:pPr>
      <w:r>
        <w:t>Heat Number - 1</w:t>
      </w:r>
    </w:p>
    <w:p w14:paraId="3BD3CEDF" w14:textId="3DB05F11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47B406EC" w14:textId="77777777" w:rsidR="00055870" w:rsidRDefault="00055870" w:rsidP="00055870">
      <w:pPr>
        <w:pStyle w:val="MD"/>
      </w:pPr>
      <w:r>
        <w:t>1</w:t>
      </w:r>
      <w:r>
        <w:tab/>
        <w:t>(1)</w:t>
      </w:r>
      <w:r>
        <w:tab/>
        <w:t>Gracie-Mae THOMPSON</w:t>
      </w:r>
      <w:r>
        <w:tab/>
        <w:t>14</w:t>
      </w:r>
      <w:r>
        <w:tab/>
      </w:r>
      <w:r>
        <w:tab/>
        <w:t>Wellington M</w:t>
      </w:r>
      <w:r>
        <w:tab/>
        <w:t xml:space="preserve">        </w:t>
      </w:r>
      <w:r>
        <w:tab/>
      </w:r>
    </w:p>
    <w:p w14:paraId="607A6845" w14:textId="77777777" w:rsidR="00055870" w:rsidRDefault="00055870" w:rsidP="00055870">
      <w:pPr>
        <w:pStyle w:val="MD"/>
      </w:pPr>
      <w:r>
        <w:t>2</w:t>
      </w:r>
      <w:r>
        <w:tab/>
        <w:t>(2)</w:t>
      </w:r>
      <w:r>
        <w:tab/>
        <w:t>Isabelle MYHILL</w:t>
      </w:r>
      <w:r>
        <w:tab/>
        <w:t>14</w:t>
      </w:r>
      <w:r>
        <w:tab/>
      </w:r>
      <w:r>
        <w:tab/>
        <w:t>Wellington M</w:t>
      </w:r>
      <w:r>
        <w:tab/>
        <w:t xml:space="preserve">        </w:t>
      </w:r>
      <w:r>
        <w:tab/>
      </w:r>
    </w:p>
    <w:p w14:paraId="52FF056B" w14:textId="323BF6F4" w:rsidR="00055870" w:rsidRDefault="00055870" w:rsidP="00055870">
      <w:pPr>
        <w:pStyle w:val="MD"/>
      </w:pPr>
      <w:r>
        <w:t>3</w:t>
      </w:r>
      <w:r>
        <w:tab/>
        <w:t>(3)</w:t>
      </w:r>
      <w:r>
        <w:tab/>
        <w:t>Masa ANIS</w:t>
      </w:r>
      <w:r>
        <w:tab/>
        <w:t>16</w:t>
      </w:r>
      <w:r>
        <w:tab/>
      </w:r>
      <w:r>
        <w:tab/>
        <w:t>Solihull</w:t>
      </w:r>
      <w:r>
        <w:tab/>
        <w:t xml:space="preserve"> 2:02.68</w:t>
      </w:r>
    </w:p>
    <w:p w14:paraId="1C7FB85C" w14:textId="417DB812" w:rsidR="00055870" w:rsidRDefault="00055870" w:rsidP="00055870">
      <w:pPr>
        <w:pStyle w:val="MD"/>
      </w:pPr>
      <w:r>
        <w:t>4</w:t>
      </w:r>
      <w:r>
        <w:tab/>
        <w:t>(4)</w:t>
      </w:r>
      <w:r>
        <w:tab/>
        <w:t>Anastasia JUDD</w:t>
      </w:r>
      <w:r>
        <w:tab/>
        <w:t>16</w:t>
      </w:r>
      <w:r>
        <w:tab/>
      </w:r>
      <w:r>
        <w:tab/>
        <w:t>Oswestry Ott</w:t>
      </w:r>
      <w:r>
        <w:tab/>
        <w:t xml:space="preserve"> 2:02.04</w:t>
      </w:r>
    </w:p>
    <w:p w14:paraId="6AD056C5" w14:textId="0F0B64AE" w:rsidR="00055870" w:rsidRDefault="00055870" w:rsidP="00055870">
      <w:pPr>
        <w:pStyle w:val="MD"/>
      </w:pPr>
      <w:r>
        <w:t>5</w:t>
      </w:r>
      <w:r>
        <w:tab/>
        <w:t>(5)</w:t>
      </w:r>
      <w:r>
        <w:tab/>
        <w:t>Hope WYATT</w:t>
      </w:r>
      <w:r>
        <w:tab/>
        <w:t>15</w:t>
      </w:r>
      <w:r>
        <w:tab/>
      </w:r>
      <w:r>
        <w:tab/>
        <w:t>Wellington M</w:t>
      </w:r>
      <w:r>
        <w:tab/>
        <w:t xml:space="preserve"> 2:00.28</w:t>
      </w:r>
    </w:p>
    <w:p w14:paraId="559DA9FE" w14:textId="43222E65" w:rsidR="00055870" w:rsidRDefault="00055870" w:rsidP="00055870">
      <w:pPr>
        <w:pStyle w:val="MD"/>
      </w:pPr>
      <w:r>
        <w:t>6</w:t>
      </w:r>
      <w:r>
        <w:tab/>
        <w:t>(6)</w:t>
      </w:r>
      <w:r>
        <w:tab/>
        <w:t>Shreya WINCH</w:t>
      </w:r>
      <w:r>
        <w:tab/>
        <w:t>14</w:t>
      </w:r>
      <w:r>
        <w:tab/>
      </w:r>
      <w:r>
        <w:tab/>
        <w:t>Solihull</w:t>
      </w:r>
      <w:r>
        <w:tab/>
        <w:t xml:space="preserve"> 2:00.00</w:t>
      </w:r>
    </w:p>
    <w:p w14:paraId="1C8F5ACE" w14:textId="115AA19A" w:rsidR="00055870" w:rsidRDefault="00055870" w:rsidP="00055870">
      <w:pPr>
        <w:pStyle w:val="MD"/>
      </w:pPr>
      <w:r>
        <w:t>7</w:t>
      </w:r>
      <w:r>
        <w:tab/>
        <w:t>(7)</w:t>
      </w:r>
      <w:r>
        <w:tab/>
        <w:t>Laila GOUDA</w:t>
      </w:r>
      <w:r>
        <w:tab/>
        <w:t>15</w:t>
      </w:r>
      <w:r>
        <w:tab/>
      </w:r>
      <w:r>
        <w:tab/>
        <w:t>Solihull</w:t>
      </w:r>
      <w:r>
        <w:tab/>
        <w:t xml:space="preserve"> 1:58.21</w:t>
      </w:r>
    </w:p>
    <w:p w14:paraId="429B4908" w14:textId="77777777" w:rsidR="00055870" w:rsidRDefault="00055870" w:rsidP="00055870">
      <w:pPr>
        <w:pStyle w:val="MD"/>
      </w:pPr>
      <w:r>
        <w:t>Heat Number - 2</w:t>
      </w:r>
    </w:p>
    <w:p w14:paraId="5A4D9A96" w14:textId="6D27A65D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6E304ECC" w14:textId="25262A6F" w:rsidR="00055870" w:rsidRDefault="00055870" w:rsidP="00055870">
      <w:pPr>
        <w:pStyle w:val="MD"/>
      </w:pPr>
      <w:r>
        <w:t>1</w:t>
      </w:r>
      <w:r>
        <w:tab/>
        <w:t>(8)</w:t>
      </w:r>
      <w:r>
        <w:tab/>
        <w:t>Esmae HOLLYHEAD</w:t>
      </w:r>
      <w:r>
        <w:tab/>
        <w:t>15</w:t>
      </w:r>
      <w:r>
        <w:tab/>
      </w:r>
      <w:r>
        <w:tab/>
        <w:t>Broadway M</w:t>
      </w:r>
      <w:r>
        <w:tab/>
        <w:t xml:space="preserve"> 1:56.00</w:t>
      </w:r>
    </w:p>
    <w:p w14:paraId="4E4BCDF0" w14:textId="4436A67C" w:rsidR="00055870" w:rsidRDefault="00055870" w:rsidP="00055870">
      <w:pPr>
        <w:pStyle w:val="MD"/>
      </w:pPr>
      <w:r>
        <w:t>2</w:t>
      </w:r>
      <w:r>
        <w:tab/>
        <w:t>(9)</w:t>
      </w:r>
      <w:r>
        <w:tab/>
        <w:t>Yoanna PARTALSKA</w:t>
      </w:r>
      <w:r>
        <w:tab/>
        <w:t>15</w:t>
      </w:r>
      <w:r>
        <w:tab/>
      </w:r>
      <w:r>
        <w:tab/>
        <w:t>Broadway M</w:t>
      </w:r>
      <w:r>
        <w:tab/>
        <w:t xml:space="preserve"> 1:56.00</w:t>
      </w:r>
    </w:p>
    <w:p w14:paraId="4D284455" w14:textId="7F9DCBCB" w:rsidR="00055870" w:rsidRDefault="00055870" w:rsidP="00055870">
      <w:pPr>
        <w:pStyle w:val="MD"/>
      </w:pPr>
      <w:r>
        <w:t>3</w:t>
      </w:r>
      <w:r>
        <w:tab/>
        <w:t>(10)</w:t>
      </w:r>
      <w:r>
        <w:tab/>
        <w:t>Grace HONE</w:t>
      </w:r>
      <w:r>
        <w:tab/>
        <w:t>03</w:t>
      </w:r>
      <w:r>
        <w:tab/>
      </w:r>
      <w:r>
        <w:tab/>
        <w:t>Oswestry Ott</w:t>
      </w:r>
      <w:r>
        <w:tab/>
        <w:t xml:space="preserve"> 1:55.49</w:t>
      </w:r>
    </w:p>
    <w:p w14:paraId="1CD24A0C" w14:textId="63A02866" w:rsidR="00055870" w:rsidRDefault="00055870" w:rsidP="00055870">
      <w:pPr>
        <w:pStyle w:val="MD"/>
      </w:pPr>
      <w:r>
        <w:t>4</w:t>
      </w:r>
      <w:r>
        <w:tab/>
        <w:t>(11)</w:t>
      </w:r>
      <w:r>
        <w:tab/>
        <w:t>Aaira HUSSAIN</w:t>
      </w:r>
      <w:r>
        <w:tab/>
        <w:t>16</w:t>
      </w:r>
      <w:r>
        <w:tab/>
      </w:r>
      <w:r>
        <w:tab/>
        <w:t>Solihull</w:t>
      </w:r>
      <w:r>
        <w:tab/>
        <w:t xml:space="preserve"> 1:55.00</w:t>
      </w:r>
    </w:p>
    <w:p w14:paraId="4A6F67AE" w14:textId="123AC26D" w:rsidR="00055870" w:rsidRDefault="00055870" w:rsidP="00055870">
      <w:pPr>
        <w:pStyle w:val="MD"/>
      </w:pPr>
      <w:r>
        <w:t>5</w:t>
      </w:r>
      <w:r>
        <w:tab/>
        <w:t>(13)</w:t>
      </w:r>
      <w:r>
        <w:tab/>
        <w:t>Elise PORTER</w:t>
      </w:r>
      <w:r>
        <w:tab/>
        <w:t>15</w:t>
      </w:r>
      <w:r>
        <w:tab/>
      </w:r>
      <w:r>
        <w:tab/>
        <w:t>Wellington M</w:t>
      </w:r>
      <w:r>
        <w:tab/>
        <w:t xml:space="preserve"> 1:54.18</w:t>
      </w:r>
    </w:p>
    <w:p w14:paraId="2EE95654" w14:textId="73417C41" w:rsidR="00055870" w:rsidRDefault="00055870" w:rsidP="00055870">
      <w:pPr>
        <w:pStyle w:val="MD"/>
      </w:pPr>
      <w:r>
        <w:t>6</w:t>
      </w:r>
      <w:r>
        <w:tab/>
        <w:t>(14)</w:t>
      </w:r>
      <w:r>
        <w:tab/>
        <w:t>Jessica STALENHOEF</w:t>
      </w:r>
      <w:r>
        <w:tab/>
        <w:t>14</w:t>
      </w:r>
      <w:r>
        <w:tab/>
      </w:r>
      <w:r>
        <w:tab/>
        <w:t>Solihull</w:t>
      </w:r>
      <w:r>
        <w:tab/>
        <w:t xml:space="preserve"> 1:53.97</w:t>
      </w:r>
    </w:p>
    <w:p w14:paraId="48A19F5E" w14:textId="3248AD58" w:rsidR="00055870" w:rsidRDefault="00055870" w:rsidP="00055870">
      <w:pPr>
        <w:pStyle w:val="MD"/>
      </w:pPr>
      <w:r>
        <w:t>7</w:t>
      </w:r>
      <w:r>
        <w:tab/>
        <w:t>(15)</w:t>
      </w:r>
      <w:r>
        <w:tab/>
        <w:t>Emily MARSH</w:t>
      </w:r>
      <w:r>
        <w:tab/>
        <w:t>14</w:t>
      </w:r>
      <w:r>
        <w:tab/>
      </w:r>
      <w:r>
        <w:tab/>
        <w:t>Blythe Barra</w:t>
      </w:r>
      <w:r>
        <w:tab/>
        <w:t xml:space="preserve"> 1:53.70</w:t>
      </w:r>
    </w:p>
    <w:p w14:paraId="7B6BC498" w14:textId="292ED9D1" w:rsidR="00055870" w:rsidRDefault="00055870" w:rsidP="00055870">
      <w:pPr>
        <w:pStyle w:val="MD"/>
      </w:pPr>
      <w:r>
        <w:t>8</w:t>
      </w:r>
      <w:r>
        <w:tab/>
        <w:t>(16)</w:t>
      </w:r>
      <w:r>
        <w:tab/>
        <w:t>Elsie WESTWOOD</w:t>
      </w:r>
      <w:r>
        <w:tab/>
        <w:t>15</w:t>
      </w:r>
      <w:r>
        <w:tab/>
      </w:r>
      <w:r>
        <w:tab/>
        <w:t>Bilston</w:t>
      </w:r>
      <w:r>
        <w:tab/>
        <w:t xml:space="preserve"> 1:52.72</w:t>
      </w:r>
    </w:p>
    <w:p w14:paraId="7061E730" w14:textId="77777777" w:rsidR="00055870" w:rsidRDefault="00055870" w:rsidP="00055870">
      <w:pPr>
        <w:pStyle w:val="MD"/>
      </w:pPr>
      <w:r>
        <w:t>Heat Number - 3</w:t>
      </w:r>
    </w:p>
    <w:p w14:paraId="76EF12E5" w14:textId="5B86D185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4CB4E223" w14:textId="5E20C94F" w:rsidR="00055870" w:rsidRDefault="00055870" w:rsidP="00055870">
      <w:pPr>
        <w:pStyle w:val="MD"/>
      </w:pPr>
      <w:r>
        <w:t>1</w:t>
      </w:r>
      <w:r>
        <w:tab/>
        <w:t>(17)</w:t>
      </w:r>
      <w:r>
        <w:tab/>
        <w:t>Sienna WILTSHIRE</w:t>
      </w:r>
      <w:r>
        <w:tab/>
        <w:t>14</w:t>
      </w:r>
      <w:r>
        <w:tab/>
      </w:r>
      <w:r>
        <w:tab/>
        <w:t>Bilston</w:t>
      </w:r>
      <w:r>
        <w:tab/>
        <w:t xml:space="preserve"> 1:50.00</w:t>
      </w:r>
    </w:p>
    <w:p w14:paraId="525437CC" w14:textId="2AD7CE6B" w:rsidR="00055870" w:rsidRDefault="00055870" w:rsidP="00055870">
      <w:pPr>
        <w:pStyle w:val="MD"/>
      </w:pPr>
      <w:r>
        <w:t>2</w:t>
      </w:r>
      <w:r>
        <w:tab/>
        <w:t>(18)</w:t>
      </w:r>
      <w:r>
        <w:tab/>
        <w:t>Nadia BARBIR</w:t>
      </w:r>
      <w:r>
        <w:tab/>
        <w:t>14</w:t>
      </w:r>
      <w:r>
        <w:tab/>
      </w:r>
      <w:r>
        <w:tab/>
        <w:t>Stourbridge</w:t>
      </w:r>
      <w:r>
        <w:tab/>
        <w:t xml:space="preserve"> 1:45.69</w:t>
      </w:r>
    </w:p>
    <w:p w14:paraId="03ED7A35" w14:textId="341695DF" w:rsidR="00055870" w:rsidRDefault="00055870" w:rsidP="00055870">
      <w:pPr>
        <w:pStyle w:val="MD"/>
      </w:pPr>
      <w:r>
        <w:t>3</w:t>
      </w:r>
      <w:r>
        <w:tab/>
        <w:t>(19)</w:t>
      </w:r>
      <w:r>
        <w:tab/>
        <w:t>Mia LIGGINS</w:t>
      </w:r>
      <w:r>
        <w:tab/>
        <w:t>14</w:t>
      </w:r>
      <w:r>
        <w:tab/>
      </w:r>
      <w:r>
        <w:tab/>
        <w:t>Bilston</w:t>
      </w:r>
      <w:r>
        <w:tab/>
        <w:t xml:space="preserve"> 1:45.64</w:t>
      </w:r>
    </w:p>
    <w:p w14:paraId="487608B6" w14:textId="61804BED" w:rsidR="00055870" w:rsidRDefault="00055870" w:rsidP="00055870">
      <w:pPr>
        <w:pStyle w:val="MD"/>
      </w:pPr>
      <w:r>
        <w:t>4</w:t>
      </w:r>
      <w:r>
        <w:tab/>
        <w:t>(21)</w:t>
      </w:r>
      <w:r>
        <w:tab/>
        <w:t>Claudia PICCIANO</w:t>
      </w:r>
      <w:r>
        <w:tab/>
        <w:t>12</w:t>
      </w:r>
      <w:r>
        <w:tab/>
      </w:r>
      <w:r>
        <w:tab/>
        <w:t>Bilston</w:t>
      </w:r>
      <w:r>
        <w:tab/>
        <w:t xml:space="preserve"> 1:45.00</w:t>
      </w:r>
    </w:p>
    <w:p w14:paraId="73391690" w14:textId="11ED9A9E" w:rsidR="00055870" w:rsidRDefault="00055870" w:rsidP="00055870">
      <w:pPr>
        <w:pStyle w:val="MD"/>
      </w:pPr>
      <w:r>
        <w:t>5</w:t>
      </w:r>
      <w:r>
        <w:tab/>
        <w:t>(22)</w:t>
      </w:r>
      <w:r>
        <w:tab/>
        <w:t>Valentina PARKER</w:t>
      </w:r>
      <w:r>
        <w:tab/>
        <w:t>14</w:t>
      </w:r>
      <w:r>
        <w:tab/>
      </w:r>
      <w:r>
        <w:tab/>
        <w:t>Bilston</w:t>
      </w:r>
      <w:r>
        <w:tab/>
        <w:t xml:space="preserve"> 1:43.00</w:t>
      </w:r>
    </w:p>
    <w:p w14:paraId="70239A74" w14:textId="635158DE" w:rsidR="00055870" w:rsidRDefault="00055870" w:rsidP="00055870">
      <w:pPr>
        <w:pStyle w:val="MD"/>
      </w:pPr>
      <w:r>
        <w:t>6</w:t>
      </w:r>
      <w:r>
        <w:tab/>
        <w:t>(23)</w:t>
      </w:r>
      <w:r>
        <w:tab/>
        <w:t>Avril FERNANDEZ</w:t>
      </w:r>
      <w:r>
        <w:tab/>
        <w:t>13</w:t>
      </w:r>
      <w:r>
        <w:tab/>
      </w:r>
      <w:r>
        <w:tab/>
        <w:t>Wellington M</w:t>
      </w:r>
      <w:r>
        <w:tab/>
        <w:t xml:space="preserve"> 1:42.62</w:t>
      </w:r>
    </w:p>
    <w:p w14:paraId="20E955FE" w14:textId="42CB22B3" w:rsidR="00055870" w:rsidRDefault="00055870" w:rsidP="00055870">
      <w:pPr>
        <w:pStyle w:val="MD"/>
      </w:pPr>
      <w:r>
        <w:t>7</w:t>
      </w:r>
      <w:r>
        <w:tab/>
        <w:t>(24)</w:t>
      </w:r>
      <w:r>
        <w:tab/>
        <w:t>Francesca MARTIN</w:t>
      </w:r>
      <w:r>
        <w:tab/>
        <w:t>15</w:t>
      </w:r>
      <w:r>
        <w:tab/>
      </w:r>
      <w:r>
        <w:tab/>
        <w:t>Oswestry Ott</w:t>
      </w:r>
      <w:r>
        <w:tab/>
        <w:t xml:space="preserve"> 1:42.27</w:t>
      </w:r>
    </w:p>
    <w:p w14:paraId="3294C2DF" w14:textId="05FF1601" w:rsidR="00055870" w:rsidRDefault="00055870" w:rsidP="00055870">
      <w:pPr>
        <w:pStyle w:val="MD"/>
      </w:pPr>
      <w:r>
        <w:t>8</w:t>
      </w:r>
      <w:r>
        <w:tab/>
        <w:t>(25)</w:t>
      </w:r>
      <w:r>
        <w:tab/>
        <w:t>Lexi JONES</w:t>
      </w:r>
      <w:r>
        <w:tab/>
        <w:t>14</w:t>
      </w:r>
      <w:r>
        <w:tab/>
      </w:r>
      <w:r>
        <w:tab/>
        <w:t>Stourbridge</w:t>
      </w:r>
      <w:r>
        <w:tab/>
        <w:t xml:space="preserve"> 1:41.07</w:t>
      </w:r>
    </w:p>
    <w:p w14:paraId="1004B770" w14:textId="77777777" w:rsidR="00055870" w:rsidRDefault="00055870" w:rsidP="00055870">
      <w:pPr>
        <w:pStyle w:val="MD"/>
      </w:pPr>
      <w:r>
        <w:t>Heat Number - 4</w:t>
      </w:r>
    </w:p>
    <w:p w14:paraId="1FFDEFAC" w14:textId="4C546518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6BE064DC" w14:textId="5CB716E5" w:rsidR="00055870" w:rsidRDefault="00055870" w:rsidP="00055870">
      <w:pPr>
        <w:pStyle w:val="MD"/>
      </w:pPr>
      <w:r>
        <w:t>1</w:t>
      </w:r>
      <w:r>
        <w:tab/>
        <w:t>(26)</w:t>
      </w:r>
      <w:r>
        <w:tab/>
        <w:t>Esmee GRANT</w:t>
      </w:r>
      <w:r>
        <w:tab/>
        <w:t>14</w:t>
      </w:r>
      <w:r>
        <w:tab/>
      </w:r>
      <w:r>
        <w:tab/>
        <w:t>Blythe Barra</w:t>
      </w:r>
      <w:r>
        <w:tab/>
        <w:t xml:space="preserve"> 1:40.45</w:t>
      </w:r>
    </w:p>
    <w:p w14:paraId="1A8A41C9" w14:textId="76F62C79" w:rsidR="00055870" w:rsidRDefault="00055870" w:rsidP="00055870">
      <w:pPr>
        <w:pStyle w:val="MD"/>
      </w:pPr>
      <w:r>
        <w:t>2</w:t>
      </w:r>
      <w:r>
        <w:tab/>
        <w:t>(27)</w:t>
      </w:r>
      <w:r>
        <w:tab/>
        <w:t>Hannah GILDAY</w:t>
      </w:r>
      <w:r>
        <w:tab/>
        <w:t>15</w:t>
      </w:r>
      <w:r>
        <w:tab/>
      </w:r>
      <w:r>
        <w:tab/>
        <w:t>Sandwell</w:t>
      </w:r>
      <w:r>
        <w:tab/>
        <w:t xml:space="preserve"> 1:40.38</w:t>
      </w:r>
    </w:p>
    <w:p w14:paraId="450A8B38" w14:textId="5D1523A1" w:rsidR="00055870" w:rsidRDefault="00055870" w:rsidP="00055870">
      <w:pPr>
        <w:pStyle w:val="MD"/>
      </w:pPr>
      <w:r>
        <w:t>3</w:t>
      </w:r>
      <w:r>
        <w:tab/>
        <w:t>(28)</w:t>
      </w:r>
      <w:r>
        <w:tab/>
        <w:t>Maggie YORK</w:t>
      </w:r>
      <w:r>
        <w:tab/>
        <w:t>14</w:t>
      </w:r>
      <w:r>
        <w:tab/>
      </w:r>
      <w:r>
        <w:tab/>
        <w:t>Stourbridge</w:t>
      </w:r>
      <w:r>
        <w:tab/>
        <w:t xml:space="preserve"> 1:39.84</w:t>
      </w:r>
    </w:p>
    <w:p w14:paraId="408BBCF5" w14:textId="0F04B321" w:rsidR="00055870" w:rsidRDefault="00055870" w:rsidP="00055870">
      <w:pPr>
        <w:pStyle w:val="MD"/>
      </w:pPr>
      <w:r>
        <w:t>4</w:t>
      </w:r>
      <w:r>
        <w:tab/>
        <w:t>(29)</w:t>
      </w:r>
      <w:r>
        <w:tab/>
        <w:t>Catherine RICE</w:t>
      </w:r>
      <w:r>
        <w:tab/>
        <w:t>12</w:t>
      </w:r>
      <w:r>
        <w:tab/>
      </w:r>
      <w:r>
        <w:tab/>
        <w:t>Oswestry Ott</w:t>
      </w:r>
      <w:r>
        <w:tab/>
        <w:t xml:space="preserve"> 1:38.84</w:t>
      </w:r>
    </w:p>
    <w:p w14:paraId="4BDCE622" w14:textId="4258B215" w:rsidR="00055870" w:rsidRDefault="00055870" w:rsidP="00055870">
      <w:pPr>
        <w:pStyle w:val="MD"/>
      </w:pPr>
      <w:r>
        <w:t>5</w:t>
      </w:r>
      <w:r>
        <w:tab/>
        <w:t>(30)</w:t>
      </w:r>
      <w:r>
        <w:tab/>
        <w:t>Heidi ROBINSON</w:t>
      </w:r>
      <w:r>
        <w:tab/>
        <w:t>14</w:t>
      </w:r>
      <w:r>
        <w:tab/>
      </w:r>
      <w:r>
        <w:tab/>
        <w:t>Stourbridge</w:t>
      </w:r>
      <w:r>
        <w:tab/>
        <w:t xml:space="preserve"> 1:38.42</w:t>
      </w:r>
    </w:p>
    <w:p w14:paraId="74758C1A" w14:textId="5FB4B934" w:rsidR="00055870" w:rsidRDefault="00055870" w:rsidP="00055870">
      <w:pPr>
        <w:pStyle w:val="MD"/>
      </w:pPr>
      <w:r>
        <w:t>6</w:t>
      </w:r>
      <w:r>
        <w:tab/>
        <w:t>(31)</w:t>
      </w:r>
      <w:r>
        <w:tab/>
        <w:t>Eva CLARKE</w:t>
      </w:r>
      <w:r>
        <w:tab/>
        <w:t>14</w:t>
      </w:r>
      <w:r>
        <w:tab/>
      </w:r>
      <w:r>
        <w:tab/>
        <w:t>Stourbridge</w:t>
      </w:r>
      <w:r>
        <w:tab/>
        <w:t xml:space="preserve"> 1:38.25</w:t>
      </w:r>
    </w:p>
    <w:p w14:paraId="5C8CB4E9" w14:textId="3331D71C" w:rsidR="00055870" w:rsidRDefault="00055870" w:rsidP="00055870">
      <w:pPr>
        <w:pStyle w:val="MD"/>
      </w:pPr>
      <w:r>
        <w:t>7</w:t>
      </w:r>
      <w:r>
        <w:tab/>
        <w:t>(32)</w:t>
      </w:r>
      <w:r>
        <w:tab/>
        <w:t>Francesca GARRATT</w:t>
      </w:r>
      <w:r>
        <w:tab/>
        <w:t>15</w:t>
      </w:r>
      <w:r>
        <w:tab/>
      </w:r>
      <w:r>
        <w:tab/>
        <w:t>Stourbridge</w:t>
      </w:r>
      <w:r>
        <w:tab/>
        <w:t xml:space="preserve"> 1:38.16</w:t>
      </w:r>
    </w:p>
    <w:p w14:paraId="1D05250A" w14:textId="1A161122" w:rsidR="00055870" w:rsidRDefault="00055870" w:rsidP="00055870">
      <w:pPr>
        <w:pStyle w:val="MD"/>
      </w:pPr>
      <w:r>
        <w:t>8</w:t>
      </w:r>
      <w:r>
        <w:tab/>
        <w:t>(33)</w:t>
      </w:r>
      <w:r>
        <w:tab/>
        <w:t>Olivia GUILDFORD</w:t>
      </w:r>
      <w:r>
        <w:tab/>
        <w:t>11</w:t>
      </w:r>
      <w:r>
        <w:tab/>
      </w:r>
      <w:r>
        <w:tab/>
        <w:t>Stourbridge</w:t>
      </w:r>
      <w:r>
        <w:tab/>
        <w:t xml:space="preserve"> 1:38.06</w:t>
      </w:r>
    </w:p>
    <w:p w14:paraId="696AB4AA" w14:textId="77777777" w:rsidR="00055870" w:rsidRDefault="00055870" w:rsidP="00055870">
      <w:pPr>
        <w:pStyle w:val="MD"/>
      </w:pPr>
      <w:r>
        <w:t>Heat Number - 5</w:t>
      </w:r>
    </w:p>
    <w:p w14:paraId="3DA1DB43" w14:textId="0DF29D29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05657CB3" w14:textId="2F83DB74" w:rsidR="00055870" w:rsidRDefault="00055870" w:rsidP="00055870">
      <w:pPr>
        <w:pStyle w:val="MD"/>
      </w:pPr>
      <w:r>
        <w:t>1</w:t>
      </w:r>
      <w:r>
        <w:tab/>
        <w:t>(34)</w:t>
      </w:r>
      <w:r>
        <w:tab/>
        <w:t>Gabriela JURGO</w:t>
      </w:r>
      <w:r>
        <w:tab/>
        <w:t>15</w:t>
      </w:r>
      <w:r>
        <w:tab/>
      </w:r>
      <w:r>
        <w:tab/>
        <w:t>Bilston</w:t>
      </w:r>
      <w:r>
        <w:tab/>
        <w:t xml:space="preserve"> 1:35.16</w:t>
      </w:r>
    </w:p>
    <w:p w14:paraId="216D8CF6" w14:textId="7086B566" w:rsidR="00055870" w:rsidRDefault="00055870" w:rsidP="00055870">
      <w:pPr>
        <w:pStyle w:val="MD"/>
      </w:pPr>
      <w:r>
        <w:t>2</w:t>
      </w:r>
      <w:r>
        <w:tab/>
        <w:t>(35)</w:t>
      </w:r>
      <w:r>
        <w:tab/>
        <w:t>Grace CALVERT</w:t>
      </w:r>
      <w:r>
        <w:tab/>
        <w:t>16</w:t>
      </w:r>
      <w:r>
        <w:tab/>
      </w:r>
      <w:r>
        <w:tab/>
        <w:t>Sandwell</w:t>
      </w:r>
      <w:r>
        <w:tab/>
        <w:t xml:space="preserve"> 1:33.50</w:t>
      </w:r>
    </w:p>
    <w:p w14:paraId="02C57A1C" w14:textId="7AE9F619" w:rsidR="00055870" w:rsidRDefault="00055870" w:rsidP="00055870">
      <w:pPr>
        <w:pStyle w:val="MD"/>
      </w:pPr>
      <w:r>
        <w:t>3</w:t>
      </w:r>
      <w:r>
        <w:tab/>
        <w:t>(36)</w:t>
      </w:r>
      <w:r>
        <w:tab/>
        <w:t>Isobel KINGSTON</w:t>
      </w:r>
      <w:r>
        <w:tab/>
        <w:t>11</w:t>
      </w:r>
      <w:r>
        <w:tab/>
      </w:r>
      <w:r>
        <w:tab/>
        <w:t>Sandwell</w:t>
      </w:r>
      <w:r>
        <w:tab/>
        <w:t xml:space="preserve"> 1:33.09</w:t>
      </w:r>
    </w:p>
    <w:p w14:paraId="6CEA353F" w14:textId="7C931A95" w:rsidR="00055870" w:rsidRDefault="00055870" w:rsidP="00055870">
      <w:pPr>
        <w:pStyle w:val="MD"/>
      </w:pPr>
      <w:r>
        <w:t>4</w:t>
      </w:r>
      <w:r>
        <w:tab/>
        <w:t>(37)</w:t>
      </w:r>
      <w:r>
        <w:tab/>
        <w:t>Sophia FRAS</w:t>
      </w:r>
      <w:r>
        <w:tab/>
        <w:t>13</w:t>
      </w:r>
      <w:r>
        <w:tab/>
      </w:r>
      <w:r>
        <w:tab/>
        <w:t>Oswestry Ott</w:t>
      </w:r>
      <w:r>
        <w:tab/>
        <w:t xml:space="preserve"> 1:32.27</w:t>
      </w:r>
    </w:p>
    <w:p w14:paraId="7009B11D" w14:textId="326FCFEC" w:rsidR="00055870" w:rsidRDefault="00055870" w:rsidP="00055870">
      <w:pPr>
        <w:pStyle w:val="MD"/>
      </w:pPr>
      <w:r>
        <w:t>5</w:t>
      </w:r>
      <w:r>
        <w:tab/>
        <w:t>(38)</w:t>
      </w:r>
      <w:r>
        <w:tab/>
        <w:t>Chloe MARTIN</w:t>
      </w:r>
      <w:r>
        <w:tab/>
        <w:t>14</w:t>
      </w:r>
      <w:r>
        <w:tab/>
      </w:r>
      <w:r>
        <w:tab/>
        <w:t>Bilston</w:t>
      </w:r>
      <w:r>
        <w:tab/>
        <w:t xml:space="preserve"> 1:31.97</w:t>
      </w:r>
    </w:p>
    <w:p w14:paraId="3EDCA6C9" w14:textId="06886C13" w:rsidR="00055870" w:rsidRDefault="00055870" w:rsidP="00055870">
      <w:pPr>
        <w:pStyle w:val="MD"/>
      </w:pPr>
      <w:r>
        <w:t>6</w:t>
      </w:r>
      <w:r>
        <w:tab/>
        <w:t>(39)</w:t>
      </w:r>
      <w:r>
        <w:tab/>
        <w:t>Annabelle AUSTIN</w:t>
      </w:r>
      <w:r>
        <w:tab/>
        <w:t>12</w:t>
      </w:r>
      <w:r>
        <w:tab/>
      </w:r>
      <w:r>
        <w:tab/>
        <w:t>Wellington M</w:t>
      </w:r>
      <w:r>
        <w:tab/>
        <w:t xml:space="preserve"> 1:31.81</w:t>
      </w:r>
    </w:p>
    <w:p w14:paraId="31F75399" w14:textId="3AA6D87D" w:rsidR="00055870" w:rsidRDefault="00055870" w:rsidP="00055870">
      <w:pPr>
        <w:pStyle w:val="MD"/>
      </w:pPr>
      <w:r>
        <w:t>7</w:t>
      </w:r>
      <w:r>
        <w:tab/>
        <w:t>(40)</w:t>
      </w:r>
      <w:r>
        <w:tab/>
        <w:t>Holly CONNOR</w:t>
      </w:r>
      <w:r>
        <w:tab/>
        <w:t>13</w:t>
      </w:r>
      <w:r>
        <w:tab/>
      </w:r>
      <w:r>
        <w:tab/>
        <w:t>Blythe Barra</w:t>
      </w:r>
      <w:r>
        <w:tab/>
        <w:t xml:space="preserve"> 1:29.45</w:t>
      </w:r>
    </w:p>
    <w:p w14:paraId="784EE19B" w14:textId="2DCC071B" w:rsidR="00055870" w:rsidRDefault="00055870" w:rsidP="00055870">
      <w:pPr>
        <w:pStyle w:val="MD"/>
      </w:pPr>
      <w:r>
        <w:t>8</w:t>
      </w:r>
      <w:r>
        <w:tab/>
        <w:t>(41)</w:t>
      </w:r>
      <w:r>
        <w:tab/>
        <w:t>Emily BARBER</w:t>
      </w:r>
      <w:r>
        <w:tab/>
        <w:t>12</w:t>
      </w:r>
      <w:r>
        <w:tab/>
      </w:r>
      <w:r>
        <w:tab/>
        <w:t>Wellington M</w:t>
      </w:r>
      <w:r>
        <w:tab/>
        <w:t xml:space="preserve"> 1:28.61</w:t>
      </w:r>
    </w:p>
    <w:p w14:paraId="0531ED06" w14:textId="77777777" w:rsidR="00055870" w:rsidRDefault="00055870" w:rsidP="00055870">
      <w:pPr>
        <w:pStyle w:val="MD"/>
      </w:pPr>
      <w:r>
        <w:t>Heat Number - 6</w:t>
      </w:r>
    </w:p>
    <w:p w14:paraId="675EC071" w14:textId="41054917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390990E8" w14:textId="02D1CD3A" w:rsidR="00055870" w:rsidRDefault="00055870" w:rsidP="00055870">
      <w:pPr>
        <w:pStyle w:val="MD"/>
      </w:pPr>
      <w:r>
        <w:t>1</w:t>
      </w:r>
      <w:r>
        <w:tab/>
        <w:t>(42)</w:t>
      </w:r>
      <w:r>
        <w:tab/>
        <w:t>Holly EASTWOOD</w:t>
      </w:r>
      <w:r>
        <w:tab/>
        <w:t>13</w:t>
      </w:r>
      <w:r>
        <w:tab/>
      </w:r>
      <w:r>
        <w:tab/>
        <w:t>Oswestry Ott</w:t>
      </w:r>
      <w:r>
        <w:tab/>
        <w:t xml:space="preserve"> 1:28.32</w:t>
      </w:r>
    </w:p>
    <w:p w14:paraId="3F08F6AA" w14:textId="45BAE3B1" w:rsidR="00055870" w:rsidRDefault="00055870" w:rsidP="00055870">
      <w:pPr>
        <w:pStyle w:val="MD"/>
      </w:pPr>
      <w:r>
        <w:t>2</w:t>
      </w:r>
      <w:r>
        <w:tab/>
        <w:t>(43)</w:t>
      </w:r>
      <w:r>
        <w:tab/>
        <w:t>Penny FARNELL</w:t>
      </w:r>
      <w:r>
        <w:tab/>
        <w:t>15</w:t>
      </w:r>
      <w:r>
        <w:tab/>
      </w:r>
      <w:r>
        <w:tab/>
        <w:t>Sandwell</w:t>
      </w:r>
      <w:r>
        <w:tab/>
        <w:t xml:space="preserve"> 1:26.60</w:t>
      </w:r>
    </w:p>
    <w:p w14:paraId="55EB9E30" w14:textId="2DBDCAEE" w:rsidR="00055870" w:rsidRDefault="00055870" w:rsidP="00055870">
      <w:pPr>
        <w:pStyle w:val="MD"/>
      </w:pPr>
      <w:r>
        <w:t>3</w:t>
      </w:r>
      <w:r>
        <w:tab/>
        <w:t>(44)</w:t>
      </w:r>
      <w:r>
        <w:tab/>
        <w:t>Ruth HEAD</w:t>
      </w:r>
      <w:r>
        <w:tab/>
        <w:t>09</w:t>
      </w:r>
      <w:r>
        <w:tab/>
      </w:r>
      <w:r>
        <w:tab/>
        <w:t>Stourbridge</w:t>
      </w:r>
      <w:r>
        <w:tab/>
        <w:t xml:space="preserve"> 1:26.46</w:t>
      </w:r>
    </w:p>
    <w:p w14:paraId="4B208DC0" w14:textId="651EDDD5" w:rsidR="00055870" w:rsidRDefault="00055870" w:rsidP="00055870">
      <w:pPr>
        <w:pStyle w:val="MD"/>
      </w:pPr>
      <w:r>
        <w:t>4</w:t>
      </w:r>
      <w:r>
        <w:tab/>
        <w:t>(45)</w:t>
      </w:r>
      <w:r>
        <w:tab/>
        <w:t>Hollie-Mae MORRIS</w:t>
      </w:r>
      <w:r>
        <w:tab/>
        <w:t>14</w:t>
      </w:r>
      <w:r>
        <w:tab/>
      </w:r>
      <w:r>
        <w:tab/>
        <w:t>Blythe Barra</w:t>
      </w:r>
      <w:r>
        <w:tab/>
        <w:t xml:space="preserve"> 1:26.29</w:t>
      </w:r>
    </w:p>
    <w:p w14:paraId="3AEAD152" w14:textId="6C311842" w:rsidR="00055870" w:rsidRDefault="00055870" w:rsidP="00055870">
      <w:pPr>
        <w:pStyle w:val="MD"/>
      </w:pPr>
      <w:r>
        <w:t>5</w:t>
      </w:r>
      <w:r>
        <w:tab/>
        <w:t>(46)</w:t>
      </w:r>
      <w:r>
        <w:tab/>
        <w:t>Jessica BECK</w:t>
      </w:r>
      <w:r>
        <w:tab/>
        <w:t>12</w:t>
      </w:r>
      <w:r>
        <w:tab/>
      </w:r>
      <w:r>
        <w:tab/>
        <w:t>Solihull</w:t>
      </w:r>
      <w:r>
        <w:tab/>
        <w:t xml:space="preserve"> 1:25.67</w:t>
      </w:r>
    </w:p>
    <w:p w14:paraId="5D6D1712" w14:textId="327C7AB0" w:rsidR="00055870" w:rsidRDefault="00055870" w:rsidP="00055870">
      <w:pPr>
        <w:pStyle w:val="MD"/>
      </w:pPr>
      <w:r>
        <w:t>6</w:t>
      </w:r>
      <w:r>
        <w:tab/>
        <w:t>(47)</w:t>
      </w:r>
      <w:r>
        <w:tab/>
        <w:t>Sophie KING</w:t>
      </w:r>
      <w:r>
        <w:tab/>
        <w:t>13</w:t>
      </w:r>
      <w:r>
        <w:tab/>
      </w:r>
      <w:r>
        <w:tab/>
        <w:t>Oswestry Ott</w:t>
      </w:r>
      <w:r>
        <w:tab/>
        <w:t xml:space="preserve"> 1:24.21</w:t>
      </w:r>
    </w:p>
    <w:p w14:paraId="3D1AF70A" w14:textId="6C7B7C30" w:rsidR="00055870" w:rsidRDefault="00055870" w:rsidP="00055870">
      <w:pPr>
        <w:pStyle w:val="MD"/>
      </w:pPr>
      <w:r>
        <w:t>7</w:t>
      </w:r>
      <w:r>
        <w:tab/>
        <w:t>(48)</w:t>
      </w:r>
      <w:r>
        <w:tab/>
        <w:t>Lilly STOCKTON</w:t>
      </w:r>
      <w:r>
        <w:tab/>
        <w:t>13</w:t>
      </w:r>
      <w:r>
        <w:tab/>
      </w:r>
      <w:r>
        <w:tab/>
        <w:t>Stourbridge</w:t>
      </w:r>
      <w:r>
        <w:tab/>
        <w:t xml:space="preserve"> 1:23.98</w:t>
      </w:r>
    </w:p>
    <w:p w14:paraId="4E840AE1" w14:textId="58583DDD" w:rsidR="00055870" w:rsidRDefault="00055870" w:rsidP="00055870">
      <w:pPr>
        <w:pStyle w:val="MD"/>
      </w:pPr>
      <w:r>
        <w:t>8</w:t>
      </w:r>
      <w:r>
        <w:tab/>
        <w:t>(49)</w:t>
      </w:r>
      <w:r>
        <w:tab/>
        <w:t>Dion EVANS</w:t>
      </w:r>
      <w:r>
        <w:tab/>
        <w:t>11</w:t>
      </w:r>
      <w:r>
        <w:tab/>
      </w:r>
      <w:r>
        <w:tab/>
        <w:t>Oswestry Ott</w:t>
      </w:r>
      <w:r>
        <w:tab/>
        <w:t xml:space="preserve"> 1:23.40</w:t>
      </w:r>
    </w:p>
    <w:p w14:paraId="3AA2482F" w14:textId="77777777" w:rsidR="00055870" w:rsidRDefault="00055870" w:rsidP="00055870">
      <w:pPr>
        <w:pStyle w:val="MD"/>
      </w:pPr>
      <w:r>
        <w:t>Heat Number - 7</w:t>
      </w:r>
    </w:p>
    <w:p w14:paraId="7EB802DF" w14:textId="54D4040D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74531002" w14:textId="64AC5431" w:rsidR="00055870" w:rsidRDefault="00055870" w:rsidP="00055870">
      <w:pPr>
        <w:pStyle w:val="MD"/>
      </w:pPr>
      <w:r>
        <w:t>1</w:t>
      </w:r>
      <w:r>
        <w:tab/>
        <w:t>(50)</w:t>
      </w:r>
      <w:r>
        <w:tab/>
        <w:t>Britney SPENCE</w:t>
      </w:r>
      <w:r>
        <w:tab/>
        <w:t>14</w:t>
      </w:r>
      <w:r>
        <w:tab/>
      </w:r>
      <w:r>
        <w:tab/>
        <w:t>Bilston</w:t>
      </w:r>
      <w:r>
        <w:tab/>
        <w:t xml:space="preserve"> 1:21.61</w:t>
      </w:r>
    </w:p>
    <w:p w14:paraId="319A0541" w14:textId="53EE0E99" w:rsidR="00055870" w:rsidRDefault="00055870" w:rsidP="00055870">
      <w:pPr>
        <w:pStyle w:val="MD"/>
      </w:pPr>
      <w:r>
        <w:t>2</w:t>
      </w:r>
      <w:r>
        <w:tab/>
        <w:t>(51)</w:t>
      </w:r>
      <w:r>
        <w:tab/>
        <w:t>Grace RANDALL</w:t>
      </w:r>
      <w:r>
        <w:tab/>
        <w:t>13</w:t>
      </w:r>
      <w:r>
        <w:tab/>
      </w:r>
      <w:r>
        <w:tab/>
        <w:t>Blythe Barra</w:t>
      </w:r>
      <w:r>
        <w:tab/>
        <w:t xml:space="preserve"> 1:21.52</w:t>
      </w:r>
    </w:p>
    <w:p w14:paraId="7CC85112" w14:textId="6EB2E0B7" w:rsidR="00055870" w:rsidRDefault="00055870" w:rsidP="00055870">
      <w:pPr>
        <w:pStyle w:val="MD"/>
      </w:pPr>
      <w:r>
        <w:t>3</w:t>
      </w:r>
      <w:r>
        <w:tab/>
        <w:t>(52)</w:t>
      </w:r>
      <w:r>
        <w:tab/>
        <w:t>Jaimee STEVENS</w:t>
      </w:r>
      <w:r>
        <w:tab/>
        <w:t>11</w:t>
      </w:r>
      <w:r>
        <w:tab/>
      </w:r>
      <w:r>
        <w:tab/>
        <w:t>Wellington M</w:t>
      </w:r>
      <w:r>
        <w:tab/>
        <w:t xml:space="preserve"> 1:21.26</w:t>
      </w:r>
    </w:p>
    <w:p w14:paraId="2BDB242A" w14:textId="5F63C437" w:rsidR="00055870" w:rsidRDefault="00055870" w:rsidP="00055870">
      <w:pPr>
        <w:pStyle w:val="MD"/>
      </w:pPr>
      <w:r>
        <w:t>4</w:t>
      </w:r>
      <w:r>
        <w:tab/>
        <w:t>(53)</w:t>
      </w:r>
      <w:r>
        <w:tab/>
        <w:t>Molly KING</w:t>
      </w:r>
      <w:r>
        <w:tab/>
        <w:t>10</w:t>
      </w:r>
      <w:r>
        <w:tab/>
      </w:r>
      <w:r>
        <w:tab/>
        <w:t>Oswestry Ott</w:t>
      </w:r>
      <w:r>
        <w:tab/>
        <w:t xml:space="preserve"> 1:21.21</w:t>
      </w:r>
    </w:p>
    <w:p w14:paraId="11072638" w14:textId="116B5603" w:rsidR="00055870" w:rsidRDefault="00055870" w:rsidP="00055870">
      <w:pPr>
        <w:pStyle w:val="MD"/>
      </w:pPr>
      <w:r>
        <w:t>5</w:t>
      </w:r>
      <w:r>
        <w:tab/>
        <w:t>(54)</w:t>
      </w:r>
      <w:r>
        <w:tab/>
        <w:t>Ella THRUSSELL</w:t>
      </w:r>
      <w:r>
        <w:tab/>
        <w:t>12</w:t>
      </w:r>
      <w:r>
        <w:tab/>
      </w:r>
      <w:r>
        <w:tab/>
        <w:t>Oswestry Ott</w:t>
      </w:r>
      <w:r>
        <w:tab/>
        <w:t xml:space="preserve"> 1:20.81</w:t>
      </w:r>
    </w:p>
    <w:p w14:paraId="5A51E658" w14:textId="5DCF775F" w:rsidR="00055870" w:rsidRDefault="00055870" w:rsidP="00055870">
      <w:pPr>
        <w:pStyle w:val="MD"/>
      </w:pPr>
      <w:r>
        <w:t>6</w:t>
      </w:r>
      <w:r>
        <w:tab/>
        <w:t>(55)</w:t>
      </w:r>
      <w:r>
        <w:tab/>
        <w:t>Rina OMBUDO</w:t>
      </w:r>
      <w:r>
        <w:tab/>
        <w:t>09</w:t>
      </w:r>
      <w:r>
        <w:tab/>
      </w:r>
      <w:r>
        <w:tab/>
        <w:t>Blythe Barra</w:t>
      </w:r>
      <w:r>
        <w:tab/>
        <w:t xml:space="preserve"> 1:19.82</w:t>
      </w:r>
    </w:p>
    <w:p w14:paraId="12FE9A0F" w14:textId="7B235FE2" w:rsidR="00055870" w:rsidRDefault="00055870" w:rsidP="00055870">
      <w:pPr>
        <w:pStyle w:val="MD"/>
      </w:pPr>
      <w:r>
        <w:t>7</w:t>
      </w:r>
      <w:r>
        <w:tab/>
        <w:t>(56)</w:t>
      </w:r>
      <w:r>
        <w:tab/>
        <w:t>Emily BOARDLEY</w:t>
      </w:r>
      <w:r>
        <w:tab/>
        <w:t>10</w:t>
      </w:r>
      <w:r>
        <w:tab/>
      </w:r>
      <w:r>
        <w:tab/>
        <w:t>Solihull</w:t>
      </w:r>
      <w:r>
        <w:tab/>
        <w:t xml:space="preserve"> 1:19.46</w:t>
      </w:r>
    </w:p>
    <w:p w14:paraId="4C68EDFE" w14:textId="17226248" w:rsidR="00055870" w:rsidRDefault="00055870" w:rsidP="00055870">
      <w:pPr>
        <w:pStyle w:val="MD"/>
      </w:pPr>
      <w:r>
        <w:t>8</w:t>
      </w:r>
      <w:r>
        <w:tab/>
        <w:t>(57)</w:t>
      </w:r>
      <w:r>
        <w:tab/>
        <w:t>Amelia PIGGOTT</w:t>
      </w:r>
      <w:r>
        <w:tab/>
        <w:t>12</w:t>
      </w:r>
      <w:r>
        <w:tab/>
      </w:r>
      <w:r>
        <w:tab/>
        <w:t>Bilston</w:t>
      </w:r>
      <w:r>
        <w:tab/>
        <w:t xml:space="preserve"> 1:18.95</w:t>
      </w:r>
    </w:p>
    <w:p w14:paraId="1A6EE9B2" w14:textId="77777777" w:rsidR="00EF0A87" w:rsidRDefault="00EF0A87" w:rsidP="00055870">
      <w:pPr>
        <w:pStyle w:val="MD"/>
      </w:pPr>
    </w:p>
    <w:p w14:paraId="6D3E266C" w14:textId="77777777" w:rsidR="00B37732" w:rsidRDefault="00B37732" w:rsidP="00055870">
      <w:pPr>
        <w:pStyle w:val="MD"/>
      </w:pPr>
    </w:p>
    <w:p w14:paraId="707EFA1E" w14:textId="77777777" w:rsidR="00055870" w:rsidRDefault="00055870" w:rsidP="00055870">
      <w:pPr>
        <w:pStyle w:val="MD"/>
      </w:pPr>
      <w:r>
        <w:t>Heat Number - 8</w:t>
      </w:r>
    </w:p>
    <w:p w14:paraId="524E50BA" w14:textId="4F77112D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217BC4EA" w14:textId="25DAB800" w:rsidR="00055870" w:rsidRDefault="00055870" w:rsidP="00055870">
      <w:pPr>
        <w:pStyle w:val="MD"/>
      </w:pPr>
      <w:r>
        <w:t>1</w:t>
      </w:r>
      <w:r>
        <w:tab/>
        <w:t>(58)</w:t>
      </w:r>
      <w:r>
        <w:tab/>
        <w:t>Grace OWEN</w:t>
      </w:r>
      <w:r>
        <w:tab/>
        <w:t>10</w:t>
      </w:r>
      <w:r>
        <w:tab/>
      </w:r>
      <w:r>
        <w:tab/>
        <w:t>Blythe Barra</w:t>
      </w:r>
      <w:r>
        <w:tab/>
        <w:t xml:space="preserve"> 1:18.84</w:t>
      </w:r>
    </w:p>
    <w:p w14:paraId="243E1A94" w14:textId="52D1AADF" w:rsidR="00055870" w:rsidRDefault="00055870" w:rsidP="00055870">
      <w:pPr>
        <w:pStyle w:val="MD"/>
      </w:pPr>
      <w:r>
        <w:t>2</w:t>
      </w:r>
      <w:r>
        <w:tab/>
        <w:t>(59)</w:t>
      </w:r>
      <w:r>
        <w:tab/>
        <w:t>Hannah FORBES</w:t>
      </w:r>
      <w:r>
        <w:tab/>
        <w:t>12</w:t>
      </w:r>
      <w:r>
        <w:tab/>
      </w:r>
      <w:r>
        <w:tab/>
        <w:t>Oswestry Ott</w:t>
      </w:r>
      <w:r>
        <w:tab/>
        <w:t xml:space="preserve"> 1:18.67</w:t>
      </w:r>
    </w:p>
    <w:p w14:paraId="7D8E63DF" w14:textId="509502CE" w:rsidR="00055870" w:rsidRDefault="00055870" w:rsidP="00055870">
      <w:pPr>
        <w:pStyle w:val="MD"/>
      </w:pPr>
      <w:r>
        <w:t>3</w:t>
      </w:r>
      <w:r>
        <w:tab/>
        <w:t>(60)</w:t>
      </w:r>
      <w:r>
        <w:tab/>
        <w:t>Lauren SHORE</w:t>
      </w:r>
      <w:r>
        <w:tab/>
        <w:t>11</w:t>
      </w:r>
      <w:r>
        <w:tab/>
      </w:r>
      <w:r>
        <w:tab/>
        <w:t>Oswestry Ott</w:t>
      </w:r>
      <w:r>
        <w:tab/>
        <w:t xml:space="preserve"> 1:18.03</w:t>
      </w:r>
    </w:p>
    <w:p w14:paraId="5A9A667C" w14:textId="7F9971D9" w:rsidR="00055870" w:rsidRDefault="00055870" w:rsidP="00055870">
      <w:pPr>
        <w:pStyle w:val="MD"/>
      </w:pPr>
      <w:r>
        <w:t>4</w:t>
      </w:r>
      <w:r>
        <w:tab/>
        <w:t>(61)</w:t>
      </w:r>
      <w:r>
        <w:tab/>
        <w:t>Chloe MARCHMENT</w:t>
      </w:r>
      <w:r>
        <w:tab/>
        <w:t>10</w:t>
      </w:r>
      <w:r>
        <w:tab/>
      </w:r>
      <w:r>
        <w:tab/>
        <w:t>Blythe Barra</w:t>
      </w:r>
      <w:r>
        <w:tab/>
        <w:t xml:space="preserve"> 1:16.41</w:t>
      </w:r>
    </w:p>
    <w:p w14:paraId="705A8247" w14:textId="3CB189F1" w:rsidR="00055870" w:rsidRDefault="00055870" w:rsidP="00055870">
      <w:pPr>
        <w:pStyle w:val="MD"/>
      </w:pPr>
      <w:r>
        <w:t>5</w:t>
      </w:r>
      <w:r>
        <w:tab/>
        <w:t>(62)</w:t>
      </w:r>
      <w:r>
        <w:tab/>
        <w:t>Eve SCALES</w:t>
      </w:r>
      <w:r>
        <w:tab/>
        <w:t>12</w:t>
      </w:r>
      <w:r>
        <w:tab/>
      </w:r>
      <w:r>
        <w:tab/>
        <w:t>EllesmereCSA</w:t>
      </w:r>
      <w:r>
        <w:tab/>
        <w:t xml:space="preserve"> 1:15.61</w:t>
      </w:r>
    </w:p>
    <w:p w14:paraId="5B44D8D3" w14:textId="0205C2FD" w:rsidR="00055870" w:rsidRDefault="00055870" w:rsidP="00055870">
      <w:pPr>
        <w:pStyle w:val="MD"/>
      </w:pPr>
      <w:r>
        <w:t>6</w:t>
      </w:r>
      <w:r>
        <w:tab/>
        <w:t>(63)</w:t>
      </w:r>
      <w:r>
        <w:tab/>
        <w:t>Sophie PLIMMER</w:t>
      </w:r>
      <w:r>
        <w:tab/>
        <w:t>10</w:t>
      </w:r>
      <w:r>
        <w:tab/>
      </w:r>
      <w:r>
        <w:tab/>
        <w:t>Solihull</w:t>
      </w:r>
      <w:r>
        <w:tab/>
        <w:t xml:space="preserve"> 1:15.26</w:t>
      </w:r>
    </w:p>
    <w:p w14:paraId="7B3EFA61" w14:textId="32160E9F" w:rsidR="00055870" w:rsidRDefault="00055870" w:rsidP="00055870">
      <w:pPr>
        <w:pStyle w:val="MD"/>
      </w:pPr>
      <w:r>
        <w:t>7</w:t>
      </w:r>
      <w:r>
        <w:tab/>
        <w:t>(64)</w:t>
      </w:r>
      <w:r>
        <w:tab/>
        <w:t>Sophie SMALLMAN</w:t>
      </w:r>
      <w:r>
        <w:tab/>
        <w:t>12</w:t>
      </w:r>
      <w:r>
        <w:tab/>
      </w:r>
      <w:r>
        <w:tab/>
        <w:t>Stourbridge</w:t>
      </w:r>
      <w:r>
        <w:tab/>
        <w:t xml:space="preserve"> 1:14.90</w:t>
      </w:r>
    </w:p>
    <w:p w14:paraId="3A185260" w14:textId="133BB1C6" w:rsidR="00055870" w:rsidRDefault="00055870" w:rsidP="00055870">
      <w:pPr>
        <w:pStyle w:val="MD"/>
      </w:pPr>
      <w:r>
        <w:t>8</w:t>
      </w:r>
      <w:r>
        <w:tab/>
        <w:t>(65)</w:t>
      </w:r>
      <w:r>
        <w:tab/>
        <w:t>Isabelle PROSSER</w:t>
      </w:r>
      <w:r>
        <w:tab/>
        <w:t>11</w:t>
      </w:r>
      <w:r>
        <w:tab/>
      </w:r>
      <w:r>
        <w:tab/>
        <w:t>Stourbridge</w:t>
      </w:r>
      <w:r>
        <w:tab/>
        <w:t xml:space="preserve"> 1:14.62</w:t>
      </w:r>
    </w:p>
    <w:p w14:paraId="521CFF85" w14:textId="77777777" w:rsidR="00055870" w:rsidRDefault="00055870" w:rsidP="00055870">
      <w:pPr>
        <w:pStyle w:val="MD"/>
      </w:pPr>
      <w:r>
        <w:t>Heat Number - 9</w:t>
      </w:r>
    </w:p>
    <w:p w14:paraId="3D837891" w14:textId="7F0BD91A" w:rsidR="00055870" w:rsidRDefault="00055870" w:rsidP="00055870">
      <w:pPr>
        <w:pStyle w:val="MD"/>
      </w:pPr>
      <w:r>
        <w:t>Lane</w:t>
      </w:r>
      <w:r>
        <w:tab/>
        <w:t>Comp.No.Name</w:t>
      </w:r>
      <w:r>
        <w:tab/>
        <w:t>YoB</w:t>
      </w:r>
      <w:r>
        <w:tab/>
      </w:r>
      <w:r>
        <w:tab/>
        <w:t>Club</w:t>
      </w:r>
      <w:r>
        <w:tab/>
        <w:t xml:space="preserve"> Time </w:t>
      </w:r>
    </w:p>
    <w:p w14:paraId="77B5380D" w14:textId="0494C9F0" w:rsidR="00055870" w:rsidRDefault="00055870" w:rsidP="00055870">
      <w:pPr>
        <w:pStyle w:val="MD"/>
      </w:pPr>
      <w:r>
        <w:t>1</w:t>
      </w:r>
      <w:r>
        <w:tab/>
        <w:t>(67)</w:t>
      </w:r>
      <w:r>
        <w:tab/>
        <w:t>Grace BAGGOTT</w:t>
      </w:r>
      <w:r>
        <w:tab/>
        <w:t>09</w:t>
      </w:r>
      <w:r>
        <w:tab/>
      </w:r>
      <w:r>
        <w:tab/>
        <w:t>Stourbridge</w:t>
      </w:r>
      <w:r>
        <w:tab/>
        <w:t xml:space="preserve"> 1:13.14</w:t>
      </w:r>
    </w:p>
    <w:p w14:paraId="7E3441B5" w14:textId="5B13A9AB" w:rsidR="00055870" w:rsidRDefault="00055870" w:rsidP="00055870">
      <w:pPr>
        <w:pStyle w:val="MD"/>
      </w:pPr>
      <w:r>
        <w:t>2</w:t>
      </w:r>
      <w:r>
        <w:tab/>
        <w:t>(69)</w:t>
      </w:r>
      <w:r>
        <w:tab/>
        <w:t>Shanayah ANNON</w:t>
      </w:r>
      <w:r>
        <w:tab/>
        <w:t>12</w:t>
      </w:r>
      <w:r>
        <w:tab/>
      </w:r>
      <w:r>
        <w:tab/>
        <w:t>Bilston</w:t>
      </w:r>
      <w:r>
        <w:tab/>
        <w:t xml:space="preserve"> 1:12.50</w:t>
      </w:r>
    </w:p>
    <w:p w14:paraId="35C9A7AD" w14:textId="1C60E8C7" w:rsidR="00055870" w:rsidRDefault="00055870" w:rsidP="00055870">
      <w:pPr>
        <w:pStyle w:val="MD"/>
      </w:pPr>
      <w:r>
        <w:t>3</w:t>
      </w:r>
      <w:r>
        <w:tab/>
        <w:t>(71)</w:t>
      </w:r>
      <w:r>
        <w:tab/>
        <w:t>2 MASON</w:t>
      </w:r>
      <w:r>
        <w:tab/>
        <w:t>11</w:t>
      </w:r>
      <w:r>
        <w:tab/>
      </w:r>
      <w:r>
        <w:tab/>
        <w:t>EllesmereCSA</w:t>
      </w:r>
      <w:r>
        <w:tab/>
        <w:t xml:space="preserve"> 1:10.90</w:t>
      </w:r>
    </w:p>
    <w:p w14:paraId="1432797B" w14:textId="4CCEE419" w:rsidR="00055870" w:rsidRDefault="00055870" w:rsidP="00055870">
      <w:pPr>
        <w:pStyle w:val="MD"/>
      </w:pPr>
      <w:r>
        <w:t>4</w:t>
      </w:r>
      <w:r>
        <w:tab/>
        <w:t>(73)</w:t>
      </w:r>
      <w:r>
        <w:tab/>
        <w:t>Esmee SLINN</w:t>
      </w:r>
      <w:r>
        <w:tab/>
        <w:t>09</w:t>
      </w:r>
      <w:r>
        <w:tab/>
      </w:r>
      <w:r>
        <w:tab/>
        <w:t>EllesmereCSA</w:t>
      </w:r>
      <w:r>
        <w:tab/>
        <w:t xml:space="preserve"> 1:08.35</w:t>
      </w:r>
    </w:p>
    <w:p w14:paraId="6F6B3128" w14:textId="381169B3" w:rsidR="00055870" w:rsidRDefault="00055870" w:rsidP="00055870">
      <w:pPr>
        <w:pStyle w:val="MD"/>
      </w:pPr>
      <w:r>
        <w:t>5</w:t>
      </w:r>
      <w:r>
        <w:tab/>
        <w:t>(72)</w:t>
      </w:r>
      <w:r>
        <w:tab/>
        <w:t>Olivia WATTS</w:t>
      </w:r>
      <w:r>
        <w:tab/>
        <w:t>09</w:t>
      </w:r>
      <w:r>
        <w:tab/>
      </w:r>
      <w:r>
        <w:tab/>
        <w:t>EllesmereCSA</w:t>
      </w:r>
      <w:r>
        <w:tab/>
        <w:t xml:space="preserve"> 1:08.50</w:t>
      </w:r>
    </w:p>
    <w:p w14:paraId="7E49C4B0" w14:textId="0F10D0F8" w:rsidR="00055870" w:rsidRDefault="00055870" w:rsidP="00055870">
      <w:pPr>
        <w:pStyle w:val="MD"/>
      </w:pPr>
      <w:r>
        <w:t>6</w:t>
      </w:r>
      <w:r>
        <w:tab/>
        <w:t>(70)</w:t>
      </w:r>
      <w:r>
        <w:tab/>
        <w:t>Evie SCOBELL</w:t>
      </w:r>
      <w:r>
        <w:tab/>
        <w:t>08</w:t>
      </w:r>
      <w:r>
        <w:tab/>
      </w:r>
      <w:r>
        <w:tab/>
        <w:t>Stourbridge</w:t>
      </w:r>
      <w:r>
        <w:tab/>
        <w:t xml:space="preserve"> 1:10.92</w:t>
      </w:r>
    </w:p>
    <w:p w14:paraId="6F0B8933" w14:textId="132D84E0" w:rsidR="00055870" w:rsidRDefault="00055870" w:rsidP="00055870">
      <w:pPr>
        <w:pStyle w:val="MD"/>
      </w:pPr>
      <w:r>
        <w:t>7</w:t>
      </w:r>
      <w:r>
        <w:tab/>
        <w:t>(68)</w:t>
      </w:r>
      <w:r>
        <w:tab/>
        <w:t>Lily-Ann DEAN</w:t>
      </w:r>
      <w:r>
        <w:tab/>
        <w:t>07</w:t>
      </w:r>
      <w:r>
        <w:tab/>
      </w:r>
      <w:r>
        <w:tab/>
        <w:t>Bilston</w:t>
      </w:r>
      <w:r>
        <w:tab/>
        <w:t xml:space="preserve"> 1:12.54</w:t>
      </w:r>
    </w:p>
    <w:p w14:paraId="64BAB280" w14:textId="289B4DB5" w:rsidR="004A4BEC" w:rsidRDefault="00055870" w:rsidP="00055870">
      <w:pPr>
        <w:pStyle w:val="MD"/>
      </w:pPr>
      <w:r>
        <w:t>8</w:t>
      </w:r>
      <w:r>
        <w:tab/>
        <w:t>(66)</w:t>
      </w:r>
      <w:r>
        <w:tab/>
        <w:t>Emily TITE</w:t>
      </w:r>
      <w:r>
        <w:tab/>
        <w:t>07</w:t>
      </w:r>
      <w:r>
        <w:tab/>
      </w:r>
      <w:r>
        <w:tab/>
        <w:t>Bilston</w:t>
      </w:r>
      <w:r>
        <w:tab/>
        <w:t xml:space="preserve"> 1:13.97</w:t>
      </w:r>
      <w:r>
        <w:tab/>
      </w:r>
    </w:p>
    <w:sectPr w:rsidR="004A4BEC">
      <w:headerReference w:type="default" r:id="rId6"/>
      <w:footerReference w:type="default" r:id="rId7"/>
      <w:pgSz w:w="11905" w:h="16838"/>
      <w:pgMar w:top="850" w:right="562" w:bottom="850" w:left="562" w:header="346" w:footer="288" w:gutter="0"/>
      <w:pgBorders w:offsetFrom="page">
        <w:top w:val="single" w:sz="4" w:space="16" w:color="000000"/>
        <w:bottom w:val="single" w:sz="4" w:space="13" w:color="000000"/>
      </w:pgBorders>
      <w:cols w:num="2" w:sep="1" w:space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91F4" w14:textId="77777777" w:rsidR="009116CC" w:rsidRDefault="009116CC">
      <w:r>
        <w:separator/>
      </w:r>
    </w:p>
  </w:endnote>
  <w:endnote w:type="continuationSeparator" w:id="0">
    <w:p w14:paraId="4BE757E1" w14:textId="77777777" w:rsidR="009116CC" w:rsidRDefault="0091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8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614"/>
      <w:gridCol w:w="3590"/>
      <w:gridCol w:w="3577"/>
    </w:tblGrid>
    <w:tr w:rsidR="00000000" w14:paraId="64BAB0EE" w14:textId="77777777">
      <w:tblPrEx>
        <w:tblCellMar>
          <w:top w:w="0" w:type="dxa"/>
          <w:bottom w:w="0" w:type="dxa"/>
        </w:tblCellMar>
      </w:tblPrEx>
      <w:tc>
        <w:tcPr>
          <w:tcW w:w="361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4BAB0EB" w14:textId="77777777" w:rsidR="00D3419E" w:rsidRDefault="00D3419E">
          <w:pPr>
            <w:pStyle w:val="Footer"/>
            <w:jc w:val="center"/>
            <w:rPr>
              <w:b/>
              <w:bCs/>
            </w:rPr>
          </w:pPr>
          <w:r>
            <w:rPr>
              <w:b/>
              <w:bCs/>
            </w:rPr>
            <w:t>Results Service by SPORTSYSTEMS</w:t>
          </w:r>
        </w:p>
      </w:tc>
      <w:tc>
        <w:tcPr>
          <w:tcW w:w="359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4BAB0EC" w14:textId="77777777" w:rsidR="00D3419E" w:rsidRDefault="00D3419E">
          <w:pPr>
            <w:pStyle w:val="Footer"/>
            <w:jc w:val="center"/>
          </w:pPr>
          <w:r>
            <w:rPr>
              <w:rStyle w:val="PageNumber"/>
              <w:rFonts w:ascii="Arial Rounded MT Bold" w:hAnsi="Arial Rounded MT Bold"/>
              <w:sz w:val="20"/>
            </w:rPr>
            <w:t xml:space="preserve">Page </w:t>
          </w:r>
          <w:r>
            <w:rPr>
              <w:rStyle w:val="PageNumber"/>
              <w:rFonts w:ascii="Arial Rounded MT Bold" w:hAnsi="Arial Rounded MT Bold"/>
              <w:sz w:val="20"/>
            </w:rPr>
            <w:fldChar w:fldCharType="begin"/>
          </w:r>
          <w:r>
            <w:rPr>
              <w:rStyle w:val="PageNumber"/>
              <w:rFonts w:ascii="Arial Rounded MT Bold" w:hAnsi="Arial Rounded MT Bold"/>
              <w:sz w:val="20"/>
            </w:rPr>
            <w:instrText xml:space="preserve"> PAGE </w:instrText>
          </w:r>
          <w:r>
            <w:rPr>
              <w:rStyle w:val="PageNumber"/>
              <w:rFonts w:ascii="Arial Rounded MT Bold" w:hAnsi="Arial Rounded MT Bold"/>
              <w:sz w:val="20"/>
            </w:rPr>
            <w:fldChar w:fldCharType="separate"/>
          </w:r>
          <w:r>
            <w:rPr>
              <w:rStyle w:val="PageNumber"/>
              <w:rFonts w:ascii="Arial Rounded MT Bold" w:hAnsi="Arial Rounded MT Bold"/>
              <w:sz w:val="20"/>
            </w:rPr>
            <w:t>1</w:t>
          </w:r>
          <w:r>
            <w:rPr>
              <w:rStyle w:val="PageNumber"/>
              <w:rFonts w:ascii="Arial Rounded MT Bold" w:hAnsi="Arial Rounded MT Bold"/>
              <w:sz w:val="20"/>
            </w:rPr>
            <w:fldChar w:fldCharType="end"/>
          </w:r>
          <w:r>
            <w:rPr>
              <w:rStyle w:val="PageNumber"/>
              <w:rFonts w:ascii="Arial Rounded MT Bold" w:hAnsi="Arial Rounded MT Bold"/>
              <w:sz w:val="20"/>
            </w:rPr>
            <w:t xml:space="preserve"> of </w:t>
          </w:r>
          <w:r>
            <w:rPr>
              <w:rStyle w:val="PageNumber"/>
              <w:rFonts w:ascii="Arial Rounded MT Bold" w:hAnsi="Arial Rounded MT Bold"/>
              <w:sz w:val="20"/>
            </w:rPr>
            <w:fldChar w:fldCharType="begin"/>
          </w:r>
          <w:r>
            <w:rPr>
              <w:rStyle w:val="PageNumber"/>
              <w:rFonts w:ascii="Arial Rounded MT Bold" w:hAnsi="Arial Rounded MT Bold"/>
              <w:sz w:val="20"/>
            </w:rPr>
            <w:instrText xml:space="preserve"> NUMPAGES </w:instrText>
          </w:r>
          <w:r>
            <w:rPr>
              <w:rStyle w:val="PageNumber"/>
              <w:rFonts w:ascii="Arial Rounded MT Bold" w:hAnsi="Arial Rounded MT Bold"/>
              <w:sz w:val="20"/>
            </w:rPr>
            <w:fldChar w:fldCharType="separate"/>
          </w:r>
          <w:r>
            <w:rPr>
              <w:rStyle w:val="PageNumber"/>
              <w:rFonts w:ascii="Arial Rounded MT Bold" w:hAnsi="Arial Rounded MT Bold"/>
              <w:sz w:val="20"/>
            </w:rPr>
            <w:t>1</w:t>
          </w:r>
          <w:r>
            <w:rPr>
              <w:rStyle w:val="PageNumber"/>
              <w:rFonts w:ascii="Arial Rounded MT Bold" w:hAnsi="Arial Rounded MT Bold"/>
              <w:sz w:val="20"/>
            </w:rPr>
            <w:fldChar w:fldCharType="end"/>
          </w:r>
        </w:p>
      </w:tc>
      <w:tc>
        <w:tcPr>
          <w:tcW w:w="3577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4BAB0ED" w14:textId="77777777" w:rsidR="00D3419E" w:rsidRDefault="00D3419E">
          <w:pPr>
            <w:pStyle w:val="Footer"/>
            <w:jc w:val="right"/>
            <w:rPr>
              <w:rFonts w:ascii="Arial Rounded MT Bold" w:hAnsi="Arial Rounded MT Bold"/>
              <w:sz w:val="20"/>
            </w:rPr>
          </w:pPr>
        </w:p>
      </w:tc>
    </w:tr>
  </w:tbl>
  <w:p w14:paraId="64BAB0EF" w14:textId="77777777" w:rsidR="00D3419E" w:rsidRDefault="00D3419E">
    <w:pPr>
      <w:pStyle w:val="Footer"/>
      <w:rPr>
        <w:rFonts w:ascii="Arial Rounded MT Bold" w:hAnsi="Arial Rounded MT Bold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1B10" w14:textId="77777777" w:rsidR="009116CC" w:rsidRDefault="009116CC">
      <w:r>
        <w:rPr>
          <w:color w:val="000000"/>
        </w:rPr>
        <w:separator/>
      </w:r>
    </w:p>
  </w:footnote>
  <w:footnote w:type="continuationSeparator" w:id="0">
    <w:p w14:paraId="5AB7E0E3" w14:textId="77777777" w:rsidR="009116CC" w:rsidRDefault="00911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B0E9" w14:textId="569BD435" w:rsidR="00D3419E" w:rsidRDefault="00055870">
    <w:pPr>
      <w:jc w:val="center"/>
      <w:rPr>
        <w:rFonts w:ascii="Arial Rounded MT Bold" w:hAnsi="Arial Rounded MT Bold"/>
        <w:sz w:val="36"/>
        <w:szCs w:val="36"/>
      </w:rPr>
    </w:pPr>
    <w:r>
      <w:rPr>
        <w:rFonts w:ascii="Arial Rounded MT Bold" w:hAnsi="Arial Rounded MT Bold"/>
        <w:sz w:val="36"/>
        <w:szCs w:val="36"/>
      </w:rPr>
      <w:t>SToRMFORCE Session 1 Saturday 29</w:t>
    </w:r>
    <w:r w:rsidRPr="00055870">
      <w:rPr>
        <w:rFonts w:ascii="Arial Rounded MT Bold" w:hAnsi="Arial Rounded MT Bold"/>
        <w:sz w:val="36"/>
        <w:szCs w:val="36"/>
        <w:vertAlign w:val="superscript"/>
      </w:rPr>
      <w:t>th</w:t>
    </w:r>
    <w:r>
      <w:rPr>
        <w:rFonts w:ascii="Arial Rounded MT Bold" w:hAnsi="Arial Rounded MT Bold"/>
        <w:sz w:val="36"/>
        <w:szCs w:val="36"/>
      </w:rPr>
      <w:t xml:space="preserve"> November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A4BEC"/>
    <w:rsid w:val="000355B2"/>
    <w:rsid w:val="00055870"/>
    <w:rsid w:val="00475088"/>
    <w:rsid w:val="004A4BEC"/>
    <w:rsid w:val="008042B1"/>
    <w:rsid w:val="009116CC"/>
    <w:rsid w:val="009F36EE"/>
    <w:rsid w:val="00B37732"/>
    <w:rsid w:val="00BB403C"/>
    <w:rsid w:val="00BB5BFB"/>
    <w:rsid w:val="00C6307D"/>
    <w:rsid w:val="00EF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AB0E1"/>
  <w15:docId w15:val="{9CBF93A4-B1BE-44F4-8C8F-DAF76408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426"/>
        <w:tab w:val="left" w:pos="2127"/>
        <w:tab w:val="left" w:pos="3402"/>
        <w:tab w:val="left" w:pos="4111"/>
        <w:tab w:val="left" w:pos="4678"/>
        <w:tab w:val="left" w:pos="5245"/>
        <w:tab w:val="left" w:pos="5671"/>
        <w:tab w:val="left" w:pos="7230"/>
        <w:tab w:val="left" w:pos="8506"/>
        <w:tab w:val="left" w:pos="9073"/>
        <w:tab w:val="left" w:pos="9781"/>
      </w:tabs>
      <w:suppressAutoHyphens/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rFonts w:ascii="Arial Rounded MT Bold" w:hAnsi="Arial Rounded MT Bold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jc w:val="center"/>
      <w:outlineLvl w:val="1"/>
    </w:pPr>
    <w:rPr>
      <w:sz w:val="16"/>
      <w:szCs w:val="1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ind w:left="3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ind w:left="36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ind w:lef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"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"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Pr>
      <w:position w:val="0"/>
      <w:sz w:val="16"/>
      <w:vertAlign w:val="baseline"/>
    </w:rPr>
  </w:style>
  <w:style w:type="paragraph" w:styleId="FootnoteText">
    <w:name w:val="footnote text"/>
    <w:basedOn w:val="Normal"/>
    <w:rPr>
      <w:sz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center" w:pos="4153"/>
        <w:tab w:val="right" w:pos="8306"/>
      </w:tabs>
    </w:pPr>
  </w:style>
  <w:style w:type="paragraph" w:customStyle="1" w:styleId="BoldTitles">
    <w:name w:val="BoldTitles"/>
    <w:basedOn w:val="Normal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left" w:pos="397"/>
        <w:tab w:val="left" w:pos="737"/>
        <w:tab w:val="left" w:pos="1134"/>
        <w:tab w:val="left" w:pos="3062"/>
        <w:tab w:val="left" w:pos="3419"/>
        <w:tab w:val="left" w:pos="4536"/>
      </w:tabs>
      <w:jc w:val="center"/>
    </w:pPr>
    <w:rPr>
      <w:rFonts w:eastAsia="MS Mincho"/>
      <w:b/>
      <w:sz w:val="20"/>
      <w:u w:val="single"/>
      <w:lang w:eastAsia="en-US"/>
    </w:rPr>
  </w:style>
  <w:style w:type="paragraph" w:styleId="Footer">
    <w:name w:val="footer"/>
    <w:basedOn w:val="Normal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center" w:pos="4320"/>
        <w:tab w:val="right" w:pos="8640"/>
      </w:tabs>
    </w:pPr>
  </w:style>
  <w:style w:type="paragraph" w:styleId="PlainText">
    <w:name w:val="Plain Text"/>
    <w:basedOn w:val="Normal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</w:tabs>
      <w:jc w:val="left"/>
    </w:pPr>
    <w:rPr>
      <w:rFonts w:ascii="Courier New" w:hAnsi="Courier New" w:cs="Courier New"/>
      <w:sz w:val="20"/>
      <w:lang w:eastAsia="en-US"/>
    </w:rPr>
  </w:style>
  <w:style w:type="paragraph" w:customStyle="1" w:styleId="MD">
    <w:name w:val="MD"/>
    <w:basedOn w:val="Normal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left" w:pos="397"/>
        <w:tab w:val="left" w:pos="737"/>
        <w:tab w:val="right" w:pos="3175"/>
        <w:tab w:val="left" w:pos="3288"/>
        <w:tab w:val="left" w:pos="3685"/>
        <w:tab w:val="left" w:pos="4677"/>
      </w:tabs>
      <w:jc w:val="left"/>
    </w:pPr>
    <w:rPr>
      <w:rFonts w:ascii="Arial Narrow" w:eastAsia="MS Mincho" w:hAnsi="Arial Narrow"/>
      <w:sz w:val="16"/>
      <w:szCs w:val="16"/>
      <w:lang w:eastAsia="en-US"/>
    </w:rPr>
  </w:style>
  <w:style w:type="character" w:styleId="PageNumber">
    <w:name w:val="page number"/>
    <w:basedOn w:val="DefaultParagraphFont"/>
  </w:style>
  <w:style w:type="character" w:customStyle="1" w:styleId="Heading1Char">
    <w:name w:val="Heading 1 Char"/>
    <w:basedOn w:val="DefaultParagraphFont"/>
    <w:rPr>
      <w:rFonts w:ascii="Arial Rounded MT Bold" w:hAnsi="Arial Rounded MT Bold"/>
      <w:b/>
      <w:sz w:val="28"/>
      <w:szCs w:val="28"/>
    </w:rPr>
  </w:style>
  <w:style w:type="character" w:customStyle="1" w:styleId="Heading3Char">
    <w:name w:val="Heading 3 Char"/>
    <w:basedOn w:val="DefaultParagraphFont"/>
    <w:rPr>
      <w:b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tartListDOUBLETemplate_v2022-v2%20(14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StartListDOUBLETemplate_v2022-v2%20(14)</Template>
  <TotalTime>5</TotalTime>
  <Pages>4</Pages>
  <Words>3459</Words>
  <Characters>19719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List Template</vt:lpstr>
    </vt:vector>
  </TitlesOfParts>
  <Company/>
  <LinksUpToDate>false</LinksUpToDate>
  <CharactersWithSpaces>23132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List Template</dc:title>
  <dc:subject/>
  <dc:creator>Sian Brook</dc:creator>
  <cp:keywords/>
  <dc:description/>
  <cp:lastModifiedBy>Sian Brook</cp:lastModifiedBy>
  <cp:revision>2</cp:revision>
  <cp:lastPrinted>2025-11-29T09:14:00Z</cp:lastPrinted>
  <dcterms:created xsi:type="dcterms:W3CDTF">2025-11-29T09:24:00Z</dcterms:created>
  <dcterms:modified xsi:type="dcterms:W3CDTF">2025-11-29T09:24:00Z</dcterms:modified>
</cp:coreProperties>
</file>