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73FB" w14:textId="77777777" w:rsidR="00786C12" w:rsidRDefault="00786C12" w:rsidP="00786C12">
      <w:pPr>
        <w:pStyle w:val="MD"/>
      </w:pPr>
      <w:r>
        <w:t>Event 201 Female 09 Yrs/Over 400m IM</w:t>
      </w:r>
    </w:p>
    <w:p w14:paraId="4E0D048C" w14:textId="77777777" w:rsidR="00225872" w:rsidRDefault="00225872" w:rsidP="00786C12">
      <w:pPr>
        <w:pStyle w:val="MD"/>
      </w:pPr>
    </w:p>
    <w:p w14:paraId="16000FB8" w14:textId="77777777" w:rsidR="00786C12" w:rsidRDefault="00786C12" w:rsidP="00786C12">
      <w:pPr>
        <w:pStyle w:val="MD"/>
      </w:pPr>
      <w:r>
        <w:t>Heat Number - 1</w:t>
      </w:r>
    </w:p>
    <w:p w14:paraId="1B67CDC7" w14:textId="026E41F7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784E0D27" w14:textId="77777777" w:rsidR="00786C12" w:rsidRDefault="00786C12" w:rsidP="00786C12">
      <w:pPr>
        <w:pStyle w:val="MD"/>
      </w:pPr>
      <w:r>
        <w:t>1</w:t>
      </w:r>
      <w:r>
        <w:tab/>
        <w:t>(1)</w:t>
      </w:r>
      <w:r>
        <w:tab/>
        <w:t>Esmee SLINN</w:t>
      </w:r>
      <w:r>
        <w:tab/>
        <w:t>09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       </w:t>
      </w:r>
      <w:r>
        <w:tab/>
      </w:r>
    </w:p>
    <w:p w14:paraId="655B8468" w14:textId="5AE5599A" w:rsidR="00786C12" w:rsidRDefault="00786C12" w:rsidP="00786C12">
      <w:pPr>
        <w:pStyle w:val="MD"/>
      </w:pPr>
      <w:r>
        <w:t>2</w:t>
      </w:r>
      <w:r>
        <w:tab/>
        <w:t>(2)</w:t>
      </w:r>
      <w:r>
        <w:tab/>
        <w:t>Grace HONE</w:t>
      </w:r>
      <w:r>
        <w:tab/>
        <w:t>03</w:t>
      </w:r>
      <w:r>
        <w:tab/>
      </w:r>
      <w:r>
        <w:tab/>
        <w:t>Oswestry Ott</w:t>
      </w:r>
      <w:r>
        <w:tab/>
        <w:t xml:space="preserve"> 9:07.30</w:t>
      </w:r>
    </w:p>
    <w:p w14:paraId="02F371B6" w14:textId="2BAB3D9E" w:rsidR="00786C12" w:rsidRDefault="00786C12" w:rsidP="00786C12">
      <w:pPr>
        <w:pStyle w:val="MD"/>
      </w:pPr>
      <w:r>
        <w:t>3</w:t>
      </w:r>
      <w:r>
        <w:tab/>
        <w:t>(3)</w:t>
      </w:r>
      <w:r>
        <w:tab/>
        <w:t>Lilly STOCKTON</w:t>
      </w:r>
      <w:r>
        <w:tab/>
        <w:t>13</w:t>
      </w:r>
      <w:r>
        <w:tab/>
      </w:r>
      <w:r>
        <w:tab/>
        <w:t>Stourbridge</w:t>
      </w:r>
      <w:r>
        <w:tab/>
        <w:t xml:space="preserve"> 7:05.46</w:t>
      </w:r>
    </w:p>
    <w:p w14:paraId="505E041F" w14:textId="6367AA9E" w:rsidR="00786C12" w:rsidRDefault="00786C12" w:rsidP="00786C12">
      <w:pPr>
        <w:pStyle w:val="MD"/>
      </w:pPr>
      <w:r>
        <w:t>4</w:t>
      </w:r>
      <w:r>
        <w:tab/>
        <w:t>(4)</w:t>
      </w:r>
      <w:r>
        <w:tab/>
        <w:t>Maggie YORK</w:t>
      </w:r>
      <w:r>
        <w:tab/>
        <w:t>14</w:t>
      </w:r>
      <w:r>
        <w:tab/>
      </w:r>
      <w:r>
        <w:tab/>
        <w:t>Stourbridge</w:t>
      </w:r>
      <w:r>
        <w:tab/>
        <w:t xml:space="preserve"> 6:57.61</w:t>
      </w:r>
    </w:p>
    <w:p w14:paraId="41D0EB29" w14:textId="1B094F89" w:rsidR="00786C12" w:rsidRDefault="00786C12" w:rsidP="00786C12">
      <w:pPr>
        <w:pStyle w:val="MD"/>
      </w:pPr>
      <w:r>
        <w:t>5</w:t>
      </w:r>
      <w:r>
        <w:tab/>
        <w:t>(5)</w:t>
      </w:r>
      <w:r>
        <w:tab/>
        <w:t>Nia BROOK</w:t>
      </w:r>
      <w:r>
        <w:tab/>
        <w:t>10</w:t>
      </w:r>
      <w:r>
        <w:tab/>
      </w:r>
      <w:r>
        <w:tab/>
        <w:t>Stourbridge</w:t>
      </w:r>
      <w:r>
        <w:tab/>
        <w:t xml:space="preserve"> 6:43.74</w:t>
      </w:r>
    </w:p>
    <w:p w14:paraId="06DA62D5" w14:textId="4F3CEFF8" w:rsidR="00786C12" w:rsidRDefault="00786C12" w:rsidP="00786C12">
      <w:pPr>
        <w:pStyle w:val="MD"/>
      </w:pPr>
      <w:r>
        <w:t>6</w:t>
      </w:r>
      <w:r>
        <w:tab/>
        <w:t>(6)</w:t>
      </w:r>
      <w:r>
        <w:tab/>
        <w:t>Felicity TIMMIS</w:t>
      </w:r>
      <w:r>
        <w:tab/>
        <w:t>13</w:t>
      </w:r>
      <w:r>
        <w:tab/>
      </w:r>
      <w:r>
        <w:tab/>
        <w:t>Droitwich Do</w:t>
      </w:r>
      <w:r>
        <w:tab/>
        <w:t xml:space="preserve"> 6:28.50</w:t>
      </w:r>
    </w:p>
    <w:p w14:paraId="030E3E2E" w14:textId="6FCED595" w:rsidR="00786C12" w:rsidRDefault="00786C12" w:rsidP="00786C12">
      <w:pPr>
        <w:pStyle w:val="MD"/>
      </w:pPr>
      <w:r>
        <w:t>7</w:t>
      </w:r>
      <w:r>
        <w:tab/>
        <w:t>(7)</w:t>
      </w:r>
      <w:r>
        <w:tab/>
        <w:t>Harriet JARMAN</w:t>
      </w:r>
      <w:r>
        <w:tab/>
        <w:t>13</w:t>
      </w:r>
      <w:r>
        <w:tab/>
      </w:r>
      <w:r>
        <w:tab/>
        <w:t xml:space="preserve">Cannock </w:t>
      </w:r>
      <w:proofErr w:type="spellStart"/>
      <w:r>
        <w:t>Phnx</w:t>
      </w:r>
      <w:proofErr w:type="spellEnd"/>
      <w:r>
        <w:tab/>
        <w:t xml:space="preserve"> 6:23.00</w:t>
      </w:r>
    </w:p>
    <w:p w14:paraId="5474120C" w14:textId="6CE4A2D2" w:rsidR="00786C12" w:rsidRDefault="00786C12" w:rsidP="00786C12">
      <w:pPr>
        <w:pStyle w:val="MD"/>
      </w:pPr>
      <w:r>
        <w:t>8</w:t>
      </w:r>
      <w:r>
        <w:tab/>
        <w:t>(8)</w:t>
      </w:r>
      <w:r>
        <w:tab/>
        <w:t>Elizabeth HARDY</w:t>
      </w:r>
      <w:r>
        <w:tab/>
        <w:t>11</w:t>
      </w:r>
      <w:r>
        <w:tab/>
      </w:r>
      <w:r>
        <w:tab/>
        <w:t>Oswestry Ott</w:t>
      </w:r>
      <w:r>
        <w:tab/>
        <w:t xml:space="preserve"> 6:10.25</w:t>
      </w:r>
    </w:p>
    <w:p w14:paraId="03E53E11" w14:textId="77777777" w:rsidR="00786C12" w:rsidRDefault="00786C12" w:rsidP="00786C12">
      <w:pPr>
        <w:pStyle w:val="MD"/>
      </w:pPr>
      <w:r>
        <w:t>Heat Number - 2</w:t>
      </w:r>
    </w:p>
    <w:p w14:paraId="0C8AC548" w14:textId="3CC182B2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42BF09FD" w14:textId="66BFAC0C" w:rsidR="00786C12" w:rsidRDefault="00786C12" w:rsidP="00786C12">
      <w:pPr>
        <w:pStyle w:val="MD"/>
      </w:pPr>
      <w:r>
        <w:t>1</w:t>
      </w:r>
      <w:r>
        <w:tab/>
        <w:t>(10)</w:t>
      </w:r>
      <w:r>
        <w:tab/>
        <w:t>Hannah FORBES</w:t>
      </w:r>
      <w:r>
        <w:tab/>
        <w:t>12</w:t>
      </w:r>
      <w:r>
        <w:tab/>
      </w:r>
      <w:r>
        <w:tab/>
        <w:t>Oswestry Ott</w:t>
      </w:r>
      <w:r>
        <w:tab/>
        <w:t xml:space="preserve"> 5:49.76</w:t>
      </w:r>
    </w:p>
    <w:p w14:paraId="35EEF68B" w14:textId="623829D7" w:rsidR="00786C12" w:rsidRDefault="00786C12" w:rsidP="00786C12">
      <w:pPr>
        <w:pStyle w:val="MD"/>
      </w:pPr>
      <w:r>
        <w:t>2</w:t>
      </w:r>
      <w:r>
        <w:tab/>
        <w:t>(13)</w:t>
      </w:r>
      <w:r>
        <w:tab/>
        <w:t>Eve SCALES</w:t>
      </w:r>
      <w:r>
        <w:tab/>
        <w:t>12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5:35.40</w:t>
      </w:r>
    </w:p>
    <w:p w14:paraId="2B74FED9" w14:textId="1FAA0303" w:rsidR="00786C12" w:rsidRDefault="00786C12" w:rsidP="00786C12">
      <w:pPr>
        <w:pStyle w:val="MD"/>
      </w:pPr>
      <w:r>
        <w:t>3</w:t>
      </w:r>
      <w:r>
        <w:tab/>
        <w:t>(15)</w:t>
      </w:r>
      <w:r>
        <w:tab/>
        <w:t>Olivia WATTS</w:t>
      </w:r>
      <w:r>
        <w:tab/>
        <w:t>09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5:33.30</w:t>
      </w:r>
    </w:p>
    <w:p w14:paraId="4261A831" w14:textId="58423EC3" w:rsidR="00786C12" w:rsidRDefault="00786C12" w:rsidP="00786C12">
      <w:pPr>
        <w:pStyle w:val="MD"/>
      </w:pPr>
      <w:r>
        <w:t>4</w:t>
      </w:r>
      <w:r>
        <w:tab/>
        <w:t>(17)</w:t>
      </w:r>
      <w:r>
        <w:tab/>
        <w:t>Annie HUTCHON</w:t>
      </w:r>
      <w:r>
        <w:tab/>
        <w:t>11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5:26.00</w:t>
      </w:r>
    </w:p>
    <w:p w14:paraId="377E4614" w14:textId="006EB348" w:rsidR="00786C12" w:rsidRDefault="00786C12" w:rsidP="00786C12">
      <w:pPr>
        <w:pStyle w:val="MD"/>
      </w:pPr>
      <w:r>
        <w:t>5</w:t>
      </w:r>
      <w:r>
        <w:tab/>
        <w:t>(16)</w:t>
      </w:r>
      <w:r>
        <w:tab/>
        <w:t>Lily-Ann DEAN</w:t>
      </w:r>
      <w:r>
        <w:tab/>
        <w:t>07</w:t>
      </w:r>
      <w:r>
        <w:tab/>
      </w:r>
      <w:r>
        <w:tab/>
        <w:t>Bilston</w:t>
      </w:r>
      <w:r>
        <w:tab/>
        <w:t xml:space="preserve"> 5:33.28</w:t>
      </w:r>
    </w:p>
    <w:p w14:paraId="025344C9" w14:textId="31E08EF9" w:rsidR="00786C12" w:rsidRDefault="00786C12" w:rsidP="00786C12">
      <w:pPr>
        <w:pStyle w:val="MD"/>
      </w:pPr>
      <w:r>
        <w:t>6</w:t>
      </w:r>
      <w:r>
        <w:tab/>
        <w:t>(14)</w:t>
      </w:r>
      <w:r>
        <w:tab/>
        <w:t>Isabelle PROSSER</w:t>
      </w:r>
      <w:r>
        <w:tab/>
        <w:t>11</w:t>
      </w:r>
      <w:r>
        <w:tab/>
      </w:r>
      <w:r>
        <w:tab/>
        <w:t>Stourbridge</w:t>
      </w:r>
      <w:r>
        <w:tab/>
        <w:t xml:space="preserve"> 5:34.80</w:t>
      </w:r>
    </w:p>
    <w:p w14:paraId="4F828C7D" w14:textId="0ED9BAAE" w:rsidR="00786C12" w:rsidRDefault="00786C12" w:rsidP="00786C12">
      <w:pPr>
        <w:pStyle w:val="MD"/>
      </w:pPr>
      <w:r>
        <w:t>7</w:t>
      </w:r>
      <w:r>
        <w:tab/>
        <w:t>(12)</w:t>
      </w:r>
      <w:r>
        <w:tab/>
        <w:t>Lilly AUSTIN</w:t>
      </w:r>
      <w:r>
        <w:tab/>
        <w:t>07</w:t>
      </w:r>
      <w:r>
        <w:tab/>
      </w:r>
      <w:r>
        <w:tab/>
        <w:t>Bilston</w:t>
      </w:r>
      <w:r>
        <w:tab/>
        <w:t xml:space="preserve"> 5:42.05</w:t>
      </w:r>
    </w:p>
    <w:p w14:paraId="5E547D77" w14:textId="51DB6A7B" w:rsidR="00786C12" w:rsidRDefault="00786C12" w:rsidP="00786C12">
      <w:pPr>
        <w:pStyle w:val="MD"/>
      </w:pPr>
      <w:r>
        <w:t>8</w:t>
      </w:r>
      <w:r>
        <w:tab/>
        <w:t>(9)</w:t>
      </w:r>
      <w:r>
        <w:tab/>
        <w:t>Penelope HARVEY</w:t>
      </w:r>
      <w:r>
        <w:tab/>
        <w:t>12</w:t>
      </w:r>
      <w:r>
        <w:tab/>
      </w:r>
      <w:r>
        <w:tab/>
        <w:t>Droitwich Do</w:t>
      </w:r>
      <w:r>
        <w:tab/>
        <w:t xml:space="preserve"> 6:02.09</w:t>
      </w:r>
    </w:p>
    <w:p w14:paraId="752A5C0E" w14:textId="77777777" w:rsidR="00786C12" w:rsidRDefault="00786C12" w:rsidP="00786C12">
      <w:pPr>
        <w:pStyle w:val="MD"/>
      </w:pPr>
    </w:p>
    <w:p w14:paraId="6A5E17D8" w14:textId="77777777" w:rsidR="00786C12" w:rsidRDefault="00786C12" w:rsidP="00786C12">
      <w:pPr>
        <w:pStyle w:val="MD"/>
      </w:pPr>
      <w:r>
        <w:t>Event 202 Open/Male 09 Yrs/Over 200m IM</w:t>
      </w:r>
    </w:p>
    <w:p w14:paraId="36C59C9A" w14:textId="77777777" w:rsidR="00786C12" w:rsidRDefault="00786C12" w:rsidP="00786C12">
      <w:pPr>
        <w:pStyle w:val="MD"/>
      </w:pPr>
      <w:r>
        <w:t>Heat Number - 1</w:t>
      </w:r>
    </w:p>
    <w:p w14:paraId="56157F55" w14:textId="122B1FA8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1C2D359" w14:textId="1B6A1A12" w:rsidR="00786C12" w:rsidRDefault="00786C12" w:rsidP="00786C12">
      <w:pPr>
        <w:pStyle w:val="MD"/>
      </w:pPr>
      <w:r>
        <w:t>1</w:t>
      </w:r>
      <w:r>
        <w:tab/>
        <w:t>(1)</w:t>
      </w:r>
      <w:r>
        <w:tab/>
        <w:t>Jenson BRAMALL</w:t>
      </w:r>
      <w:r>
        <w:tab/>
        <w:t>15</w:t>
      </w:r>
      <w:r>
        <w:tab/>
      </w:r>
      <w:r>
        <w:tab/>
        <w:t>Wellington M</w:t>
      </w:r>
      <w:r>
        <w:tab/>
        <w:t xml:space="preserve"> 4:16.27</w:t>
      </w:r>
    </w:p>
    <w:p w14:paraId="7A32AD48" w14:textId="5076D431" w:rsidR="00786C12" w:rsidRDefault="00786C12" w:rsidP="00786C12">
      <w:pPr>
        <w:pStyle w:val="MD"/>
      </w:pPr>
      <w:r>
        <w:t>2</w:t>
      </w:r>
      <w:r>
        <w:tab/>
        <w:t>(2)</w:t>
      </w:r>
      <w:r>
        <w:tab/>
        <w:t>Noah WILLIAMS</w:t>
      </w:r>
      <w:r>
        <w:tab/>
        <w:t>15</w:t>
      </w:r>
      <w:r>
        <w:tab/>
      </w:r>
      <w:r>
        <w:tab/>
        <w:t>Wellington M</w:t>
      </w:r>
      <w:r>
        <w:tab/>
        <w:t xml:space="preserve"> 4:04.44</w:t>
      </w:r>
    </w:p>
    <w:p w14:paraId="052EACF4" w14:textId="79B749B8" w:rsidR="00786C12" w:rsidRDefault="00786C12" w:rsidP="00786C12">
      <w:pPr>
        <w:pStyle w:val="MD"/>
      </w:pPr>
      <w:r>
        <w:t>3</w:t>
      </w:r>
      <w:r>
        <w:tab/>
        <w:t>(3)</w:t>
      </w:r>
      <w:r>
        <w:tab/>
        <w:t>Ethan NUTTER</w:t>
      </w:r>
      <w:r>
        <w:tab/>
        <w:t>14</w:t>
      </w:r>
      <w:r>
        <w:tab/>
      </w:r>
      <w:r>
        <w:tab/>
        <w:t>Solihull</w:t>
      </w:r>
      <w:r>
        <w:tab/>
        <w:t xml:space="preserve"> 4:04.09</w:t>
      </w:r>
    </w:p>
    <w:p w14:paraId="6AADC19D" w14:textId="07940398" w:rsidR="00786C12" w:rsidRDefault="00786C12" w:rsidP="00786C12">
      <w:pPr>
        <w:pStyle w:val="MD"/>
      </w:pPr>
      <w:r>
        <w:t>4</w:t>
      </w:r>
      <w:r>
        <w:tab/>
        <w:t>(4)</w:t>
      </w:r>
      <w:r>
        <w:tab/>
        <w:t>Stanley CRESSWELL</w:t>
      </w:r>
      <w:r>
        <w:tab/>
        <w:t>15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3:53.50</w:t>
      </w:r>
    </w:p>
    <w:p w14:paraId="26E98DFC" w14:textId="545A997C" w:rsidR="00786C12" w:rsidRDefault="00786C12" w:rsidP="00786C12">
      <w:pPr>
        <w:pStyle w:val="MD"/>
      </w:pPr>
      <w:r>
        <w:t>5</w:t>
      </w:r>
      <w:r>
        <w:tab/>
        <w:t>(6)</w:t>
      </w:r>
      <w:r>
        <w:tab/>
        <w:t>Bobby BOARDLEY</w:t>
      </w:r>
      <w:r>
        <w:tab/>
        <w:t>14</w:t>
      </w:r>
      <w:r>
        <w:tab/>
      </w:r>
      <w:r>
        <w:tab/>
        <w:t>Solihull</w:t>
      </w:r>
      <w:r>
        <w:tab/>
        <w:t xml:space="preserve"> 3:50.39</w:t>
      </w:r>
    </w:p>
    <w:p w14:paraId="68F8D03D" w14:textId="32BF1DE3" w:rsidR="00786C12" w:rsidRDefault="00786C12" w:rsidP="00786C12">
      <w:pPr>
        <w:pStyle w:val="MD"/>
      </w:pPr>
      <w:r>
        <w:t>6</w:t>
      </w:r>
      <w:r>
        <w:tab/>
        <w:t>(7)</w:t>
      </w:r>
      <w:r>
        <w:tab/>
        <w:t>Noel SMITH</w:t>
      </w:r>
      <w:r>
        <w:tab/>
        <w:t>15</w:t>
      </w:r>
      <w:r>
        <w:tab/>
      </w:r>
      <w:r>
        <w:tab/>
        <w:t>Wellington M</w:t>
      </w:r>
      <w:r>
        <w:tab/>
        <w:t xml:space="preserve"> 3:47.00</w:t>
      </w:r>
    </w:p>
    <w:p w14:paraId="2C59B03E" w14:textId="68EA6042" w:rsidR="00786C12" w:rsidRDefault="00786C12" w:rsidP="00786C12">
      <w:pPr>
        <w:pStyle w:val="MD"/>
      </w:pPr>
      <w:r>
        <w:t>7</w:t>
      </w:r>
      <w:r>
        <w:tab/>
        <w:t>(8)</w:t>
      </w:r>
      <w:r>
        <w:tab/>
        <w:t>Isaac STINTON</w:t>
      </w:r>
      <w:r>
        <w:tab/>
        <w:t>13</w:t>
      </w:r>
      <w:r>
        <w:tab/>
      </w:r>
      <w:r>
        <w:tab/>
        <w:t>Oswestry Ott</w:t>
      </w:r>
      <w:r>
        <w:tab/>
        <w:t xml:space="preserve"> 3:44.09</w:t>
      </w:r>
    </w:p>
    <w:p w14:paraId="07CB0C93" w14:textId="77777777" w:rsidR="00786C12" w:rsidRDefault="00786C12" w:rsidP="00786C12">
      <w:pPr>
        <w:pStyle w:val="MD"/>
      </w:pPr>
      <w:r>
        <w:t>Heat Number - 2</w:t>
      </w:r>
    </w:p>
    <w:p w14:paraId="13AE12E9" w14:textId="5F7B5D64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8182E44" w14:textId="1ABABD12" w:rsidR="00786C12" w:rsidRDefault="00786C12" w:rsidP="00786C12">
      <w:pPr>
        <w:pStyle w:val="MD"/>
      </w:pPr>
      <w:r>
        <w:t>1</w:t>
      </w:r>
      <w:r>
        <w:tab/>
        <w:t>(9)</w:t>
      </w:r>
      <w:r>
        <w:tab/>
        <w:t>Jacob HEATHCOCK</w:t>
      </w:r>
      <w:r>
        <w:tab/>
        <w:t>16</w:t>
      </w:r>
      <w:r>
        <w:tab/>
      </w:r>
      <w:r>
        <w:tab/>
        <w:t>Stourbridge</w:t>
      </w:r>
      <w:r>
        <w:tab/>
        <w:t xml:space="preserve"> 3:41.09</w:t>
      </w:r>
    </w:p>
    <w:p w14:paraId="72B3B453" w14:textId="08F409B3" w:rsidR="00786C12" w:rsidRDefault="00786C12" w:rsidP="00786C12">
      <w:pPr>
        <w:pStyle w:val="MD"/>
      </w:pPr>
      <w:r>
        <w:t>2</w:t>
      </w:r>
      <w:r>
        <w:tab/>
        <w:t>(10)</w:t>
      </w:r>
      <w:r>
        <w:tab/>
        <w:t>Macaulay GUY</w:t>
      </w:r>
      <w:r>
        <w:tab/>
        <w:t>15</w:t>
      </w:r>
      <w:r>
        <w:tab/>
      </w:r>
      <w:r>
        <w:tab/>
        <w:t>Stourbridge</w:t>
      </w:r>
      <w:r>
        <w:tab/>
        <w:t xml:space="preserve"> 3:39.03</w:t>
      </w:r>
    </w:p>
    <w:p w14:paraId="7319DB3F" w14:textId="1524C74F" w:rsidR="00786C12" w:rsidRDefault="00786C12" w:rsidP="00786C12">
      <w:pPr>
        <w:pStyle w:val="MD"/>
      </w:pPr>
      <w:r>
        <w:t>3</w:t>
      </w:r>
      <w:r>
        <w:tab/>
        <w:t>(11)</w:t>
      </w:r>
      <w:r>
        <w:tab/>
        <w:t>Ronan PANG</w:t>
      </w:r>
      <w:r>
        <w:tab/>
        <w:t>12</w:t>
      </w:r>
      <w:r>
        <w:tab/>
      </w:r>
      <w:r>
        <w:tab/>
        <w:t>Solihull</w:t>
      </w:r>
      <w:r>
        <w:tab/>
        <w:t xml:space="preserve"> 3:36.95</w:t>
      </w:r>
    </w:p>
    <w:p w14:paraId="41FCECE8" w14:textId="3EFEECC7" w:rsidR="00786C12" w:rsidRDefault="00786C12" w:rsidP="00786C12">
      <w:pPr>
        <w:pStyle w:val="MD"/>
      </w:pPr>
      <w:r>
        <w:t>4</w:t>
      </w:r>
      <w:r>
        <w:tab/>
        <w:t>(12)</w:t>
      </w:r>
      <w:r>
        <w:tab/>
        <w:t>Ben QUEST</w:t>
      </w:r>
      <w:r>
        <w:tab/>
        <w:t>15</w:t>
      </w:r>
      <w:r>
        <w:tab/>
      </w:r>
      <w:r>
        <w:tab/>
        <w:t>Solihull</w:t>
      </w:r>
      <w:r>
        <w:tab/>
        <w:t xml:space="preserve"> 3:34.40</w:t>
      </w:r>
    </w:p>
    <w:p w14:paraId="1F196536" w14:textId="54CE6848" w:rsidR="00786C12" w:rsidRDefault="00786C12" w:rsidP="00786C12">
      <w:pPr>
        <w:pStyle w:val="MD"/>
      </w:pPr>
      <w:r>
        <w:t>5</w:t>
      </w:r>
      <w:r>
        <w:tab/>
        <w:t>(13)</w:t>
      </w:r>
      <w:r>
        <w:tab/>
        <w:t>Noah PFEIFFER</w:t>
      </w:r>
      <w:r>
        <w:tab/>
        <w:t>16</w:t>
      </w:r>
      <w:r>
        <w:tab/>
      </w:r>
      <w:r>
        <w:tab/>
        <w:t>Solihull</w:t>
      </w:r>
      <w:r>
        <w:tab/>
        <w:t xml:space="preserve"> 3:34.10</w:t>
      </w:r>
    </w:p>
    <w:p w14:paraId="2C4C95CB" w14:textId="0D8371C5" w:rsidR="00786C12" w:rsidRDefault="00786C12" w:rsidP="00786C12">
      <w:pPr>
        <w:pStyle w:val="MD"/>
      </w:pPr>
      <w:r>
        <w:t>6</w:t>
      </w:r>
      <w:r>
        <w:tab/>
        <w:t>(14)</w:t>
      </w:r>
      <w:r>
        <w:tab/>
        <w:t>Rafe GODSELL</w:t>
      </w:r>
      <w:r>
        <w:tab/>
        <w:t>13</w:t>
      </w:r>
      <w:r>
        <w:tab/>
      </w:r>
      <w:r>
        <w:tab/>
        <w:t>Bromsgrove</w:t>
      </w:r>
      <w:r>
        <w:tab/>
        <w:t xml:space="preserve"> 3:29.85</w:t>
      </w:r>
    </w:p>
    <w:p w14:paraId="111B6A09" w14:textId="06B03D5B" w:rsidR="00786C12" w:rsidRDefault="00786C12" w:rsidP="00786C12">
      <w:pPr>
        <w:pStyle w:val="MD"/>
      </w:pPr>
      <w:r>
        <w:t>7</w:t>
      </w:r>
      <w:r>
        <w:tab/>
        <w:t>(15)</w:t>
      </w:r>
      <w:r>
        <w:tab/>
        <w:t>Mario MAKRIDES</w:t>
      </w:r>
      <w:r>
        <w:tab/>
        <w:t>14</w:t>
      </w:r>
      <w:r>
        <w:tab/>
      </w:r>
      <w:r>
        <w:tab/>
        <w:t>Solihull</w:t>
      </w:r>
      <w:r>
        <w:tab/>
        <w:t xml:space="preserve"> 3:28.80</w:t>
      </w:r>
    </w:p>
    <w:p w14:paraId="63BF9437" w14:textId="322E74AC" w:rsidR="00786C12" w:rsidRDefault="00786C12" w:rsidP="00786C12">
      <w:pPr>
        <w:pStyle w:val="MD"/>
      </w:pPr>
      <w:r>
        <w:t>8</w:t>
      </w:r>
      <w:r>
        <w:tab/>
        <w:t>(16)</w:t>
      </w:r>
      <w:r>
        <w:tab/>
        <w:t>Harry WINZOR</w:t>
      </w:r>
      <w:r>
        <w:tab/>
        <w:t>16</w:t>
      </w:r>
      <w:r>
        <w:tab/>
      </w:r>
      <w:r>
        <w:tab/>
        <w:t>Wellington M</w:t>
      </w:r>
      <w:r>
        <w:tab/>
        <w:t xml:space="preserve"> 3:27.02</w:t>
      </w:r>
    </w:p>
    <w:p w14:paraId="47A5DD9E" w14:textId="77777777" w:rsidR="00786C12" w:rsidRDefault="00786C12" w:rsidP="00786C12">
      <w:pPr>
        <w:pStyle w:val="MD"/>
      </w:pPr>
      <w:r>
        <w:t>Heat Number - 3</w:t>
      </w:r>
    </w:p>
    <w:p w14:paraId="4133D5DB" w14:textId="6ED3DA4B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7CA01C21" w14:textId="506A53E0" w:rsidR="00786C12" w:rsidRDefault="00786C12" w:rsidP="00786C12">
      <w:pPr>
        <w:pStyle w:val="MD"/>
      </w:pPr>
      <w:r>
        <w:t>1</w:t>
      </w:r>
      <w:r>
        <w:tab/>
        <w:t>(17)</w:t>
      </w:r>
      <w:r>
        <w:tab/>
        <w:t>Oliver JACKMAN</w:t>
      </w:r>
      <w:r>
        <w:tab/>
        <w:t>14</w:t>
      </w:r>
      <w:r>
        <w:tab/>
      </w:r>
      <w:r>
        <w:tab/>
        <w:t>Solihull</w:t>
      </w:r>
      <w:r>
        <w:tab/>
        <w:t xml:space="preserve"> 3:25.40</w:t>
      </w:r>
    </w:p>
    <w:p w14:paraId="25641B92" w14:textId="1A20901E" w:rsidR="00786C12" w:rsidRDefault="00786C12" w:rsidP="00786C12">
      <w:pPr>
        <w:pStyle w:val="MD"/>
      </w:pPr>
      <w:r>
        <w:t>2</w:t>
      </w:r>
      <w:r>
        <w:tab/>
        <w:t>(18)</w:t>
      </w:r>
      <w:r>
        <w:tab/>
        <w:t>Callum SHORE</w:t>
      </w:r>
      <w:r>
        <w:tab/>
        <w:t>15</w:t>
      </w:r>
      <w:r>
        <w:tab/>
      </w:r>
      <w:r>
        <w:tab/>
        <w:t>Oswestry Ott</w:t>
      </w:r>
      <w:r>
        <w:tab/>
        <w:t xml:space="preserve"> 3:24.16</w:t>
      </w:r>
    </w:p>
    <w:p w14:paraId="0C827401" w14:textId="6E459D45" w:rsidR="00786C12" w:rsidRDefault="00786C12" w:rsidP="00786C12">
      <w:pPr>
        <w:pStyle w:val="MD"/>
      </w:pPr>
      <w:r>
        <w:t>3</w:t>
      </w:r>
      <w:r>
        <w:tab/>
        <w:t>(19)</w:t>
      </w:r>
      <w:r>
        <w:tab/>
        <w:t>Jacob GRIMMETT</w:t>
      </w:r>
      <w:r>
        <w:tab/>
        <w:t>15</w:t>
      </w:r>
      <w:r>
        <w:tab/>
      </w:r>
      <w:r>
        <w:tab/>
        <w:t>Stourbridge</w:t>
      </w:r>
      <w:r>
        <w:tab/>
        <w:t xml:space="preserve"> 3:22.59</w:t>
      </w:r>
    </w:p>
    <w:p w14:paraId="03A8F42D" w14:textId="7FAF601E" w:rsidR="00786C12" w:rsidRDefault="00786C12" w:rsidP="00786C12">
      <w:pPr>
        <w:pStyle w:val="MD"/>
      </w:pPr>
      <w:r>
        <w:t>4</w:t>
      </w:r>
      <w:r>
        <w:tab/>
        <w:t>(20)</w:t>
      </w:r>
      <w:r>
        <w:tab/>
        <w:t>Noah GARDNER</w:t>
      </w:r>
      <w:r>
        <w:tab/>
        <w:t>14</w:t>
      </w:r>
      <w:r>
        <w:tab/>
      </w:r>
      <w:r>
        <w:tab/>
        <w:t>Solihull</w:t>
      </w:r>
      <w:r>
        <w:tab/>
        <w:t xml:space="preserve"> 3:20.06</w:t>
      </w:r>
    </w:p>
    <w:p w14:paraId="03AC2377" w14:textId="06074913" w:rsidR="00786C12" w:rsidRDefault="00786C12" w:rsidP="00786C12">
      <w:pPr>
        <w:pStyle w:val="MD"/>
      </w:pPr>
      <w:r>
        <w:t>5</w:t>
      </w:r>
      <w:r>
        <w:tab/>
        <w:t>(21)</w:t>
      </w:r>
      <w:r>
        <w:tab/>
        <w:t>Huw BROOK</w:t>
      </w:r>
      <w:r>
        <w:tab/>
        <w:t>12</w:t>
      </w:r>
      <w:r>
        <w:tab/>
      </w:r>
      <w:r>
        <w:tab/>
        <w:t>Stourbridge</w:t>
      </w:r>
      <w:r>
        <w:tab/>
        <w:t xml:space="preserve"> 3:17.99</w:t>
      </w:r>
    </w:p>
    <w:p w14:paraId="7DD939C9" w14:textId="608B2036" w:rsidR="00786C12" w:rsidRDefault="00786C12" w:rsidP="00786C12">
      <w:pPr>
        <w:pStyle w:val="MD"/>
      </w:pPr>
      <w:r>
        <w:t>6</w:t>
      </w:r>
      <w:r>
        <w:tab/>
        <w:t>(22)</w:t>
      </w:r>
      <w:r>
        <w:tab/>
        <w:t>Zach DUNCOMBE</w:t>
      </w:r>
      <w:r>
        <w:tab/>
        <w:t>11</w:t>
      </w:r>
      <w:r>
        <w:tab/>
      </w:r>
      <w:r>
        <w:tab/>
        <w:t>Wellington M</w:t>
      </w:r>
      <w:r>
        <w:tab/>
        <w:t xml:space="preserve"> 3:13.22</w:t>
      </w:r>
    </w:p>
    <w:p w14:paraId="118ABEA5" w14:textId="545FAE4D" w:rsidR="00786C12" w:rsidRDefault="00786C12" w:rsidP="00786C12">
      <w:pPr>
        <w:pStyle w:val="MD"/>
      </w:pPr>
      <w:r>
        <w:t>7</w:t>
      </w:r>
      <w:r>
        <w:tab/>
        <w:t>(23)</w:t>
      </w:r>
      <w:r>
        <w:tab/>
        <w:t>Harrison FAWKE</w:t>
      </w:r>
      <w:r>
        <w:tab/>
        <w:t>12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3:08.27</w:t>
      </w:r>
    </w:p>
    <w:p w14:paraId="12C085B4" w14:textId="75AEB562" w:rsidR="00786C12" w:rsidRDefault="00786C12" w:rsidP="00786C12">
      <w:pPr>
        <w:pStyle w:val="MD"/>
      </w:pPr>
      <w:r>
        <w:t>8</w:t>
      </w:r>
      <w:r>
        <w:tab/>
        <w:t>(24)</w:t>
      </w:r>
      <w:r>
        <w:tab/>
        <w:t>Oscar BEATTIE</w:t>
      </w:r>
      <w:r>
        <w:tab/>
        <w:t>13</w:t>
      </w:r>
      <w:r>
        <w:tab/>
      </w:r>
      <w:r>
        <w:tab/>
        <w:t>Oswestry Ott</w:t>
      </w:r>
      <w:r>
        <w:tab/>
        <w:t xml:space="preserve"> 3:07.83</w:t>
      </w:r>
    </w:p>
    <w:p w14:paraId="7ED601FC" w14:textId="77777777" w:rsidR="00786C12" w:rsidRDefault="00786C12" w:rsidP="00786C12">
      <w:pPr>
        <w:pStyle w:val="MD"/>
      </w:pPr>
      <w:r>
        <w:t>Heat Number - 4</w:t>
      </w:r>
    </w:p>
    <w:p w14:paraId="73171834" w14:textId="7AE21919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808863D" w14:textId="4EE9C705" w:rsidR="00786C12" w:rsidRDefault="00786C12" w:rsidP="00786C12">
      <w:pPr>
        <w:pStyle w:val="MD"/>
      </w:pPr>
      <w:r>
        <w:t>1</w:t>
      </w:r>
      <w:r>
        <w:tab/>
        <w:t>(25)</w:t>
      </w:r>
      <w:r>
        <w:tab/>
        <w:t>Joseph KINGSTON</w:t>
      </w:r>
      <w:r>
        <w:tab/>
        <w:t>14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3:07.75</w:t>
      </w:r>
    </w:p>
    <w:p w14:paraId="5A12BC08" w14:textId="7984FD3B" w:rsidR="00786C12" w:rsidRDefault="00786C12" w:rsidP="00786C12">
      <w:pPr>
        <w:pStyle w:val="MD"/>
      </w:pPr>
      <w:r>
        <w:t>2</w:t>
      </w:r>
      <w:r>
        <w:tab/>
        <w:t>(26)</w:t>
      </w:r>
      <w:r>
        <w:tab/>
        <w:t>Luke PICKEN</w:t>
      </w:r>
      <w:r>
        <w:tab/>
        <w:t>14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3:04.57</w:t>
      </w:r>
    </w:p>
    <w:p w14:paraId="1BC47200" w14:textId="7DF3A848" w:rsidR="00786C12" w:rsidRDefault="00786C12" w:rsidP="00786C12">
      <w:pPr>
        <w:pStyle w:val="MD"/>
      </w:pPr>
      <w:r>
        <w:t>3</w:t>
      </w:r>
      <w:r>
        <w:tab/>
        <w:t>(27)</w:t>
      </w:r>
      <w:r>
        <w:tab/>
        <w:t>Edward FAWKE</w:t>
      </w:r>
      <w:r>
        <w:tab/>
        <w:t>14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3:00.46</w:t>
      </w:r>
    </w:p>
    <w:p w14:paraId="5A561D79" w14:textId="078BC912" w:rsidR="00786C12" w:rsidRDefault="00786C12" w:rsidP="00786C12">
      <w:pPr>
        <w:pStyle w:val="MD"/>
      </w:pPr>
      <w:r>
        <w:t>4</w:t>
      </w:r>
      <w:r>
        <w:tab/>
        <w:t>(28)</w:t>
      </w:r>
      <w:r>
        <w:tab/>
        <w:t>Arran DOUGLAS</w:t>
      </w:r>
      <w:r>
        <w:tab/>
        <w:t>13</w:t>
      </w:r>
      <w:r>
        <w:tab/>
      </w:r>
      <w:r>
        <w:tab/>
        <w:t>Wellington M</w:t>
      </w:r>
      <w:r>
        <w:tab/>
        <w:t xml:space="preserve"> 3:00.28</w:t>
      </w:r>
    </w:p>
    <w:p w14:paraId="34B5A2FE" w14:textId="18AD7535" w:rsidR="00786C12" w:rsidRDefault="00786C12" w:rsidP="00786C12">
      <w:pPr>
        <w:pStyle w:val="MD"/>
      </w:pPr>
      <w:r>
        <w:t>5</w:t>
      </w:r>
      <w:r>
        <w:tab/>
        <w:t>(29)</w:t>
      </w:r>
      <w:r>
        <w:tab/>
        <w:t>Luca BARONET</w:t>
      </w:r>
      <w:r>
        <w:tab/>
        <w:t>11</w:t>
      </w:r>
      <w:r>
        <w:tab/>
      </w:r>
      <w:r>
        <w:tab/>
        <w:t>Wellington M</w:t>
      </w:r>
      <w:r>
        <w:tab/>
        <w:t xml:space="preserve"> 2:57.85</w:t>
      </w:r>
    </w:p>
    <w:p w14:paraId="373AC3AA" w14:textId="51763889" w:rsidR="00786C12" w:rsidRDefault="00786C12" w:rsidP="00786C12">
      <w:pPr>
        <w:pStyle w:val="MD"/>
      </w:pPr>
      <w:r>
        <w:t>6</w:t>
      </w:r>
      <w:r>
        <w:tab/>
        <w:t>(30)</w:t>
      </w:r>
      <w:r>
        <w:tab/>
        <w:t>Sam HARDY</w:t>
      </w:r>
      <w:r>
        <w:tab/>
        <w:t>12</w:t>
      </w:r>
      <w:r>
        <w:tab/>
      </w:r>
      <w:r>
        <w:tab/>
        <w:t>Stourbridge</w:t>
      </w:r>
      <w:r>
        <w:tab/>
        <w:t xml:space="preserve"> 2:56.08</w:t>
      </w:r>
    </w:p>
    <w:p w14:paraId="64711EFB" w14:textId="3F63C825" w:rsidR="00786C12" w:rsidRDefault="00786C12" w:rsidP="00786C12">
      <w:pPr>
        <w:pStyle w:val="MD"/>
      </w:pPr>
      <w:r>
        <w:t>7</w:t>
      </w:r>
      <w:r>
        <w:tab/>
        <w:t>(31)</w:t>
      </w:r>
      <w:r>
        <w:tab/>
        <w:t>Elliot INCLES</w:t>
      </w:r>
      <w:r>
        <w:tab/>
        <w:t>11</w:t>
      </w:r>
      <w:r>
        <w:tab/>
      </w:r>
      <w:r>
        <w:tab/>
        <w:t>Oswestry Ott</w:t>
      </w:r>
      <w:r>
        <w:tab/>
        <w:t xml:space="preserve"> 2:55.98</w:t>
      </w:r>
    </w:p>
    <w:p w14:paraId="62BE754C" w14:textId="72020E40" w:rsidR="00786C12" w:rsidRDefault="00786C12" w:rsidP="00786C12">
      <w:pPr>
        <w:pStyle w:val="MD"/>
      </w:pPr>
      <w:r>
        <w:t>8</w:t>
      </w:r>
      <w:r>
        <w:tab/>
        <w:t>(32)</w:t>
      </w:r>
      <w:r>
        <w:tab/>
        <w:t>Alex GORMAN</w:t>
      </w:r>
      <w:r>
        <w:tab/>
        <w:t>10</w:t>
      </w:r>
      <w:r>
        <w:tab/>
      </w:r>
      <w:r>
        <w:tab/>
        <w:t>Wellington M</w:t>
      </w:r>
      <w:r>
        <w:tab/>
        <w:t xml:space="preserve"> 2:55.67</w:t>
      </w:r>
    </w:p>
    <w:p w14:paraId="3FA6D6F3" w14:textId="77777777" w:rsidR="00786C12" w:rsidRDefault="00786C12" w:rsidP="00786C12">
      <w:pPr>
        <w:pStyle w:val="MD"/>
      </w:pPr>
      <w:r>
        <w:t>Heat Number - 5</w:t>
      </w:r>
    </w:p>
    <w:p w14:paraId="7E910928" w14:textId="478A830F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D193E6B" w14:textId="27D2B084" w:rsidR="00786C12" w:rsidRDefault="00786C12" w:rsidP="00786C12">
      <w:pPr>
        <w:pStyle w:val="MD"/>
      </w:pPr>
      <w:r>
        <w:t>1</w:t>
      </w:r>
      <w:r>
        <w:tab/>
        <w:t>(33)</w:t>
      </w:r>
      <w:r>
        <w:tab/>
        <w:t>Jacob VANO</w:t>
      </w:r>
      <w:r>
        <w:tab/>
        <w:t>12</w:t>
      </w:r>
      <w:r>
        <w:tab/>
      </w:r>
      <w:r>
        <w:tab/>
        <w:t>Bilston</w:t>
      </w:r>
      <w:r>
        <w:tab/>
        <w:t xml:space="preserve"> 2:55.08</w:t>
      </w:r>
    </w:p>
    <w:p w14:paraId="6C7C3E26" w14:textId="58CA782A" w:rsidR="00786C12" w:rsidRDefault="00786C12" w:rsidP="00786C12">
      <w:pPr>
        <w:pStyle w:val="MD"/>
      </w:pPr>
      <w:r>
        <w:t>2</w:t>
      </w:r>
      <w:r>
        <w:tab/>
        <w:t>(34)</w:t>
      </w:r>
      <w:r>
        <w:tab/>
        <w:t>Ryan BURNSIDE</w:t>
      </w:r>
      <w:r>
        <w:tab/>
        <w:t>12</w:t>
      </w:r>
      <w:r>
        <w:tab/>
      </w:r>
      <w:r>
        <w:tab/>
        <w:t>Oswestry Ott</w:t>
      </w:r>
      <w:r>
        <w:tab/>
        <w:t xml:space="preserve"> 2:51.22</w:t>
      </w:r>
    </w:p>
    <w:p w14:paraId="7569293E" w14:textId="6A70D6A5" w:rsidR="00786C12" w:rsidRDefault="00786C12" w:rsidP="00786C12">
      <w:pPr>
        <w:pStyle w:val="MD"/>
      </w:pPr>
      <w:r>
        <w:t>3</w:t>
      </w:r>
      <w:r>
        <w:tab/>
        <w:t>(35)</w:t>
      </w:r>
      <w:r>
        <w:tab/>
        <w:t>Oliver WINZOR</w:t>
      </w:r>
      <w:r>
        <w:tab/>
        <w:t>12</w:t>
      </w:r>
      <w:r>
        <w:tab/>
      </w:r>
      <w:r>
        <w:tab/>
        <w:t>Wellington M</w:t>
      </w:r>
      <w:r>
        <w:tab/>
        <w:t xml:space="preserve"> 2:42.57</w:t>
      </w:r>
    </w:p>
    <w:p w14:paraId="5E603006" w14:textId="05E76DA8" w:rsidR="00786C12" w:rsidRDefault="00786C12" w:rsidP="00786C12">
      <w:pPr>
        <w:pStyle w:val="MD"/>
      </w:pPr>
      <w:r>
        <w:t>4</w:t>
      </w:r>
      <w:r>
        <w:tab/>
        <w:t>(36)</w:t>
      </w:r>
      <w:r>
        <w:tab/>
        <w:t>Joshua CADMAN</w:t>
      </w:r>
      <w:r>
        <w:tab/>
        <w:t>10</w:t>
      </w:r>
      <w:r>
        <w:tab/>
      </w:r>
      <w:r>
        <w:tab/>
        <w:t>Stourbridge</w:t>
      </w:r>
      <w:r>
        <w:tab/>
        <w:t xml:space="preserve"> 2:41.68</w:t>
      </w:r>
    </w:p>
    <w:p w14:paraId="2B1F43CD" w14:textId="1A668739" w:rsidR="00786C12" w:rsidRDefault="00786C12" w:rsidP="00786C12">
      <w:pPr>
        <w:pStyle w:val="MD"/>
      </w:pPr>
      <w:r>
        <w:t>5</w:t>
      </w:r>
      <w:r>
        <w:tab/>
        <w:t>(37)</w:t>
      </w:r>
      <w:r>
        <w:tab/>
        <w:t>Max ROBINS</w:t>
      </w:r>
      <w:r>
        <w:tab/>
        <w:t>12</w:t>
      </w:r>
      <w:r>
        <w:tab/>
      </w:r>
      <w:r>
        <w:tab/>
        <w:t>Stourbridge</w:t>
      </w:r>
      <w:r>
        <w:tab/>
        <w:t xml:space="preserve"> 2:41.38</w:t>
      </w:r>
    </w:p>
    <w:p w14:paraId="6978DF58" w14:textId="6A5E4A3B" w:rsidR="00786C12" w:rsidRDefault="00786C12" w:rsidP="00786C12">
      <w:pPr>
        <w:pStyle w:val="MD"/>
      </w:pPr>
      <w:r>
        <w:t>6</w:t>
      </w:r>
      <w:r>
        <w:tab/>
        <w:t>(38)</w:t>
      </w:r>
      <w:r>
        <w:tab/>
        <w:t>Tyler LEWIS</w:t>
      </w:r>
      <w:r>
        <w:tab/>
        <w:t>09</w:t>
      </w:r>
      <w:r>
        <w:tab/>
      </w:r>
      <w:r>
        <w:tab/>
        <w:t>Bilston</w:t>
      </w:r>
      <w:r>
        <w:tab/>
        <w:t xml:space="preserve"> 2:36.74</w:t>
      </w:r>
    </w:p>
    <w:p w14:paraId="5D1D24EF" w14:textId="3E529FF0" w:rsidR="00786C12" w:rsidRDefault="00786C12" w:rsidP="00786C12">
      <w:pPr>
        <w:pStyle w:val="MD"/>
      </w:pPr>
      <w:r>
        <w:t>7</w:t>
      </w:r>
      <w:r>
        <w:tab/>
        <w:t>(39)</w:t>
      </w:r>
      <w:r>
        <w:tab/>
        <w:t>Isaac PEALIN</w:t>
      </w:r>
      <w:r>
        <w:tab/>
        <w:t>10</w:t>
      </w:r>
      <w:r>
        <w:tab/>
      </w:r>
      <w:r>
        <w:tab/>
        <w:t>Oswestry Ott</w:t>
      </w:r>
      <w:r>
        <w:tab/>
        <w:t xml:space="preserve"> 2:34.93</w:t>
      </w:r>
    </w:p>
    <w:p w14:paraId="421EC93A" w14:textId="02CE8040" w:rsidR="00786C12" w:rsidRDefault="00786C12" w:rsidP="00786C12">
      <w:pPr>
        <w:pStyle w:val="MD"/>
      </w:pPr>
      <w:r>
        <w:t>8</w:t>
      </w:r>
      <w:r>
        <w:tab/>
        <w:t>(40)</w:t>
      </w:r>
      <w:r>
        <w:tab/>
        <w:t>Tate EASTWOOD</w:t>
      </w:r>
      <w:r>
        <w:tab/>
        <w:t>09</w:t>
      </w:r>
      <w:r>
        <w:tab/>
      </w:r>
      <w:r>
        <w:tab/>
        <w:t>Oswestry Ott</w:t>
      </w:r>
      <w:r>
        <w:tab/>
        <w:t xml:space="preserve"> 2:32.09</w:t>
      </w:r>
    </w:p>
    <w:p w14:paraId="004C445E" w14:textId="77777777" w:rsidR="00786C12" w:rsidRDefault="00786C12" w:rsidP="00786C12">
      <w:pPr>
        <w:pStyle w:val="MD"/>
      </w:pPr>
    </w:p>
    <w:p w14:paraId="34B9CA11" w14:textId="77777777" w:rsidR="00786C12" w:rsidRDefault="00786C12" w:rsidP="00786C12">
      <w:pPr>
        <w:pStyle w:val="MD"/>
      </w:pPr>
    </w:p>
    <w:p w14:paraId="7B9D3BBF" w14:textId="77777777" w:rsidR="00786C12" w:rsidRDefault="00786C12" w:rsidP="00786C12">
      <w:pPr>
        <w:pStyle w:val="MD"/>
      </w:pPr>
    </w:p>
    <w:p w14:paraId="4E6E6D92" w14:textId="77777777" w:rsidR="00786C12" w:rsidRDefault="00786C12" w:rsidP="00786C12">
      <w:pPr>
        <w:pStyle w:val="MD"/>
      </w:pPr>
    </w:p>
    <w:p w14:paraId="0D9A44A5" w14:textId="77777777" w:rsidR="00786C12" w:rsidRDefault="00786C12" w:rsidP="00786C12">
      <w:pPr>
        <w:pStyle w:val="MD"/>
      </w:pPr>
    </w:p>
    <w:p w14:paraId="55730951" w14:textId="77777777" w:rsidR="00786C12" w:rsidRDefault="00786C12" w:rsidP="00786C12">
      <w:pPr>
        <w:pStyle w:val="MD"/>
      </w:pPr>
    </w:p>
    <w:p w14:paraId="65ACF0FE" w14:textId="77777777" w:rsidR="00786C12" w:rsidRDefault="00786C12" w:rsidP="00786C12">
      <w:pPr>
        <w:pStyle w:val="MD"/>
      </w:pPr>
    </w:p>
    <w:p w14:paraId="205838C6" w14:textId="77777777" w:rsidR="00786C12" w:rsidRDefault="00786C12" w:rsidP="00786C12">
      <w:pPr>
        <w:pStyle w:val="MD"/>
      </w:pPr>
    </w:p>
    <w:p w14:paraId="15673DBA" w14:textId="77777777" w:rsidR="00786C12" w:rsidRDefault="00786C12" w:rsidP="00786C12">
      <w:pPr>
        <w:pStyle w:val="MD"/>
      </w:pPr>
    </w:p>
    <w:p w14:paraId="0A7EC9F6" w14:textId="77777777" w:rsidR="00786C12" w:rsidRDefault="00786C12" w:rsidP="00786C12">
      <w:pPr>
        <w:pStyle w:val="MD"/>
      </w:pPr>
    </w:p>
    <w:p w14:paraId="321A9F32" w14:textId="34B7CEA1" w:rsidR="00786C12" w:rsidRDefault="00786C12" w:rsidP="00786C12">
      <w:pPr>
        <w:pStyle w:val="MD"/>
      </w:pPr>
      <w:r>
        <w:t>Heat Number - 6</w:t>
      </w:r>
    </w:p>
    <w:p w14:paraId="425A14EF" w14:textId="68EBBE3C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4E1F183" w14:textId="36EDF936" w:rsidR="00786C12" w:rsidRDefault="00786C12" w:rsidP="00786C12">
      <w:pPr>
        <w:pStyle w:val="MD"/>
      </w:pPr>
      <w:r>
        <w:t>1</w:t>
      </w:r>
      <w:r>
        <w:tab/>
        <w:t>(42)</w:t>
      </w:r>
      <w:r>
        <w:tab/>
        <w:t>Harry HANNAM</w:t>
      </w:r>
      <w:r>
        <w:tab/>
        <w:t>10</w:t>
      </w:r>
      <w:r>
        <w:tab/>
      </w:r>
      <w:r>
        <w:tab/>
        <w:t>Stourbridge</w:t>
      </w:r>
      <w:r>
        <w:tab/>
        <w:t xml:space="preserve"> 2:32.03</w:t>
      </w:r>
    </w:p>
    <w:p w14:paraId="3AFAFC84" w14:textId="627E584B" w:rsidR="00786C12" w:rsidRDefault="00786C12" w:rsidP="00786C12">
      <w:pPr>
        <w:pStyle w:val="MD"/>
      </w:pPr>
      <w:r>
        <w:t>2</w:t>
      </w:r>
      <w:r>
        <w:tab/>
        <w:t>(44)</w:t>
      </w:r>
      <w:r>
        <w:tab/>
        <w:t>Jack BOOTS</w:t>
      </w:r>
      <w:r>
        <w:tab/>
        <w:t>09</w:t>
      </w:r>
      <w:r>
        <w:tab/>
      </w:r>
      <w:r>
        <w:tab/>
        <w:t>Stourbridge</w:t>
      </w:r>
      <w:r>
        <w:tab/>
        <w:t xml:space="preserve"> 2:28.62</w:t>
      </w:r>
    </w:p>
    <w:p w14:paraId="49B62A32" w14:textId="240E209F" w:rsidR="00786C12" w:rsidRDefault="00786C12" w:rsidP="00786C12">
      <w:pPr>
        <w:pStyle w:val="MD"/>
      </w:pPr>
      <w:r>
        <w:t>3</w:t>
      </w:r>
      <w:r>
        <w:tab/>
        <w:t>(46)</w:t>
      </w:r>
      <w:r>
        <w:tab/>
        <w:t>D GUERRERO</w:t>
      </w:r>
      <w:r>
        <w:tab/>
        <w:t>09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2:25.61</w:t>
      </w:r>
    </w:p>
    <w:p w14:paraId="6C7D9CA0" w14:textId="4D063267" w:rsidR="00786C12" w:rsidRDefault="00786C12" w:rsidP="00786C12">
      <w:pPr>
        <w:pStyle w:val="MD"/>
      </w:pPr>
      <w:r>
        <w:t>4</w:t>
      </w:r>
      <w:r>
        <w:tab/>
        <w:t>(48)</w:t>
      </w:r>
      <w:r>
        <w:tab/>
        <w:t>Elis KNOWLES</w:t>
      </w:r>
      <w:r>
        <w:tab/>
        <w:t>05</w:t>
      </w:r>
      <w:r>
        <w:tab/>
      </w:r>
      <w:r>
        <w:tab/>
        <w:t>Oxford Unive</w:t>
      </w:r>
      <w:r>
        <w:tab/>
        <w:t xml:space="preserve"> 2:23.37</w:t>
      </w:r>
    </w:p>
    <w:p w14:paraId="29EE8583" w14:textId="01C86D91" w:rsidR="00786C12" w:rsidRDefault="00786C12" w:rsidP="00786C12">
      <w:pPr>
        <w:pStyle w:val="MD"/>
      </w:pPr>
      <w:r>
        <w:t>5</w:t>
      </w:r>
      <w:r>
        <w:tab/>
        <w:t>(47)</w:t>
      </w:r>
      <w:r>
        <w:tab/>
        <w:t>Max STEELE</w:t>
      </w:r>
      <w:r>
        <w:tab/>
        <w:t>11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2:25.59</w:t>
      </w:r>
    </w:p>
    <w:p w14:paraId="3E84AEE8" w14:textId="0120067B" w:rsidR="00786C12" w:rsidRDefault="00786C12" w:rsidP="00786C12">
      <w:pPr>
        <w:pStyle w:val="MD"/>
      </w:pPr>
      <w:r>
        <w:t>6</w:t>
      </w:r>
      <w:r>
        <w:tab/>
        <w:t>(45)</w:t>
      </w:r>
      <w:r>
        <w:tab/>
        <w:t>. SONG</w:t>
      </w:r>
      <w:r>
        <w:tab/>
        <w:t>09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2:27.37</w:t>
      </w:r>
    </w:p>
    <w:p w14:paraId="0336DC97" w14:textId="44A55602" w:rsidR="00786C12" w:rsidRDefault="00786C12" w:rsidP="00786C12">
      <w:pPr>
        <w:pStyle w:val="MD"/>
      </w:pPr>
      <w:r>
        <w:t>7</w:t>
      </w:r>
      <w:r>
        <w:tab/>
        <w:t>(43)</w:t>
      </w:r>
      <w:r>
        <w:tab/>
        <w:t>Zak RUSSON</w:t>
      </w:r>
      <w:r>
        <w:tab/>
        <w:t>10</w:t>
      </w:r>
      <w:r>
        <w:tab/>
      </w:r>
      <w:r>
        <w:tab/>
        <w:t>Bilston</w:t>
      </w:r>
      <w:r>
        <w:tab/>
        <w:t xml:space="preserve"> 2:31.73</w:t>
      </w:r>
    </w:p>
    <w:p w14:paraId="6AB94C51" w14:textId="77777777" w:rsidR="00786C12" w:rsidRDefault="00786C12" w:rsidP="00786C12">
      <w:pPr>
        <w:pStyle w:val="MD"/>
      </w:pPr>
      <w:r>
        <w:t>8</w:t>
      </w:r>
      <w:r>
        <w:tab/>
        <w:t>(41)</w:t>
      </w:r>
      <w:r>
        <w:tab/>
        <w:t>Oliver SPENCER</w:t>
      </w:r>
      <w:r>
        <w:tab/>
        <w:t>10</w:t>
      </w:r>
      <w:r>
        <w:tab/>
      </w:r>
      <w:r>
        <w:tab/>
        <w:t>Bilston</w:t>
      </w:r>
      <w:r>
        <w:tab/>
        <w:t xml:space="preserve"> 2:32.08</w:t>
      </w:r>
      <w:r>
        <w:tab/>
      </w:r>
    </w:p>
    <w:p w14:paraId="61B1B9DC" w14:textId="77777777" w:rsidR="00786C12" w:rsidRDefault="00786C12" w:rsidP="00786C12">
      <w:pPr>
        <w:pStyle w:val="MD"/>
      </w:pPr>
      <w:r>
        <w:t>Event 203 Female 09 Yrs/Over 200m Backstroke</w:t>
      </w:r>
    </w:p>
    <w:p w14:paraId="7A34161E" w14:textId="77777777" w:rsidR="00786C12" w:rsidRDefault="00786C12" w:rsidP="00786C12">
      <w:pPr>
        <w:pStyle w:val="MD"/>
      </w:pPr>
      <w:r>
        <w:t>Heat Number - 1</w:t>
      </w:r>
    </w:p>
    <w:p w14:paraId="3B417E00" w14:textId="287EFA1F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A8B9EA4" w14:textId="77777777" w:rsidR="00786C12" w:rsidRDefault="00786C12" w:rsidP="00786C12">
      <w:pPr>
        <w:pStyle w:val="MD"/>
      </w:pPr>
      <w:r>
        <w:t>2</w:t>
      </w:r>
      <w:r>
        <w:tab/>
        <w:t>(1)</w:t>
      </w:r>
      <w:r>
        <w:tab/>
        <w:t>Layla MOORE</w:t>
      </w:r>
      <w:r>
        <w:tab/>
        <w:t>14</w:t>
      </w:r>
      <w:r>
        <w:tab/>
      </w:r>
      <w:r>
        <w:tab/>
        <w:t>Solihull</w:t>
      </w:r>
      <w:r>
        <w:tab/>
        <w:t xml:space="preserve">        </w:t>
      </w:r>
      <w:r>
        <w:tab/>
      </w:r>
    </w:p>
    <w:p w14:paraId="3951CED9" w14:textId="77777777" w:rsidR="00786C12" w:rsidRDefault="00786C12" w:rsidP="00786C12">
      <w:pPr>
        <w:pStyle w:val="MD"/>
      </w:pPr>
      <w:r>
        <w:t>3</w:t>
      </w:r>
      <w:r>
        <w:tab/>
        <w:t>(2)</w:t>
      </w:r>
      <w:r>
        <w:tab/>
        <w:t>Elise PORTER</w:t>
      </w:r>
      <w:r>
        <w:tab/>
        <w:t>15</w:t>
      </w:r>
      <w:r>
        <w:tab/>
      </w:r>
      <w:r>
        <w:tab/>
        <w:t>Wellington M</w:t>
      </w:r>
      <w:r>
        <w:tab/>
        <w:t xml:space="preserve">        </w:t>
      </w:r>
      <w:r>
        <w:tab/>
      </w:r>
    </w:p>
    <w:p w14:paraId="1279296F" w14:textId="2A4E4C02" w:rsidR="00786C12" w:rsidRDefault="00786C12" w:rsidP="00786C12">
      <w:pPr>
        <w:pStyle w:val="MD"/>
      </w:pPr>
      <w:r>
        <w:t>4</w:t>
      </w:r>
      <w:r>
        <w:tab/>
        <w:t>(3)</w:t>
      </w:r>
      <w:r>
        <w:tab/>
        <w:t>Bethany DE LACY</w:t>
      </w:r>
      <w:r>
        <w:tab/>
        <w:t>13</w:t>
      </w:r>
      <w:r>
        <w:tab/>
      </w:r>
      <w:r>
        <w:tab/>
        <w:t>Oswestry Ott</w:t>
      </w:r>
      <w:r>
        <w:tab/>
        <w:t xml:space="preserve"> 4:01.00</w:t>
      </w:r>
    </w:p>
    <w:p w14:paraId="4D374F8E" w14:textId="18C6ACEA" w:rsidR="00786C12" w:rsidRDefault="00786C12" w:rsidP="00786C12">
      <w:pPr>
        <w:pStyle w:val="MD"/>
      </w:pPr>
      <w:r>
        <w:t>5</w:t>
      </w:r>
      <w:r>
        <w:tab/>
        <w:t>(4)</w:t>
      </w:r>
      <w:r>
        <w:tab/>
        <w:t>Alicia GEA SANCHEZ</w:t>
      </w:r>
      <w:r>
        <w:tab/>
        <w:t>16</w:t>
      </w:r>
      <w:r>
        <w:tab/>
      </w:r>
      <w:r>
        <w:tab/>
        <w:t>Solihull</w:t>
      </w:r>
      <w:r>
        <w:tab/>
        <w:t xml:space="preserve"> 3:58.92</w:t>
      </w:r>
    </w:p>
    <w:p w14:paraId="5DF3D852" w14:textId="18E44BBA" w:rsidR="00786C12" w:rsidRDefault="00786C12" w:rsidP="00786C12">
      <w:pPr>
        <w:pStyle w:val="MD"/>
      </w:pPr>
      <w:r>
        <w:t>6</w:t>
      </w:r>
      <w:r>
        <w:tab/>
        <w:t>(6)</w:t>
      </w:r>
      <w:r>
        <w:tab/>
        <w:t>Seren DHAMI</w:t>
      </w:r>
      <w:r>
        <w:tab/>
        <w:t>15</w:t>
      </w:r>
      <w:r>
        <w:tab/>
      </w:r>
      <w:r>
        <w:tab/>
        <w:t>Blythe Barra</w:t>
      </w:r>
      <w:r>
        <w:tab/>
        <w:t xml:space="preserve"> 3:48.34</w:t>
      </w:r>
    </w:p>
    <w:p w14:paraId="6EBEA48B" w14:textId="77777777" w:rsidR="00786C12" w:rsidRDefault="00786C12" w:rsidP="00786C12">
      <w:pPr>
        <w:pStyle w:val="MD"/>
      </w:pPr>
      <w:r>
        <w:t>Heat Number - 2</w:t>
      </w:r>
    </w:p>
    <w:p w14:paraId="22BB51C6" w14:textId="0A6CC5D6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073CD45A" w14:textId="09EE5C71" w:rsidR="00786C12" w:rsidRDefault="00786C12" w:rsidP="00786C12">
      <w:pPr>
        <w:pStyle w:val="MD"/>
      </w:pPr>
      <w:r>
        <w:t>1</w:t>
      </w:r>
      <w:r>
        <w:tab/>
        <w:t>(7)</w:t>
      </w:r>
      <w:r>
        <w:tab/>
        <w:t>Olivia GUILDFORD</w:t>
      </w:r>
      <w:r>
        <w:tab/>
        <w:t>11</w:t>
      </w:r>
      <w:r>
        <w:tab/>
      </w:r>
      <w:r>
        <w:tab/>
        <w:t>Stourbridge</w:t>
      </w:r>
      <w:r>
        <w:tab/>
        <w:t xml:space="preserve"> 3:41.50</w:t>
      </w:r>
    </w:p>
    <w:p w14:paraId="43AB35BF" w14:textId="185D0949" w:rsidR="00786C12" w:rsidRDefault="00786C12" w:rsidP="00786C12">
      <w:pPr>
        <w:pStyle w:val="MD"/>
      </w:pPr>
      <w:r>
        <w:t>2</w:t>
      </w:r>
      <w:r>
        <w:tab/>
        <w:t>(8)</w:t>
      </w:r>
      <w:r>
        <w:tab/>
        <w:t>Francesca MARTIN</w:t>
      </w:r>
      <w:r>
        <w:tab/>
        <w:t>15</w:t>
      </w:r>
      <w:r>
        <w:tab/>
      </w:r>
      <w:r>
        <w:tab/>
        <w:t>Oswestry Ott</w:t>
      </w:r>
      <w:r>
        <w:tab/>
        <w:t xml:space="preserve"> 3:39.81</w:t>
      </w:r>
    </w:p>
    <w:p w14:paraId="1A39AAF1" w14:textId="4439EBC5" w:rsidR="00786C12" w:rsidRDefault="00786C12" w:rsidP="00786C12">
      <w:pPr>
        <w:pStyle w:val="MD"/>
      </w:pPr>
      <w:r>
        <w:t>3</w:t>
      </w:r>
      <w:r>
        <w:tab/>
        <w:t>(9)</w:t>
      </w:r>
      <w:r>
        <w:tab/>
        <w:t>Eva CLARKE</w:t>
      </w:r>
      <w:r>
        <w:tab/>
        <w:t>14</w:t>
      </w:r>
      <w:r>
        <w:tab/>
      </w:r>
      <w:r>
        <w:tab/>
        <w:t>Stourbridge</w:t>
      </w:r>
      <w:r>
        <w:tab/>
        <w:t xml:space="preserve"> 3:33.91</w:t>
      </w:r>
    </w:p>
    <w:p w14:paraId="315FAF20" w14:textId="7D16AB85" w:rsidR="00786C12" w:rsidRDefault="00786C12" w:rsidP="00786C12">
      <w:pPr>
        <w:pStyle w:val="MD"/>
      </w:pPr>
      <w:r>
        <w:t>4</w:t>
      </w:r>
      <w:r>
        <w:tab/>
        <w:t>(10)</w:t>
      </w:r>
      <w:r>
        <w:tab/>
        <w:t>Heidi ROBINSON</w:t>
      </w:r>
      <w:r>
        <w:tab/>
        <w:t>14</w:t>
      </w:r>
      <w:r>
        <w:tab/>
      </w:r>
      <w:r>
        <w:tab/>
        <w:t>Stourbridge</w:t>
      </w:r>
      <w:r>
        <w:tab/>
        <w:t xml:space="preserve"> 3:26.00</w:t>
      </w:r>
    </w:p>
    <w:p w14:paraId="3ECE34B8" w14:textId="69BF0E0A" w:rsidR="00786C12" w:rsidRDefault="00786C12" w:rsidP="00786C12">
      <w:pPr>
        <w:pStyle w:val="MD"/>
      </w:pPr>
      <w:r>
        <w:t>5</w:t>
      </w:r>
      <w:r>
        <w:tab/>
        <w:t>(11)</w:t>
      </w:r>
      <w:r>
        <w:tab/>
        <w:t>Avril FERNANDEZ</w:t>
      </w:r>
      <w:r>
        <w:tab/>
        <w:t>13</w:t>
      </w:r>
      <w:r>
        <w:tab/>
      </w:r>
      <w:r>
        <w:tab/>
        <w:t>Wellington M</w:t>
      </w:r>
      <w:r>
        <w:tab/>
        <w:t xml:space="preserve"> 3:24.68</w:t>
      </w:r>
    </w:p>
    <w:p w14:paraId="07C9455F" w14:textId="618A983B" w:rsidR="00786C12" w:rsidRDefault="00786C12" w:rsidP="00786C12">
      <w:pPr>
        <w:pStyle w:val="MD"/>
      </w:pPr>
      <w:r>
        <w:t>6</w:t>
      </w:r>
      <w:r>
        <w:tab/>
        <w:t>(12)</w:t>
      </w:r>
      <w:r>
        <w:tab/>
        <w:t>Kacey CUNIAPPEN</w:t>
      </w:r>
      <w:r>
        <w:tab/>
        <w:t>14</w:t>
      </w:r>
      <w:r>
        <w:tab/>
      </w:r>
      <w:r>
        <w:tab/>
        <w:t>Blythe Barra</w:t>
      </w:r>
      <w:r>
        <w:tab/>
        <w:t xml:space="preserve"> 3:24.19</w:t>
      </w:r>
    </w:p>
    <w:p w14:paraId="4F770EC6" w14:textId="1CFF0047" w:rsidR="00786C12" w:rsidRDefault="00786C12" w:rsidP="00786C12">
      <w:pPr>
        <w:pStyle w:val="MD"/>
      </w:pPr>
      <w:r>
        <w:t>7</w:t>
      </w:r>
      <w:r>
        <w:tab/>
        <w:t>(13)</w:t>
      </w:r>
      <w:r>
        <w:tab/>
        <w:t>Isobel KINGSTON</w:t>
      </w:r>
      <w:r>
        <w:tab/>
        <w:t>11</w:t>
      </w:r>
      <w:r>
        <w:tab/>
      </w:r>
      <w:r>
        <w:tab/>
        <w:t>Sandwell</w:t>
      </w:r>
      <w:r>
        <w:tab/>
        <w:t xml:space="preserve"> 3:21.92</w:t>
      </w:r>
    </w:p>
    <w:p w14:paraId="257EA3CA" w14:textId="7DBA6C65" w:rsidR="00786C12" w:rsidRDefault="00786C12" w:rsidP="00786C12">
      <w:pPr>
        <w:pStyle w:val="MD"/>
      </w:pPr>
      <w:r>
        <w:t>8</w:t>
      </w:r>
      <w:r>
        <w:tab/>
        <w:t>(14)</w:t>
      </w:r>
      <w:r>
        <w:tab/>
        <w:t>Holly CONNOR</w:t>
      </w:r>
      <w:r>
        <w:tab/>
        <w:t>13</w:t>
      </w:r>
      <w:r>
        <w:tab/>
      </w:r>
      <w:r>
        <w:tab/>
        <w:t>Blythe Barra</w:t>
      </w:r>
      <w:r>
        <w:tab/>
        <w:t xml:space="preserve"> 3:19.22</w:t>
      </w:r>
    </w:p>
    <w:p w14:paraId="065E3867" w14:textId="77777777" w:rsidR="00786C12" w:rsidRDefault="00786C12" w:rsidP="00786C12">
      <w:pPr>
        <w:pStyle w:val="MD"/>
      </w:pPr>
      <w:r>
        <w:t>Heat Number - 3</w:t>
      </w:r>
    </w:p>
    <w:p w14:paraId="67A68DD9" w14:textId="0E9CA838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7B9CB424" w14:textId="2AEE3134" w:rsidR="00786C12" w:rsidRDefault="00786C12" w:rsidP="00786C12">
      <w:pPr>
        <w:pStyle w:val="MD"/>
      </w:pPr>
      <w:r>
        <w:t>1</w:t>
      </w:r>
      <w:r>
        <w:tab/>
        <w:t>(15)</w:t>
      </w:r>
      <w:r>
        <w:tab/>
        <w:t>Raiya PATEL</w:t>
      </w:r>
      <w:r>
        <w:tab/>
        <w:t>14</w:t>
      </w:r>
      <w:r>
        <w:tab/>
      </w:r>
      <w:r>
        <w:tab/>
        <w:t>Bilston</w:t>
      </w:r>
      <w:r>
        <w:tab/>
        <w:t xml:space="preserve"> 3:16.69</w:t>
      </w:r>
    </w:p>
    <w:p w14:paraId="45B7C203" w14:textId="0EE26EF6" w:rsidR="00786C12" w:rsidRDefault="00786C12" w:rsidP="00786C12">
      <w:pPr>
        <w:pStyle w:val="MD"/>
      </w:pPr>
      <w:r>
        <w:t>2</w:t>
      </w:r>
      <w:r>
        <w:tab/>
        <w:t>(16)</w:t>
      </w:r>
      <w:r>
        <w:tab/>
        <w:t>Grace CALVERT</w:t>
      </w:r>
      <w:r>
        <w:tab/>
        <w:t>16</w:t>
      </w:r>
      <w:r>
        <w:tab/>
      </w:r>
      <w:r>
        <w:tab/>
        <w:t>Sandwell</w:t>
      </w:r>
      <w:r>
        <w:tab/>
        <w:t xml:space="preserve"> 3:14.21</w:t>
      </w:r>
    </w:p>
    <w:p w14:paraId="359ACD86" w14:textId="1FC78965" w:rsidR="00786C12" w:rsidRDefault="00786C12" w:rsidP="00786C12">
      <w:pPr>
        <w:pStyle w:val="MD"/>
      </w:pPr>
      <w:r>
        <w:t>3</w:t>
      </w:r>
      <w:r>
        <w:tab/>
        <w:t>(17)</w:t>
      </w:r>
      <w:r>
        <w:tab/>
        <w:t>Penny FARNELL</w:t>
      </w:r>
      <w:r>
        <w:tab/>
        <w:t>15</w:t>
      </w:r>
      <w:r>
        <w:tab/>
      </w:r>
      <w:r>
        <w:tab/>
        <w:t>Sandwell</w:t>
      </w:r>
      <w:r>
        <w:tab/>
        <w:t xml:space="preserve"> 3:13.09</w:t>
      </w:r>
    </w:p>
    <w:p w14:paraId="0ECB5EC1" w14:textId="44EE99BE" w:rsidR="00786C12" w:rsidRDefault="00786C12" w:rsidP="00786C12">
      <w:pPr>
        <w:pStyle w:val="MD"/>
      </w:pPr>
      <w:r>
        <w:t>4</w:t>
      </w:r>
      <w:r>
        <w:tab/>
        <w:t>(18)</w:t>
      </w:r>
      <w:r>
        <w:tab/>
        <w:t>Aoife MILLINGTON</w:t>
      </w:r>
      <w:r>
        <w:tab/>
        <w:t>12</w:t>
      </w:r>
      <w:r>
        <w:tab/>
      </w:r>
      <w:r>
        <w:tab/>
        <w:t>Blythe Barra</w:t>
      </w:r>
      <w:r>
        <w:tab/>
        <w:t xml:space="preserve"> 3:12.50</w:t>
      </w:r>
    </w:p>
    <w:p w14:paraId="2AFEDA1F" w14:textId="108CF4C1" w:rsidR="00786C12" w:rsidRDefault="00786C12" w:rsidP="00786C12">
      <w:pPr>
        <w:pStyle w:val="MD"/>
      </w:pPr>
      <w:r>
        <w:t>5</w:t>
      </w:r>
      <w:r>
        <w:tab/>
        <w:t>(19)</w:t>
      </w:r>
      <w:r>
        <w:tab/>
        <w:t>Sophia FRAS</w:t>
      </w:r>
      <w:r>
        <w:tab/>
        <w:t>13</w:t>
      </w:r>
      <w:r>
        <w:tab/>
      </w:r>
      <w:r>
        <w:tab/>
        <w:t>Oswestry Ott</w:t>
      </w:r>
      <w:r>
        <w:tab/>
        <w:t xml:space="preserve"> 3:11.69</w:t>
      </w:r>
    </w:p>
    <w:p w14:paraId="0E02A018" w14:textId="0A9644B7" w:rsidR="00786C12" w:rsidRDefault="00786C12" w:rsidP="00786C12">
      <w:pPr>
        <w:pStyle w:val="MD"/>
      </w:pPr>
      <w:r>
        <w:t>6</w:t>
      </w:r>
      <w:r>
        <w:tab/>
        <w:t>(20)</w:t>
      </w:r>
      <w:r>
        <w:tab/>
        <w:t>Gloria Hiu Ching YU</w:t>
      </w:r>
      <w:r>
        <w:tab/>
        <w:t>11</w:t>
      </w:r>
      <w:r>
        <w:tab/>
      </w:r>
      <w:r>
        <w:tab/>
        <w:t>Solihull</w:t>
      </w:r>
      <w:r>
        <w:tab/>
        <w:t xml:space="preserve"> 3:07.53</w:t>
      </w:r>
    </w:p>
    <w:p w14:paraId="15C4817A" w14:textId="41D6E796" w:rsidR="00786C12" w:rsidRDefault="00786C12" w:rsidP="00786C12">
      <w:pPr>
        <w:pStyle w:val="MD"/>
      </w:pPr>
      <w:r>
        <w:t>7</w:t>
      </w:r>
      <w:r>
        <w:tab/>
        <w:t>(21)</w:t>
      </w:r>
      <w:r>
        <w:tab/>
        <w:t>Emily BARBER</w:t>
      </w:r>
      <w:r>
        <w:tab/>
        <w:t>12</w:t>
      </w:r>
      <w:r>
        <w:tab/>
      </w:r>
      <w:r>
        <w:tab/>
        <w:t>Wellington M</w:t>
      </w:r>
      <w:r>
        <w:tab/>
        <w:t xml:space="preserve"> 3:04.65</w:t>
      </w:r>
    </w:p>
    <w:p w14:paraId="2EA7E71C" w14:textId="6C7F4DCA" w:rsidR="00786C12" w:rsidRDefault="00786C12" w:rsidP="00786C12">
      <w:pPr>
        <w:pStyle w:val="MD"/>
      </w:pPr>
      <w:r>
        <w:t>8</w:t>
      </w:r>
      <w:r>
        <w:tab/>
        <w:t>(22)</w:t>
      </w:r>
      <w:r>
        <w:tab/>
        <w:t>Sophie KING</w:t>
      </w:r>
      <w:r>
        <w:tab/>
        <w:t>13</w:t>
      </w:r>
      <w:r>
        <w:tab/>
      </w:r>
      <w:r>
        <w:tab/>
        <w:t>Oswestry Ott</w:t>
      </w:r>
      <w:r>
        <w:tab/>
        <w:t xml:space="preserve"> 3:02.21</w:t>
      </w:r>
    </w:p>
    <w:p w14:paraId="7A59E314" w14:textId="77777777" w:rsidR="00786C12" w:rsidRDefault="00786C12" w:rsidP="00786C12">
      <w:pPr>
        <w:pStyle w:val="MD"/>
      </w:pPr>
      <w:r>
        <w:t>Heat Number - 4</w:t>
      </w:r>
    </w:p>
    <w:p w14:paraId="65696229" w14:textId="03FFDC97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6E7AE51" w14:textId="09BE3758" w:rsidR="00786C12" w:rsidRDefault="00786C12" w:rsidP="00786C12">
      <w:pPr>
        <w:pStyle w:val="MD"/>
      </w:pPr>
      <w:r>
        <w:t>1</w:t>
      </w:r>
      <w:r>
        <w:tab/>
        <w:t>(23)</w:t>
      </w:r>
      <w:r>
        <w:tab/>
        <w:t>Ella THRUSSELL</w:t>
      </w:r>
      <w:r>
        <w:tab/>
        <w:t>12</w:t>
      </w:r>
      <w:r>
        <w:tab/>
      </w:r>
      <w:r>
        <w:tab/>
        <w:t>Oswestry Ott</w:t>
      </w:r>
      <w:r>
        <w:tab/>
        <w:t xml:space="preserve"> 2:57.44</w:t>
      </w:r>
    </w:p>
    <w:p w14:paraId="511710B9" w14:textId="615DDE11" w:rsidR="00786C12" w:rsidRDefault="00786C12" w:rsidP="00786C12">
      <w:pPr>
        <w:pStyle w:val="MD"/>
      </w:pPr>
      <w:r>
        <w:t>2</w:t>
      </w:r>
      <w:r>
        <w:tab/>
        <w:t>(24)</w:t>
      </w:r>
      <w:r>
        <w:tab/>
        <w:t>Elizaveta SANDHU</w:t>
      </w:r>
      <w:r>
        <w:tab/>
        <w:t>13</w:t>
      </w:r>
      <w:r>
        <w:tab/>
      </w:r>
      <w:r>
        <w:tab/>
        <w:t>Bilston</w:t>
      </w:r>
      <w:r>
        <w:tab/>
        <w:t xml:space="preserve"> 2:56.30</w:t>
      </w:r>
    </w:p>
    <w:p w14:paraId="7CE964FE" w14:textId="26271CF8" w:rsidR="00786C12" w:rsidRDefault="00786C12" w:rsidP="00786C12">
      <w:pPr>
        <w:pStyle w:val="MD"/>
      </w:pPr>
      <w:r>
        <w:t>3</w:t>
      </w:r>
      <w:r>
        <w:tab/>
        <w:t>(25)</w:t>
      </w:r>
      <w:r>
        <w:tab/>
        <w:t>Elizabeth HARDY</w:t>
      </w:r>
      <w:r>
        <w:tab/>
        <w:t>11</w:t>
      </w:r>
      <w:r>
        <w:tab/>
      </w:r>
      <w:r>
        <w:tab/>
        <w:t>Oswestry Ott</w:t>
      </w:r>
      <w:r>
        <w:tab/>
        <w:t xml:space="preserve"> 2:55.96</w:t>
      </w:r>
    </w:p>
    <w:p w14:paraId="20D451AC" w14:textId="458F0A52" w:rsidR="00786C12" w:rsidRDefault="00786C12" w:rsidP="00786C12">
      <w:pPr>
        <w:pStyle w:val="MD"/>
      </w:pPr>
      <w:r>
        <w:t>4</w:t>
      </w:r>
      <w:r>
        <w:tab/>
        <w:t>(26)</w:t>
      </w:r>
      <w:r>
        <w:tab/>
        <w:t>Penelope HARVEY</w:t>
      </w:r>
      <w:r>
        <w:tab/>
        <w:t>12</w:t>
      </w:r>
      <w:r>
        <w:tab/>
      </w:r>
      <w:r>
        <w:tab/>
        <w:t>Droitwich Do</w:t>
      </w:r>
      <w:r>
        <w:tab/>
        <w:t xml:space="preserve"> 2:53.94</w:t>
      </w:r>
    </w:p>
    <w:p w14:paraId="0C4DEE75" w14:textId="1B8BB66C" w:rsidR="00786C12" w:rsidRDefault="00786C12" w:rsidP="00786C12">
      <w:pPr>
        <w:pStyle w:val="MD"/>
      </w:pPr>
      <w:r>
        <w:t>5</w:t>
      </w:r>
      <w:r>
        <w:tab/>
        <w:t>(27)</w:t>
      </w:r>
      <w:r>
        <w:tab/>
        <w:t>Grace OWEN</w:t>
      </w:r>
      <w:r>
        <w:tab/>
        <w:t>10</w:t>
      </w:r>
      <w:r>
        <w:tab/>
      </w:r>
      <w:r>
        <w:tab/>
        <w:t>Blythe Barra</w:t>
      </w:r>
      <w:r>
        <w:tab/>
        <w:t xml:space="preserve"> 2:53.02</w:t>
      </w:r>
    </w:p>
    <w:p w14:paraId="24C1B01C" w14:textId="59E1FD69" w:rsidR="00786C12" w:rsidRDefault="00786C12" w:rsidP="00786C12">
      <w:pPr>
        <w:pStyle w:val="MD"/>
      </w:pPr>
      <w:r>
        <w:t>6</w:t>
      </w:r>
      <w:r>
        <w:tab/>
        <w:t>(28)</w:t>
      </w:r>
      <w:r>
        <w:tab/>
        <w:t>Rina OMBUDO</w:t>
      </w:r>
      <w:r>
        <w:tab/>
        <w:t>09</w:t>
      </w:r>
      <w:r>
        <w:tab/>
      </w:r>
      <w:r>
        <w:tab/>
        <w:t>Blythe Barra</w:t>
      </w:r>
      <w:r>
        <w:tab/>
        <w:t xml:space="preserve"> 2:51.21</w:t>
      </w:r>
    </w:p>
    <w:p w14:paraId="358DDF17" w14:textId="4DC39D7B" w:rsidR="00786C12" w:rsidRDefault="00786C12" w:rsidP="00786C12">
      <w:pPr>
        <w:pStyle w:val="MD"/>
      </w:pPr>
      <w:r>
        <w:t>7</w:t>
      </w:r>
      <w:r>
        <w:tab/>
        <w:t>(29)</w:t>
      </w:r>
      <w:r>
        <w:tab/>
        <w:t>Daisy MARSHALL</w:t>
      </w:r>
      <w:r>
        <w:tab/>
        <w:t>10</w:t>
      </w:r>
      <w:r>
        <w:tab/>
      </w:r>
      <w:r>
        <w:tab/>
        <w:t>Solihull</w:t>
      </w:r>
      <w:r>
        <w:tab/>
        <w:t xml:space="preserve"> 2:50.00</w:t>
      </w:r>
    </w:p>
    <w:p w14:paraId="1EB442AF" w14:textId="647D4695" w:rsidR="00786C12" w:rsidRDefault="00786C12" w:rsidP="00786C12">
      <w:pPr>
        <w:pStyle w:val="MD"/>
      </w:pPr>
      <w:r>
        <w:t>8</w:t>
      </w:r>
      <w:r>
        <w:tab/>
        <w:t>(30)</w:t>
      </w:r>
      <w:r>
        <w:tab/>
        <w:t>Amelia PIGGOTT</w:t>
      </w:r>
      <w:r>
        <w:tab/>
        <w:t>12</w:t>
      </w:r>
      <w:r>
        <w:tab/>
      </w:r>
      <w:r>
        <w:tab/>
        <w:t>Bilston</w:t>
      </w:r>
      <w:r>
        <w:tab/>
        <w:t xml:space="preserve"> 2:49.42</w:t>
      </w:r>
    </w:p>
    <w:p w14:paraId="046EF870" w14:textId="77777777" w:rsidR="00786C12" w:rsidRDefault="00786C12" w:rsidP="00786C12">
      <w:pPr>
        <w:pStyle w:val="MD"/>
      </w:pPr>
      <w:r>
        <w:t>Heat Number - 5</w:t>
      </w:r>
    </w:p>
    <w:p w14:paraId="303D9164" w14:textId="4E3B190C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44FF85B7" w14:textId="4C3CC59D" w:rsidR="00786C12" w:rsidRDefault="00786C12" w:rsidP="00786C12">
      <w:pPr>
        <w:pStyle w:val="MD"/>
      </w:pPr>
      <w:r>
        <w:t>1</w:t>
      </w:r>
      <w:r>
        <w:tab/>
        <w:t>(32)</w:t>
      </w:r>
      <w:r>
        <w:tab/>
        <w:t>Hannah FORBES</w:t>
      </w:r>
      <w:r>
        <w:tab/>
        <w:t>12</w:t>
      </w:r>
      <w:r>
        <w:tab/>
      </w:r>
      <w:r>
        <w:tab/>
        <w:t>Oswestry Ott</w:t>
      </w:r>
      <w:r>
        <w:tab/>
        <w:t xml:space="preserve"> 2:47.41</w:t>
      </w:r>
    </w:p>
    <w:p w14:paraId="19B995E6" w14:textId="5275F339" w:rsidR="00786C12" w:rsidRDefault="00786C12" w:rsidP="00786C12">
      <w:pPr>
        <w:pStyle w:val="MD"/>
      </w:pPr>
      <w:r>
        <w:t>2</w:t>
      </w:r>
      <w:r>
        <w:tab/>
        <w:t>(34)</w:t>
      </w:r>
      <w:r>
        <w:tab/>
        <w:t>Eve SCALES</w:t>
      </w:r>
      <w:r>
        <w:tab/>
        <w:t>12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2:46.20</w:t>
      </w:r>
    </w:p>
    <w:p w14:paraId="7FB858EA" w14:textId="1200ADB9" w:rsidR="00786C12" w:rsidRDefault="00786C12" w:rsidP="00786C12">
      <w:pPr>
        <w:pStyle w:val="MD"/>
      </w:pPr>
      <w:r>
        <w:t>3</w:t>
      </w:r>
      <w:r>
        <w:tab/>
        <w:t>(36)</w:t>
      </w:r>
      <w:r>
        <w:tab/>
        <w:t>Scarlett JOLLY</w:t>
      </w:r>
      <w:r>
        <w:tab/>
        <w:t>11</w:t>
      </w:r>
      <w:r>
        <w:tab/>
      </w:r>
      <w:r>
        <w:tab/>
        <w:t>Solihull</w:t>
      </w:r>
      <w:r>
        <w:tab/>
        <w:t xml:space="preserve"> 2:44.00</w:t>
      </w:r>
    </w:p>
    <w:p w14:paraId="5E380A55" w14:textId="3F1547C8" w:rsidR="00786C12" w:rsidRDefault="00786C12" w:rsidP="00786C12">
      <w:pPr>
        <w:pStyle w:val="MD"/>
      </w:pPr>
      <w:r>
        <w:t>4</w:t>
      </w:r>
      <w:r>
        <w:tab/>
        <w:t>(38)</w:t>
      </w:r>
      <w:r>
        <w:tab/>
        <w:t>Grace BAGGOTT</w:t>
      </w:r>
      <w:r>
        <w:tab/>
        <w:t>09</w:t>
      </w:r>
      <w:r>
        <w:tab/>
      </w:r>
      <w:r>
        <w:tab/>
        <w:t>Stourbridge</w:t>
      </w:r>
      <w:r>
        <w:tab/>
        <w:t xml:space="preserve"> 2:39.37</w:t>
      </w:r>
    </w:p>
    <w:p w14:paraId="26F14C80" w14:textId="2E6F98A0" w:rsidR="00786C12" w:rsidRDefault="00786C12" w:rsidP="00786C12">
      <w:pPr>
        <w:pStyle w:val="MD"/>
      </w:pPr>
      <w:r>
        <w:t>5</w:t>
      </w:r>
      <w:r>
        <w:tab/>
        <w:t>(37)</w:t>
      </w:r>
      <w:r>
        <w:tab/>
        <w:t>Shanayah ANNON</w:t>
      </w:r>
      <w:r>
        <w:tab/>
        <w:t>12</w:t>
      </w:r>
      <w:r>
        <w:tab/>
      </w:r>
      <w:r>
        <w:tab/>
        <w:t>Bilston</w:t>
      </w:r>
      <w:r>
        <w:tab/>
        <w:t xml:space="preserve"> 2:43.50</w:t>
      </w:r>
    </w:p>
    <w:p w14:paraId="12109A60" w14:textId="0A3F0B38" w:rsidR="00786C12" w:rsidRDefault="00786C12" w:rsidP="00786C12">
      <w:pPr>
        <w:pStyle w:val="MD"/>
      </w:pPr>
      <w:r>
        <w:t>6</w:t>
      </w:r>
      <w:r>
        <w:tab/>
        <w:t>(35)</w:t>
      </w:r>
      <w:r>
        <w:tab/>
        <w:t>Chloe MARCHMENT</w:t>
      </w:r>
      <w:r>
        <w:tab/>
        <w:t>10</w:t>
      </w:r>
      <w:r>
        <w:tab/>
      </w:r>
      <w:r>
        <w:tab/>
        <w:t>Blythe Barra</w:t>
      </w:r>
      <w:r>
        <w:tab/>
        <w:t xml:space="preserve"> 2:45.96</w:t>
      </w:r>
    </w:p>
    <w:p w14:paraId="21FF207B" w14:textId="2F9E15B2" w:rsidR="00786C12" w:rsidRDefault="00786C12" w:rsidP="00786C12">
      <w:pPr>
        <w:pStyle w:val="MD"/>
      </w:pPr>
      <w:r>
        <w:t>7</w:t>
      </w:r>
      <w:r>
        <w:tab/>
        <w:t>(33)</w:t>
      </w:r>
      <w:r>
        <w:tab/>
        <w:t>Emily BOARDLEY</w:t>
      </w:r>
      <w:r>
        <w:tab/>
        <w:t>10</w:t>
      </w:r>
      <w:r>
        <w:tab/>
      </w:r>
      <w:r>
        <w:tab/>
        <w:t>Solihull</w:t>
      </w:r>
      <w:r>
        <w:tab/>
        <w:t xml:space="preserve"> 2:47.31</w:t>
      </w:r>
    </w:p>
    <w:p w14:paraId="538DCCB9" w14:textId="5EB329E6" w:rsidR="00786C12" w:rsidRDefault="00786C12" w:rsidP="00786C12">
      <w:pPr>
        <w:pStyle w:val="MD"/>
      </w:pPr>
      <w:r>
        <w:t>8</w:t>
      </w:r>
      <w:r>
        <w:tab/>
        <w:t>(31)</w:t>
      </w:r>
      <w:r>
        <w:tab/>
        <w:t>Lauren SHORE</w:t>
      </w:r>
      <w:r>
        <w:tab/>
        <w:t>11</w:t>
      </w:r>
      <w:r>
        <w:tab/>
      </w:r>
      <w:r>
        <w:tab/>
        <w:t>Oswestry Ott</w:t>
      </w:r>
      <w:r>
        <w:tab/>
        <w:t xml:space="preserve"> 2:49.12</w:t>
      </w:r>
    </w:p>
    <w:p w14:paraId="3BB50AA9" w14:textId="77777777" w:rsidR="005A03B3" w:rsidRDefault="005A03B3" w:rsidP="00786C12">
      <w:pPr>
        <w:pStyle w:val="MD"/>
      </w:pPr>
    </w:p>
    <w:p w14:paraId="01F3BE56" w14:textId="77777777" w:rsidR="00786C12" w:rsidRDefault="00786C12" w:rsidP="00786C12">
      <w:pPr>
        <w:pStyle w:val="MD"/>
      </w:pPr>
      <w:r>
        <w:t>Event 204 Open/Male 09 /Over 50m Breaststroke</w:t>
      </w:r>
    </w:p>
    <w:p w14:paraId="7ED996A5" w14:textId="77777777" w:rsidR="00786C12" w:rsidRDefault="00786C12" w:rsidP="00786C12">
      <w:pPr>
        <w:pStyle w:val="MD"/>
      </w:pPr>
      <w:r>
        <w:t>Heat Number - 1</w:t>
      </w:r>
    </w:p>
    <w:p w14:paraId="7C753AFD" w14:textId="223761D3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38650734" w14:textId="77777777" w:rsidR="00786C12" w:rsidRDefault="00786C12" w:rsidP="00786C12">
      <w:pPr>
        <w:pStyle w:val="MD"/>
      </w:pPr>
      <w:r>
        <w:t>2</w:t>
      </w:r>
      <w:r>
        <w:tab/>
        <w:t>(1)</w:t>
      </w:r>
      <w:r>
        <w:tab/>
        <w:t>Ivan BILOUS</w:t>
      </w:r>
      <w:r>
        <w:tab/>
        <w:t>12</w:t>
      </w:r>
      <w:r>
        <w:tab/>
      </w:r>
      <w:r>
        <w:tab/>
        <w:t>Stourbridge</w:t>
      </w:r>
      <w:r>
        <w:tab/>
        <w:t xml:space="preserve">        </w:t>
      </w:r>
      <w:r>
        <w:tab/>
      </w:r>
    </w:p>
    <w:p w14:paraId="16D22325" w14:textId="41B0A070" w:rsidR="00786C12" w:rsidRDefault="00786C12" w:rsidP="00786C12">
      <w:pPr>
        <w:pStyle w:val="MD"/>
      </w:pPr>
      <w:r>
        <w:t>3</w:t>
      </w:r>
      <w:r>
        <w:tab/>
        <w:t>(2)</w:t>
      </w:r>
      <w:r>
        <w:tab/>
        <w:t>Harry PIGGOTT</w:t>
      </w:r>
      <w:r>
        <w:tab/>
        <w:t>16</w:t>
      </w:r>
      <w:r>
        <w:tab/>
      </w:r>
      <w:r>
        <w:tab/>
        <w:t>Bilston</w:t>
      </w:r>
      <w:r>
        <w:tab/>
        <w:t xml:space="preserve"> 1:16.00</w:t>
      </w:r>
    </w:p>
    <w:p w14:paraId="169B0056" w14:textId="3007B8CA" w:rsidR="00786C12" w:rsidRDefault="00786C12" w:rsidP="00786C12">
      <w:pPr>
        <w:pStyle w:val="MD"/>
      </w:pPr>
      <w:r>
        <w:t>4</w:t>
      </w:r>
      <w:r>
        <w:tab/>
        <w:t>(3)</w:t>
      </w:r>
      <w:r>
        <w:tab/>
        <w:t>Troy WEI</w:t>
      </w:r>
      <w:r>
        <w:tab/>
        <w:t>15</w:t>
      </w:r>
      <w:r>
        <w:tab/>
      </w:r>
      <w:r>
        <w:tab/>
        <w:t>Solihull</w:t>
      </w:r>
      <w:r>
        <w:tab/>
        <w:t xml:space="preserve"> 1:04.00</w:t>
      </w:r>
    </w:p>
    <w:p w14:paraId="53689811" w14:textId="3348D787" w:rsidR="00786C12" w:rsidRDefault="00786C12" w:rsidP="00786C12">
      <w:pPr>
        <w:pStyle w:val="MD"/>
      </w:pPr>
      <w:r>
        <w:t>5</w:t>
      </w:r>
      <w:r>
        <w:tab/>
        <w:t>(4)</w:t>
      </w:r>
      <w:r>
        <w:tab/>
        <w:t>Man Yam Max YU</w:t>
      </w:r>
      <w:r>
        <w:tab/>
        <w:t>14</w:t>
      </w:r>
      <w:r>
        <w:tab/>
      </w:r>
      <w:r>
        <w:tab/>
        <w:t>Solihull</w:t>
      </w:r>
      <w:r>
        <w:tab/>
        <w:t xml:space="preserve"> 1:03.55</w:t>
      </w:r>
    </w:p>
    <w:p w14:paraId="6E9EA02F" w14:textId="0C812E16" w:rsidR="00786C12" w:rsidRDefault="00786C12" w:rsidP="00786C12">
      <w:pPr>
        <w:pStyle w:val="MD"/>
      </w:pPr>
      <w:r>
        <w:t>6</w:t>
      </w:r>
      <w:r>
        <w:tab/>
        <w:t>(5)</w:t>
      </w:r>
      <w:r>
        <w:tab/>
        <w:t>Oliver BAGGOTT</w:t>
      </w:r>
      <w:r>
        <w:tab/>
        <w:t>15</w:t>
      </w:r>
      <w:r>
        <w:tab/>
      </w:r>
      <w:r>
        <w:tab/>
        <w:t>Stourbridge</w:t>
      </w:r>
      <w:r>
        <w:tab/>
        <w:t xml:space="preserve"> 1:02.25</w:t>
      </w:r>
    </w:p>
    <w:p w14:paraId="56742D60" w14:textId="52D1C5E0" w:rsidR="00786C12" w:rsidRDefault="00786C12" w:rsidP="00786C12">
      <w:pPr>
        <w:pStyle w:val="MD"/>
      </w:pPr>
      <w:r>
        <w:t>7</w:t>
      </w:r>
      <w:r>
        <w:tab/>
        <w:t>(6)</w:t>
      </w:r>
      <w:r>
        <w:tab/>
        <w:t>Alexander HARPER</w:t>
      </w:r>
      <w:r>
        <w:tab/>
        <w:t>15</w:t>
      </w:r>
      <w:r>
        <w:tab/>
      </w:r>
      <w:r>
        <w:tab/>
        <w:t>Solihull</w:t>
      </w:r>
      <w:r>
        <w:tab/>
        <w:t xml:space="preserve"> 1:01.51</w:t>
      </w:r>
    </w:p>
    <w:p w14:paraId="41FD90EB" w14:textId="77777777" w:rsidR="00786C12" w:rsidRDefault="00786C12" w:rsidP="00786C12">
      <w:pPr>
        <w:pStyle w:val="MD"/>
      </w:pPr>
      <w:r>
        <w:t>Heat Number - 2</w:t>
      </w:r>
    </w:p>
    <w:p w14:paraId="37AD676E" w14:textId="423A3626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265BB8F" w14:textId="4E3C2359" w:rsidR="00786C12" w:rsidRDefault="00786C12" w:rsidP="00786C12">
      <w:pPr>
        <w:pStyle w:val="MD"/>
      </w:pPr>
      <w:r>
        <w:t>1</w:t>
      </w:r>
      <w:r>
        <w:tab/>
        <w:t>(7)</w:t>
      </w:r>
      <w:r>
        <w:tab/>
        <w:t>Stanley CRESSWELL</w:t>
      </w:r>
      <w:r>
        <w:tab/>
        <w:t>15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1:00.50</w:t>
      </w:r>
    </w:p>
    <w:p w14:paraId="63D91332" w14:textId="7424FB79" w:rsidR="00786C12" w:rsidRDefault="00786C12" w:rsidP="00786C12">
      <w:pPr>
        <w:pStyle w:val="MD"/>
      </w:pPr>
      <w:r>
        <w:t>2</w:t>
      </w:r>
      <w:r>
        <w:tab/>
        <w:t>(8)</w:t>
      </w:r>
      <w:r>
        <w:tab/>
        <w:t>Zakariya SEATON</w:t>
      </w:r>
      <w:r>
        <w:tab/>
        <w:t>16</w:t>
      </w:r>
      <w:r>
        <w:tab/>
      </w:r>
      <w:r>
        <w:tab/>
        <w:t>Bilston</w:t>
      </w:r>
      <w:r>
        <w:tab/>
        <w:t xml:space="preserve"> 1:00.00</w:t>
      </w:r>
    </w:p>
    <w:p w14:paraId="19C2527D" w14:textId="49D0519C" w:rsidR="00786C12" w:rsidRDefault="00786C12" w:rsidP="00786C12">
      <w:pPr>
        <w:pStyle w:val="MD"/>
      </w:pPr>
      <w:r>
        <w:t>3</w:t>
      </w:r>
      <w:r>
        <w:tab/>
        <w:t>(9)</w:t>
      </w:r>
      <w:r>
        <w:tab/>
        <w:t>Jenson BRAMALL</w:t>
      </w:r>
      <w:r>
        <w:tab/>
        <w:t>15</w:t>
      </w:r>
      <w:r>
        <w:tab/>
      </w:r>
      <w:r>
        <w:tab/>
        <w:t>Wellington M</w:t>
      </w:r>
      <w:r>
        <w:tab/>
        <w:t xml:space="preserve">   59.43</w:t>
      </w:r>
    </w:p>
    <w:p w14:paraId="4EE33969" w14:textId="57D7A2DD" w:rsidR="00786C12" w:rsidRDefault="00786C12" w:rsidP="00786C12">
      <w:pPr>
        <w:pStyle w:val="MD"/>
      </w:pPr>
      <w:r>
        <w:t>4</w:t>
      </w:r>
      <w:r>
        <w:tab/>
        <w:t>(10)</w:t>
      </w:r>
      <w:r>
        <w:tab/>
        <w:t>Jude ELSOROGY</w:t>
      </w:r>
      <w:r>
        <w:tab/>
        <w:t>14</w:t>
      </w:r>
      <w:r>
        <w:tab/>
      </w:r>
      <w:r>
        <w:tab/>
        <w:t>Bilston</w:t>
      </w:r>
      <w:r>
        <w:tab/>
        <w:t xml:space="preserve">   59.01</w:t>
      </w:r>
    </w:p>
    <w:p w14:paraId="7E1E4D3A" w14:textId="068FE649" w:rsidR="00786C12" w:rsidRDefault="00786C12" w:rsidP="00786C12">
      <w:pPr>
        <w:pStyle w:val="MD"/>
      </w:pPr>
      <w:r>
        <w:t>5</w:t>
      </w:r>
      <w:r>
        <w:tab/>
        <w:t>(11)</w:t>
      </w:r>
      <w:r>
        <w:tab/>
        <w:t>Ted YORK</w:t>
      </w:r>
      <w:r>
        <w:tab/>
        <w:t>16</w:t>
      </w:r>
      <w:r>
        <w:tab/>
      </w:r>
      <w:r>
        <w:tab/>
        <w:t>Stourbridge</w:t>
      </w:r>
      <w:r>
        <w:tab/>
        <w:t xml:space="preserve">   58.81</w:t>
      </w:r>
    </w:p>
    <w:p w14:paraId="6B85B356" w14:textId="59822482" w:rsidR="00786C12" w:rsidRDefault="00786C12" w:rsidP="00786C12">
      <w:pPr>
        <w:pStyle w:val="MD"/>
      </w:pPr>
      <w:r>
        <w:t>6</w:t>
      </w:r>
      <w:r>
        <w:tab/>
        <w:t>(12)</w:t>
      </w:r>
      <w:r>
        <w:tab/>
        <w:t>Joseph HARPER</w:t>
      </w:r>
      <w:r>
        <w:tab/>
        <w:t>13</w:t>
      </w:r>
      <w:r>
        <w:tab/>
      </w:r>
      <w:r>
        <w:tab/>
        <w:t>Wellington M</w:t>
      </w:r>
      <w:r>
        <w:tab/>
        <w:t xml:space="preserve">   58.52</w:t>
      </w:r>
    </w:p>
    <w:p w14:paraId="033DE175" w14:textId="70BF6C96" w:rsidR="00786C12" w:rsidRDefault="00786C12" w:rsidP="00786C12">
      <w:pPr>
        <w:pStyle w:val="MD"/>
      </w:pPr>
      <w:r>
        <w:t>7</w:t>
      </w:r>
      <w:r>
        <w:tab/>
        <w:t>(13)</w:t>
      </w:r>
      <w:r>
        <w:tab/>
        <w:t>Oliver WATERHOUSE</w:t>
      </w:r>
      <w:r>
        <w:tab/>
        <w:t>15</w:t>
      </w:r>
      <w:r>
        <w:tab/>
      </w:r>
      <w:r>
        <w:tab/>
        <w:t>Wellington M</w:t>
      </w:r>
      <w:r>
        <w:tab/>
        <w:t xml:space="preserve">   58.44</w:t>
      </w:r>
    </w:p>
    <w:p w14:paraId="77FEF8AD" w14:textId="77777777" w:rsidR="00786C12" w:rsidRDefault="00786C12" w:rsidP="00786C12">
      <w:pPr>
        <w:pStyle w:val="MD"/>
      </w:pPr>
      <w:r>
        <w:t>8</w:t>
      </w:r>
      <w:r>
        <w:tab/>
        <w:t>(14)</w:t>
      </w:r>
      <w:r>
        <w:tab/>
        <w:t>Ted HALL</w:t>
      </w:r>
      <w:r>
        <w:tab/>
        <w:t>15</w:t>
      </w:r>
      <w:r>
        <w:tab/>
      </w:r>
      <w:r>
        <w:tab/>
        <w:t>Solihull</w:t>
      </w:r>
      <w:r>
        <w:tab/>
        <w:t xml:space="preserve">   57.84</w:t>
      </w:r>
      <w:r>
        <w:tab/>
      </w:r>
    </w:p>
    <w:p w14:paraId="244C0929" w14:textId="77777777" w:rsidR="005A03B3" w:rsidRDefault="005A03B3" w:rsidP="00786C12">
      <w:pPr>
        <w:pStyle w:val="MD"/>
      </w:pPr>
    </w:p>
    <w:p w14:paraId="184FC0AF" w14:textId="77777777" w:rsidR="005A03B3" w:rsidRDefault="005A03B3" w:rsidP="00786C12">
      <w:pPr>
        <w:pStyle w:val="MD"/>
      </w:pPr>
    </w:p>
    <w:p w14:paraId="0B970761" w14:textId="14082A69" w:rsidR="00786C12" w:rsidRDefault="00786C12" w:rsidP="00786C12">
      <w:pPr>
        <w:pStyle w:val="MD"/>
      </w:pPr>
      <w:r>
        <w:lastRenderedPageBreak/>
        <w:t>Heat Number - 3</w:t>
      </w:r>
    </w:p>
    <w:p w14:paraId="3C02C877" w14:textId="7B5B1097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1D147DC" w14:textId="6F985FE6" w:rsidR="00786C12" w:rsidRDefault="00786C12" w:rsidP="00786C12">
      <w:pPr>
        <w:pStyle w:val="MD"/>
      </w:pPr>
      <w:r>
        <w:t>1</w:t>
      </w:r>
      <w:r>
        <w:tab/>
        <w:t>(15)</w:t>
      </w:r>
      <w:r>
        <w:tab/>
        <w:t>Maximilian HOWARTH</w:t>
      </w:r>
      <w:r>
        <w:tab/>
        <w:t>15</w:t>
      </w:r>
      <w:r>
        <w:tab/>
      </w:r>
      <w:r>
        <w:tab/>
        <w:t>Blythe Barra</w:t>
      </w:r>
      <w:r>
        <w:tab/>
        <w:t xml:space="preserve">   57.59</w:t>
      </w:r>
    </w:p>
    <w:p w14:paraId="64BE9976" w14:textId="43A3DBE3" w:rsidR="00786C12" w:rsidRDefault="00786C12" w:rsidP="00786C12">
      <w:pPr>
        <w:pStyle w:val="MD"/>
      </w:pPr>
      <w:r>
        <w:t>2</w:t>
      </w:r>
      <w:r>
        <w:tab/>
        <w:t>(16)</w:t>
      </w:r>
      <w:r>
        <w:tab/>
        <w:t>Louis JOLLY</w:t>
      </w:r>
      <w:r>
        <w:tab/>
        <w:t>14</w:t>
      </w:r>
      <w:r>
        <w:tab/>
      </w:r>
      <w:r>
        <w:tab/>
        <w:t>Solihull</w:t>
      </w:r>
      <w:r>
        <w:tab/>
        <w:t xml:space="preserve">   57.26</w:t>
      </w:r>
    </w:p>
    <w:p w14:paraId="7F123C33" w14:textId="00376B83" w:rsidR="00786C12" w:rsidRDefault="00786C12" w:rsidP="00786C12">
      <w:pPr>
        <w:pStyle w:val="MD"/>
      </w:pPr>
      <w:r>
        <w:t>3</w:t>
      </w:r>
      <w:r>
        <w:tab/>
        <w:t>(17)</w:t>
      </w:r>
      <w:r>
        <w:tab/>
        <w:t>Jack BARKLAM</w:t>
      </w:r>
      <w:r>
        <w:tab/>
        <w:t>15</w:t>
      </w:r>
      <w:r>
        <w:tab/>
      </w:r>
      <w:r>
        <w:tab/>
        <w:t>Bilston</w:t>
      </w:r>
      <w:r>
        <w:tab/>
        <w:t xml:space="preserve">   57.20</w:t>
      </w:r>
    </w:p>
    <w:p w14:paraId="799C65C9" w14:textId="69241E1C" w:rsidR="00786C12" w:rsidRDefault="00786C12" w:rsidP="00786C12">
      <w:pPr>
        <w:pStyle w:val="MD"/>
      </w:pPr>
      <w:r>
        <w:t>4</w:t>
      </w:r>
      <w:r>
        <w:tab/>
        <w:t>(18)</w:t>
      </w:r>
      <w:r>
        <w:tab/>
        <w:t>Brian YU</w:t>
      </w:r>
      <w:r>
        <w:tab/>
        <w:t>16</w:t>
      </w:r>
      <w:r>
        <w:tab/>
      </w:r>
      <w:r>
        <w:tab/>
        <w:t>Solihull</w:t>
      </w:r>
      <w:r>
        <w:tab/>
        <w:t xml:space="preserve">   57.00</w:t>
      </w:r>
    </w:p>
    <w:p w14:paraId="7FF9DA8F" w14:textId="29A407BE" w:rsidR="00786C12" w:rsidRDefault="00786C12" w:rsidP="00786C12">
      <w:pPr>
        <w:pStyle w:val="MD"/>
      </w:pPr>
      <w:r>
        <w:t>5</w:t>
      </w:r>
      <w:r>
        <w:tab/>
        <w:t>(19)</w:t>
      </w:r>
      <w:r>
        <w:tab/>
        <w:t>Noah WOODS</w:t>
      </w:r>
      <w:r>
        <w:tab/>
        <w:t>14</w:t>
      </w:r>
      <w:r>
        <w:tab/>
      </w:r>
      <w:r>
        <w:tab/>
        <w:t>Solihull</w:t>
      </w:r>
      <w:r>
        <w:tab/>
        <w:t xml:space="preserve">   56.20</w:t>
      </w:r>
    </w:p>
    <w:p w14:paraId="2F429A9C" w14:textId="14C9D7A5" w:rsidR="00786C12" w:rsidRDefault="00786C12" w:rsidP="00786C12">
      <w:pPr>
        <w:pStyle w:val="MD"/>
      </w:pPr>
      <w:r>
        <w:t>6</w:t>
      </w:r>
      <w:r>
        <w:tab/>
        <w:t>(20)</w:t>
      </w:r>
      <w:r>
        <w:tab/>
        <w:t>Credan CHIRARA</w:t>
      </w:r>
      <w:r>
        <w:tab/>
        <w:t>14</w:t>
      </w:r>
      <w:r>
        <w:tab/>
      </w:r>
      <w:r>
        <w:tab/>
        <w:t>Wellington M</w:t>
      </w:r>
      <w:r>
        <w:tab/>
        <w:t xml:space="preserve">   56.14</w:t>
      </w:r>
    </w:p>
    <w:p w14:paraId="2932137D" w14:textId="1E62A3B2" w:rsidR="00786C12" w:rsidRDefault="00786C12" w:rsidP="00786C12">
      <w:pPr>
        <w:pStyle w:val="MD"/>
      </w:pPr>
      <w:r>
        <w:t>7</w:t>
      </w:r>
      <w:r>
        <w:tab/>
        <w:t>(21)</w:t>
      </w:r>
      <w:r>
        <w:tab/>
        <w:t>Noah PFEIFFER</w:t>
      </w:r>
      <w:r>
        <w:tab/>
        <w:t>16</w:t>
      </w:r>
      <w:r>
        <w:tab/>
      </w:r>
      <w:r>
        <w:tab/>
        <w:t>Solihull</w:t>
      </w:r>
      <w:r>
        <w:tab/>
        <w:t xml:space="preserve">   56.00</w:t>
      </w:r>
    </w:p>
    <w:p w14:paraId="01225A76" w14:textId="492E9378" w:rsidR="00786C12" w:rsidRDefault="00786C12" w:rsidP="00786C12">
      <w:pPr>
        <w:pStyle w:val="MD"/>
      </w:pPr>
      <w:r>
        <w:t>8</w:t>
      </w:r>
      <w:r>
        <w:tab/>
        <w:t>(22)</w:t>
      </w:r>
      <w:r>
        <w:tab/>
        <w:t>Govind Krishana SINGH</w:t>
      </w:r>
      <w:r>
        <w:tab/>
        <w:t>14</w:t>
      </w:r>
      <w:r>
        <w:tab/>
      </w:r>
      <w:r>
        <w:tab/>
        <w:t>Bilston</w:t>
      </w:r>
      <w:r>
        <w:tab/>
        <w:t xml:space="preserve">   56.00</w:t>
      </w:r>
    </w:p>
    <w:p w14:paraId="1DF50F40" w14:textId="77777777" w:rsidR="00786C12" w:rsidRDefault="00786C12" w:rsidP="00786C12">
      <w:pPr>
        <w:pStyle w:val="MD"/>
      </w:pPr>
      <w:r>
        <w:t>Heat Number - 4</w:t>
      </w:r>
    </w:p>
    <w:p w14:paraId="5D56CE6F" w14:textId="0D608780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63A68E7" w14:textId="7C80633B" w:rsidR="00786C12" w:rsidRDefault="00786C12" w:rsidP="00786C12">
      <w:pPr>
        <w:pStyle w:val="MD"/>
      </w:pPr>
      <w:r>
        <w:t>1</w:t>
      </w:r>
      <w:r>
        <w:tab/>
        <w:t>(23)</w:t>
      </w:r>
      <w:r>
        <w:tab/>
        <w:t>Jacob HEATHCOCK</w:t>
      </w:r>
      <w:r>
        <w:tab/>
        <w:t>16</w:t>
      </w:r>
      <w:r>
        <w:tab/>
      </w:r>
      <w:r>
        <w:tab/>
        <w:t>Stourbridge</w:t>
      </w:r>
      <w:r>
        <w:tab/>
        <w:t xml:space="preserve">   55.94</w:t>
      </w:r>
    </w:p>
    <w:p w14:paraId="69D74FB7" w14:textId="646BBA67" w:rsidR="00786C12" w:rsidRDefault="00786C12" w:rsidP="00786C12">
      <w:pPr>
        <w:pStyle w:val="MD"/>
      </w:pPr>
      <w:r>
        <w:t>2</w:t>
      </w:r>
      <w:r>
        <w:tab/>
        <w:t>(24)</w:t>
      </w:r>
      <w:r>
        <w:tab/>
        <w:t>Noel SMITH</w:t>
      </w:r>
      <w:r>
        <w:tab/>
        <w:t>15</w:t>
      </w:r>
      <w:r>
        <w:tab/>
      </w:r>
      <w:r>
        <w:tab/>
        <w:t>Wellington M</w:t>
      </w:r>
      <w:r>
        <w:tab/>
        <w:t xml:space="preserve">   53.29</w:t>
      </w:r>
    </w:p>
    <w:p w14:paraId="041A0B9B" w14:textId="13DAF7E2" w:rsidR="00786C12" w:rsidRDefault="00786C12" w:rsidP="00786C12">
      <w:pPr>
        <w:pStyle w:val="MD"/>
      </w:pPr>
      <w:r>
        <w:t>3</w:t>
      </w:r>
      <w:r>
        <w:tab/>
        <w:t>(26)</w:t>
      </w:r>
      <w:r>
        <w:tab/>
        <w:t>Harry WINZOR</w:t>
      </w:r>
      <w:r>
        <w:tab/>
        <w:t>16</w:t>
      </w:r>
      <w:r>
        <w:tab/>
      </w:r>
      <w:r>
        <w:tab/>
        <w:t>Wellington M</w:t>
      </w:r>
      <w:r>
        <w:tab/>
        <w:t xml:space="preserve">   51.40</w:t>
      </w:r>
    </w:p>
    <w:p w14:paraId="763BF0E7" w14:textId="5264533F" w:rsidR="00786C12" w:rsidRDefault="00786C12" w:rsidP="00786C12">
      <w:pPr>
        <w:pStyle w:val="MD"/>
      </w:pPr>
      <w:r>
        <w:t>4</w:t>
      </w:r>
      <w:r>
        <w:tab/>
        <w:t>(27)</w:t>
      </w:r>
      <w:r>
        <w:tab/>
        <w:t>Jake BILLINGHURST</w:t>
      </w:r>
      <w:r>
        <w:tab/>
        <w:t>14</w:t>
      </w:r>
      <w:r>
        <w:tab/>
      </w:r>
      <w:r>
        <w:tab/>
        <w:t>Wellington M</w:t>
      </w:r>
      <w:r>
        <w:tab/>
        <w:t xml:space="preserve">   51.30</w:t>
      </w:r>
    </w:p>
    <w:p w14:paraId="7495C593" w14:textId="6DDA6FED" w:rsidR="00786C12" w:rsidRDefault="00786C12" w:rsidP="00786C12">
      <w:pPr>
        <w:pStyle w:val="MD"/>
      </w:pPr>
      <w:r>
        <w:t>5</w:t>
      </w:r>
      <w:r>
        <w:tab/>
        <w:t>(28)</w:t>
      </w:r>
      <w:r>
        <w:tab/>
        <w:t>Ben QUEST</w:t>
      </w:r>
      <w:r>
        <w:tab/>
        <w:t>15</w:t>
      </w:r>
      <w:r>
        <w:tab/>
      </w:r>
      <w:r>
        <w:tab/>
        <w:t>Solihull</w:t>
      </w:r>
      <w:r>
        <w:tab/>
        <w:t xml:space="preserve">   51.03</w:t>
      </w:r>
    </w:p>
    <w:p w14:paraId="30C99BC1" w14:textId="7004C158" w:rsidR="00786C12" w:rsidRDefault="00786C12" w:rsidP="00786C12">
      <w:pPr>
        <w:pStyle w:val="MD"/>
      </w:pPr>
      <w:r>
        <w:t>6</w:t>
      </w:r>
      <w:r>
        <w:tab/>
        <w:t>(29)</w:t>
      </w:r>
      <w:r>
        <w:tab/>
        <w:t>Joshua GARDNER</w:t>
      </w:r>
      <w:r>
        <w:tab/>
        <w:t>12</w:t>
      </w:r>
      <w:r>
        <w:tab/>
      </w:r>
      <w:r>
        <w:tab/>
        <w:t>Solihull</w:t>
      </w:r>
      <w:r>
        <w:tab/>
        <w:t xml:space="preserve">   50.80</w:t>
      </w:r>
    </w:p>
    <w:p w14:paraId="4168FEA0" w14:textId="017A3CB1" w:rsidR="00786C12" w:rsidRDefault="00786C12" w:rsidP="00786C12">
      <w:pPr>
        <w:pStyle w:val="MD"/>
      </w:pPr>
      <w:r>
        <w:t>7</w:t>
      </w:r>
      <w:r>
        <w:tab/>
        <w:t>(30)</w:t>
      </w:r>
      <w:r>
        <w:tab/>
        <w:t>Oliver JACKMAN</w:t>
      </w:r>
      <w:r>
        <w:tab/>
        <w:t>14</w:t>
      </w:r>
      <w:r>
        <w:tab/>
      </w:r>
      <w:r>
        <w:tab/>
        <w:t>Solihull</w:t>
      </w:r>
      <w:r>
        <w:tab/>
        <w:t xml:space="preserve">   50.80</w:t>
      </w:r>
    </w:p>
    <w:p w14:paraId="73FD0CD9" w14:textId="4976FF2F" w:rsidR="00786C12" w:rsidRDefault="00786C12" w:rsidP="00786C12">
      <w:pPr>
        <w:pStyle w:val="MD"/>
      </w:pPr>
      <w:r>
        <w:t>8</w:t>
      </w:r>
      <w:r>
        <w:tab/>
        <w:t>(31)</w:t>
      </w:r>
      <w:r>
        <w:tab/>
        <w:t>Samuel DEFFLEY</w:t>
      </w:r>
      <w:r>
        <w:tab/>
        <w:t>13</w:t>
      </w:r>
      <w:r>
        <w:tab/>
      </w:r>
      <w:r>
        <w:tab/>
        <w:t>Solihull</w:t>
      </w:r>
      <w:r>
        <w:tab/>
        <w:t xml:space="preserve">   50.07</w:t>
      </w:r>
    </w:p>
    <w:p w14:paraId="4DE2E109" w14:textId="77777777" w:rsidR="00786C12" w:rsidRDefault="00786C12" w:rsidP="00786C12">
      <w:pPr>
        <w:pStyle w:val="MD"/>
      </w:pPr>
      <w:r>
        <w:t>Heat Number - 5</w:t>
      </w:r>
    </w:p>
    <w:p w14:paraId="13DFE805" w14:textId="2DD0A635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0FD4C1D0" w14:textId="38850B02" w:rsidR="00786C12" w:rsidRDefault="00786C12" w:rsidP="00786C12">
      <w:pPr>
        <w:pStyle w:val="MD"/>
      </w:pPr>
      <w:r>
        <w:t>1</w:t>
      </w:r>
      <w:r>
        <w:tab/>
        <w:t>(32)</w:t>
      </w:r>
      <w:r>
        <w:tab/>
        <w:t>Zach DUNCOMBE</w:t>
      </w:r>
      <w:r>
        <w:tab/>
        <w:t>11</w:t>
      </w:r>
      <w:r>
        <w:tab/>
      </w:r>
      <w:r>
        <w:tab/>
        <w:t>Wellington M</w:t>
      </w:r>
      <w:r>
        <w:tab/>
        <w:t xml:space="preserve">   49.72</w:t>
      </w:r>
    </w:p>
    <w:p w14:paraId="701C12AA" w14:textId="630417B4" w:rsidR="00786C12" w:rsidRDefault="00786C12" w:rsidP="00786C12">
      <w:pPr>
        <w:pStyle w:val="MD"/>
      </w:pPr>
      <w:r>
        <w:t>2</w:t>
      </w:r>
      <w:r>
        <w:tab/>
        <w:t>(33)</w:t>
      </w:r>
      <w:r>
        <w:tab/>
        <w:t>Jac EVANS</w:t>
      </w:r>
      <w:r>
        <w:tab/>
        <w:t>12</w:t>
      </w:r>
      <w:r>
        <w:tab/>
      </w:r>
      <w:r>
        <w:tab/>
        <w:t>Oswestry Ott</w:t>
      </w:r>
      <w:r>
        <w:tab/>
        <w:t xml:space="preserve">   49.35</w:t>
      </w:r>
    </w:p>
    <w:p w14:paraId="0004F641" w14:textId="2F0E3546" w:rsidR="00786C12" w:rsidRDefault="00786C12" w:rsidP="00786C12">
      <w:pPr>
        <w:pStyle w:val="MD"/>
      </w:pPr>
      <w:r>
        <w:t>3</w:t>
      </w:r>
      <w:r>
        <w:tab/>
        <w:t>(34)</w:t>
      </w:r>
      <w:r>
        <w:tab/>
        <w:t>Hamza ALSHARKAWY</w:t>
      </w:r>
      <w:r>
        <w:tab/>
        <w:t>12</w:t>
      </w:r>
      <w:r>
        <w:tab/>
      </w:r>
      <w:r>
        <w:tab/>
        <w:t>Blythe Barra</w:t>
      </w:r>
      <w:r>
        <w:tab/>
        <w:t xml:space="preserve">   49.30</w:t>
      </w:r>
    </w:p>
    <w:p w14:paraId="5967BDB4" w14:textId="4F1E92F3" w:rsidR="00786C12" w:rsidRDefault="00786C12" w:rsidP="00786C12">
      <w:pPr>
        <w:pStyle w:val="MD"/>
      </w:pPr>
      <w:r>
        <w:t>4</w:t>
      </w:r>
      <w:r>
        <w:tab/>
        <w:t>(35)</w:t>
      </w:r>
      <w:r>
        <w:tab/>
        <w:t>Henry LIPSON</w:t>
      </w:r>
      <w:r>
        <w:tab/>
        <w:t>12</w:t>
      </w:r>
      <w:r>
        <w:tab/>
      </w:r>
      <w:r>
        <w:tab/>
        <w:t>Oswestry Ott</w:t>
      </w:r>
      <w:r>
        <w:tab/>
        <w:t xml:space="preserve">   49.10</w:t>
      </w:r>
    </w:p>
    <w:p w14:paraId="7BE59507" w14:textId="62F849EB" w:rsidR="00786C12" w:rsidRDefault="00786C12" w:rsidP="00786C12">
      <w:pPr>
        <w:pStyle w:val="MD"/>
      </w:pPr>
      <w:r>
        <w:t>5</w:t>
      </w:r>
      <w:r>
        <w:tab/>
        <w:t>(36)</w:t>
      </w:r>
      <w:r>
        <w:tab/>
        <w:t>Jacob GRIMMETT</w:t>
      </w:r>
      <w:r>
        <w:tab/>
        <w:t>15</w:t>
      </w:r>
      <w:r>
        <w:tab/>
      </w:r>
      <w:r>
        <w:tab/>
        <w:t>Stourbridge</w:t>
      </w:r>
      <w:r>
        <w:tab/>
        <w:t xml:space="preserve">   48.60</w:t>
      </w:r>
    </w:p>
    <w:p w14:paraId="31933829" w14:textId="6A38ADCF" w:rsidR="00786C12" w:rsidRDefault="00786C12" w:rsidP="00786C12">
      <w:pPr>
        <w:pStyle w:val="MD"/>
      </w:pPr>
      <w:r>
        <w:t>6</w:t>
      </w:r>
      <w:r>
        <w:tab/>
        <w:t>(37)</w:t>
      </w:r>
      <w:r>
        <w:tab/>
        <w:t>Harrison FAWKE</w:t>
      </w:r>
      <w:r>
        <w:tab/>
        <w:t>12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  48.34</w:t>
      </w:r>
    </w:p>
    <w:p w14:paraId="77DE583B" w14:textId="1B70DE8E" w:rsidR="00786C12" w:rsidRDefault="00786C12" w:rsidP="00786C12">
      <w:pPr>
        <w:pStyle w:val="MD"/>
      </w:pPr>
      <w:r>
        <w:t>7</w:t>
      </w:r>
      <w:r>
        <w:tab/>
        <w:t>(38)</w:t>
      </w:r>
      <w:r>
        <w:tab/>
        <w:t>Isaac STEELE</w:t>
      </w:r>
      <w:r>
        <w:tab/>
        <w:t>12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  48.08</w:t>
      </w:r>
    </w:p>
    <w:p w14:paraId="27EBB962" w14:textId="5416A6D5" w:rsidR="00786C12" w:rsidRDefault="00786C12" w:rsidP="00786C12">
      <w:pPr>
        <w:pStyle w:val="MD"/>
      </w:pPr>
      <w:r>
        <w:t>8</w:t>
      </w:r>
      <w:r>
        <w:tab/>
        <w:t>(39)</w:t>
      </w:r>
      <w:r>
        <w:tab/>
        <w:t>Rafe GODSELL</w:t>
      </w:r>
      <w:r>
        <w:tab/>
        <w:t>13</w:t>
      </w:r>
      <w:r>
        <w:tab/>
      </w:r>
      <w:r>
        <w:tab/>
        <w:t>Bromsgrove</w:t>
      </w:r>
      <w:r>
        <w:tab/>
        <w:t xml:space="preserve">   48.03</w:t>
      </w:r>
    </w:p>
    <w:p w14:paraId="1933B873" w14:textId="77777777" w:rsidR="00786C12" w:rsidRDefault="00786C12" w:rsidP="00786C12">
      <w:pPr>
        <w:pStyle w:val="MD"/>
      </w:pPr>
      <w:r>
        <w:t>Heat Number - 6</w:t>
      </w:r>
    </w:p>
    <w:p w14:paraId="7037D111" w14:textId="79CE1EB6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85C6958" w14:textId="737D1C5B" w:rsidR="00786C12" w:rsidRDefault="00786C12" w:rsidP="00786C12">
      <w:pPr>
        <w:pStyle w:val="MD"/>
      </w:pPr>
      <w:r>
        <w:t>1</w:t>
      </w:r>
      <w:r>
        <w:tab/>
        <w:t>(40)</w:t>
      </w:r>
      <w:r>
        <w:tab/>
        <w:t>Ronan PANG</w:t>
      </w:r>
      <w:r>
        <w:tab/>
        <w:t>12</w:t>
      </w:r>
      <w:r>
        <w:tab/>
      </w:r>
      <w:r>
        <w:tab/>
        <w:t>Solihull</w:t>
      </w:r>
      <w:r>
        <w:tab/>
        <w:t xml:space="preserve">   48.00</w:t>
      </w:r>
    </w:p>
    <w:p w14:paraId="7C422BA8" w14:textId="21B5D329" w:rsidR="00786C12" w:rsidRDefault="00786C12" w:rsidP="00786C12">
      <w:pPr>
        <w:pStyle w:val="MD"/>
      </w:pPr>
      <w:r>
        <w:t>2</w:t>
      </w:r>
      <w:r>
        <w:tab/>
        <w:t>(41)</w:t>
      </w:r>
      <w:r>
        <w:tab/>
        <w:t>Arran DOUGLAS</w:t>
      </w:r>
      <w:r>
        <w:tab/>
        <w:t>13</w:t>
      </w:r>
      <w:r>
        <w:tab/>
      </w:r>
      <w:r>
        <w:tab/>
        <w:t>Wellington M</w:t>
      </w:r>
      <w:r>
        <w:tab/>
        <w:t xml:space="preserve">   47.52</w:t>
      </w:r>
    </w:p>
    <w:p w14:paraId="1191D24E" w14:textId="5772885C" w:rsidR="00786C12" w:rsidRDefault="00786C12" w:rsidP="00786C12">
      <w:pPr>
        <w:pStyle w:val="MD"/>
      </w:pPr>
      <w:r>
        <w:t>3</w:t>
      </w:r>
      <w:r>
        <w:tab/>
        <w:t>(42)</w:t>
      </w:r>
      <w:r>
        <w:tab/>
        <w:t>Maurice BUTLER</w:t>
      </w:r>
      <w:r>
        <w:tab/>
        <w:t>14</w:t>
      </w:r>
      <w:r>
        <w:tab/>
      </w:r>
      <w:r>
        <w:tab/>
        <w:t>Bilston</w:t>
      </w:r>
      <w:r>
        <w:tab/>
        <w:t xml:space="preserve">   47.20</w:t>
      </w:r>
    </w:p>
    <w:p w14:paraId="223DC0FF" w14:textId="5FE621AA" w:rsidR="00786C12" w:rsidRDefault="00786C12" w:rsidP="00786C12">
      <w:pPr>
        <w:pStyle w:val="MD"/>
      </w:pPr>
      <w:r>
        <w:t>4</w:t>
      </w:r>
      <w:r>
        <w:tab/>
        <w:t>(43)</w:t>
      </w:r>
      <w:r>
        <w:tab/>
        <w:t>Zach STEELE</w:t>
      </w:r>
      <w:r>
        <w:tab/>
        <w:t>14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  47.08</w:t>
      </w:r>
    </w:p>
    <w:p w14:paraId="3621B521" w14:textId="1AA65459" w:rsidR="00786C12" w:rsidRDefault="00786C12" w:rsidP="00786C12">
      <w:pPr>
        <w:pStyle w:val="MD"/>
      </w:pPr>
      <w:r>
        <w:t>5</w:t>
      </w:r>
      <w:r>
        <w:tab/>
        <w:t>(44)</w:t>
      </w:r>
      <w:r>
        <w:tab/>
        <w:t>Huw BROOK</w:t>
      </w:r>
      <w:r>
        <w:tab/>
        <w:t>12</w:t>
      </w:r>
      <w:r>
        <w:tab/>
      </w:r>
      <w:r>
        <w:tab/>
        <w:t>Stourbridge</w:t>
      </w:r>
      <w:r>
        <w:tab/>
        <w:t xml:space="preserve">   46.85</w:t>
      </w:r>
    </w:p>
    <w:p w14:paraId="462E7932" w14:textId="79FE88C9" w:rsidR="00786C12" w:rsidRDefault="00786C12" w:rsidP="00786C12">
      <w:pPr>
        <w:pStyle w:val="MD"/>
      </w:pPr>
      <w:r>
        <w:t>6</w:t>
      </w:r>
      <w:r>
        <w:tab/>
        <w:t>(45)</w:t>
      </w:r>
      <w:r>
        <w:tab/>
        <w:t>Hudson BIRCH</w:t>
      </w:r>
      <w:r>
        <w:tab/>
        <w:t>12</w:t>
      </w:r>
      <w:r>
        <w:tab/>
      </w:r>
      <w:r>
        <w:tab/>
        <w:t>Stourbridge</w:t>
      </w:r>
      <w:r>
        <w:tab/>
        <w:t xml:space="preserve">   46.80</w:t>
      </w:r>
    </w:p>
    <w:p w14:paraId="7FEC5491" w14:textId="34D27889" w:rsidR="00786C12" w:rsidRDefault="00786C12" w:rsidP="00786C12">
      <w:pPr>
        <w:pStyle w:val="MD"/>
      </w:pPr>
      <w:r>
        <w:t>7</w:t>
      </w:r>
      <w:r>
        <w:tab/>
        <w:t>(46)</w:t>
      </w:r>
      <w:r>
        <w:tab/>
        <w:t>Bobby BOARDLEY</w:t>
      </w:r>
      <w:r>
        <w:tab/>
        <w:t>14</w:t>
      </w:r>
      <w:r>
        <w:tab/>
      </w:r>
      <w:r>
        <w:tab/>
        <w:t>Solihull</w:t>
      </w:r>
      <w:r>
        <w:tab/>
        <w:t xml:space="preserve">   46.67</w:t>
      </w:r>
    </w:p>
    <w:p w14:paraId="287543FA" w14:textId="096700CE" w:rsidR="00786C12" w:rsidRDefault="00786C12" w:rsidP="00786C12">
      <w:pPr>
        <w:pStyle w:val="MD"/>
      </w:pPr>
      <w:r>
        <w:t>8</w:t>
      </w:r>
      <w:r>
        <w:tab/>
        <w:t>(47)</w:t>
      </w:r>
      <w:r>
        <w:tab/>
        <w:t>William BAIN</w:t>
      </w:r>
      <w:r>
        <w:tab/>
        <w:t>12</w:t>
      </w:r>
      <w:r>
        <w:tab/>
      </w:r>
      <w:r>
        <w:tab/>
        <w:t>Stourbridge</w:t>
      </w:r>
      <w:r>
        <w:tab/>
        <w:t xml:space="preserve">   46.56</w:t>
      </w:r>
    </w:p>
    <w:p w14:paraId="35BD86B1" w14:textId="77777777" w:rsidR="00786C12" w:rsidRDefault="00786C12" w:rsidP="00786C12">
      <w:pPr>
        <w:pStyle w:val="MD"/>
      </w:pPr>
      <w:r>
        <w:t>Heat Number - 7</w:t>
      </w:r>
    </w:p>
    <w:p w14:paraId="42E508F8" w14:textId="5FC269DC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795F5AC" w14:textId="40640F1D" w:rsidR="00786C12" w:rsidRDefault="00786C12" w:rsidP="00786C12">
      <w:pPr>
        <w:pStyle w:val="MD"/>
      </w:pPr>
      <w:r>
        <w:t>1</w:t>
      </w:r>
      <w:r>
        <w:tab/>
        <w:t>(48)</w:t>
      </w:r>
      <w:r>
        <w:tab/>
        <w:t>Oscar BEATTIE</w:t>
      </w:r>
      <w:r>
        <w:tab/>
        <w:t>13</w:t>
      </w:r>
      <w:r>
        <w:tab/>
      </w:r>
      <w:r>
        <w:tab/>
        <w:t>Oswestry Ott</w:t>
      </w:r>
      <w:r>
        <w:tab/>
        <w:t xml:space="preserve">   45.98</w:t>
      </w:r>
    </w:p>
    <w:p w14:paraId="7EFEB0AE" w14:textId="59A49E7B" w:rsidR="00786C12" w:rsidRDefault="00786C12" w:rsidP="00786C12">
      <w:pPr>
        <w:pStyle w:val="MD"/>
      </w:pPr>
      <w:r>
        <w:t>2</w:t>
      </w:r>
      <w:r>
        <w:tab/>
        <w:t>(49)</w:t>
      </w:r>
      <w:r>
        <w:tab/>
        <w:t>Alex GORMAN</w:t>
      </w:r>
      <w:r>
        <w:tab/>
        <w:t>10</w:t>
      </w:r>
      <w:r>
        <w:tab/>
      </w:r>
      <w:r>
        <w:tab/>
        <w:t>Wellington M</w:t>
      </w:r>
      <w:r>
        <w:tab/>
        <w:t xml:space="preserve">   45.76</w:t>
      </w:r>
    </w:p>
    <w:p w14:paraId="0BCD0451" w14:textId="1B60B173" w:rsidR="00786C12" w:rsidRDefault="00786C12" w:rsidP="00786C12">
      <w:pPr>
        <w:pStyle w:val="MD"/>
      </w:pPr>
      <w:r>
        <w:t>3</w:t>
      </w:r>
      <w:r>
        <w:tab/>
        <w:t>(51)</w:t>
      </w:r>
      <w:r>
        <w:tab/>
        <w:t>Dennis PARTALSKI</w:t>
      </w:r>
      <w:r>
        <w:tab/>
        <w:t>11</w:t>
      </w:r>
      <w:r>
        <w:tab/>
      </w:r>
      <w:r>
        <w:tab/>
        <w:t>Broadway M</w:t>
      </w:r>
      <w:r>
        <w:tab/>
        <w:t xml:space="preserve">   45.00</w:t>
      </w:r>
    </w:p>
    <w:p w14:paraId="532B49B4" w14:textId="6784374E" w:rsidR="00786C12" w:rsidRDefault="00786C12" w:rsidP="00786C12">
      <w:pPr>
        <w:pStyle w:val="MD"/>
      </w:pPr>
      <w:r>
        <w:t>4</w:t>
      </w:r>
      <w:r>
        <w:tab/>
        <w:t>(52)</w:t>
      </w:r>
      <w:r>
        <w:tab/>
        <w:t>Fabian PANAIT</w:t>
      </w:r>
      <w:r>
        <w:tab/>
        <w:t>12</w:t>
      </w:r>
      <w:r>
        <w:tab/>
      </w:r>
      <w:r>
        <w:tab/>
        <w:t>Bilston</w:t>
      </w:r>
      <w:r>
        <w:tab/>
        <w:t xml:space="preserve">   45.00</w:t>
      </w:r>
    </w:p>
    <w:p w14:paraId="3EB753A9" w14:textId="564AA3D2" w:rsidR="00786C12" w:rsidRDefault="00786C12" w:rsidP="00786C12">
      <w:pPr>
        <w:pStyle w:val="MD"/>
      </w:pPr>
      <w:r>
        <w:t>5</w:t>
      </w:r>
      <w:r>
        <w:tab/>
        <w:t>(53)</w:t>
      </w:r>
      <w:r>
        <w:tab/>
        <w:t>Edward FAWKE</w:t>
      </w:r>
      <w:r>
        <w:tab/>
        <w:t>14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  44.92</w:t>
      </w:r>
    </w:p>
    <w:p w14:paraId="1A1148FF" w14:textId="087B8C21" w:rsidR="00786C12" w:rsidRDefault="00786C12" w:rsidP="00786C12">
      <w:pPr>
        <w:pStyle w:val="MD"/>
      </w:pPr>
      <w:r>
        <w:t>6</w:t>
      </w:r>
      <w:r>
        <w:tab/>
        <w:t>(54)</w:t>
      </w:r>
      <w:r>
        <w:tab/>
        <w:t>Luke PICKEN</w:t>
      </w:r>
      <w:r>
        <w:tab/>
        <w:t>14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  43.47</w:t>
      </w:r>
    </w:p>
    <w:p w14:paraId="242A26DF" w14:textId="06BB837E" w:rsidR="00786C12" w:rsidRDefault="00786C12" w:rsidP="00786C12">
      <w:pPr>
        <w:pStyle w:val="MD"/>
      </w:pPr>
      <w:r>
        <w:t>7</w:t>
      </w:r>
      <w:r>
        <w:tab/>
        <w:t>(55)</w:t>
      </w:r>
      <w:r>
        <w:tab/>
        <w:t>Elliot INCLES</w:t>
      </w:r>
      <w:r>
        <w:tab/>
        <w:t>11</w:t>
      </w:r>
      <w:r>
        <w:tab/>
      </w:r>
      <w:r>
        <w:tab/>
        <w:t>Oswestry Ott</w:t>
      </w:r>
      <w:r>
        <w:tab/>
        <w:t xml:space="preserve">   42.66</w:t>
      </w:r>
    </w:p>
    <w:p w14:paraId="0021F063" w14:textId="62B02069" w:rsidR="00786C12" w:rsidRDefault="00786C12" w:rsidP="00786C12">
      <w:pPr>
        <w:pStyle w:val="MD"/>
      </w:pPr>
      <w:r>
        <w:t>8</w:t>
      </w:r>
      <w:r>
        <w:tab/>
        <w:t>(56)</w:t>
      </w:r>
      <w:r>
        <w:tab/>
        <w:t>Sam HARDY</w:t>
      </w:r>
      <w:r>
        <w:tab/>
        <w:t>12</w:t>
      </w:r>
      <w:r>
        <w:tab/>
      </w:r>
      <w:r>
        <w:tab/>
        <w:t>Stourbridge</w:t>
      </w:r>
      <w:r>
        <w:tab/>
        <w:t xml:space="preserve">   40.62</w:t>
      </w:r>
    </w:p>
    <w:p w14:paraId="310FC25C" w14:textId="77777777" w:rsidR="00786C12" w:rsidRDefault="00786C12" w:rsidP="00786C12">
      <w:pPr>
        <w:pStyle w:val="MD"/>
      </w:pPr>
      <w:r>
        <w:t>Heat Number - 8</w:t>
      </w:r>
    </w:p>
    <w:p w14:paraId="44A00656" w14:textId="171D3067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4A1FDAF9" w14:textId="55D698D0" w:rsidR="00786C12" w:rsidRDefault="00786C12" w:rsidP="00786C12">
      <w:pPr>
        <w:pStyle w:val="MD"/>
      </w:pPr>
      <w:r>
        <w:t>1</w:t>
      </w:r>
      <w:r>
        <w:tab/>
        <w:t>(57)</w:t>
      </w:r>
      <w:r>
        <w:tab/>
        <w:t>Jacob VANO</w:t>
      </w:r>
      <w:r>
        <w:tab/>
        <w:t>12</w:t>
      </w:r>
      <w:r>
        <w:tab/>
      </w:r>
      <w:r>
        <w:tab/>
        <w:t>Bilston</w:t>
      </w:r>
      <w:r>
        <w:tab/>
        <w:t xml:space="preserve">   38.57</w:t>
      </w:r>
    </w:p>
    <w:p w14:paraId="4320521B" w14:textId="24B142A6" w:rsidR="00786C12" w:rsidRDefault="00786C12" w:rsidP="00786C12">
      <w:pPr>
        <w:pStyle w:val="MD"/>
      </w:pPr>
      <w:r>
        <w:t>2</w:t>
      </w:r>
      <w:r>
        <w:tab/>
        <w:t>(58)</w:t>
      </w:r>
      <w:r>
        <w:tab/>
        <w:t>Oliver WINZOR</w:t>
      </w:r>
      <w:r>
        <w:tab/>
        <w:t>12</w:t>
      </w:r>
      <w:r>
        <w:tab/>
      </w:r>
      <w:r>
        <w:tab/>
        <w:t>Wellington M</w:t>
      </w:r>
      <w:r>
        <w:tab/>
        <w:t xml:space="preserve">   38.30</w:t>
      </w:r>
    </w:p>
    <w:p w14:paraId="49FAB2DF" w14:textId="3F56A10A" w:rsidR="00786C12" w:rsidRDefault="00786C12" w:rsidP="00786C12">
      <w:pPr>
        <w:pStyle w:val="MD"/>
      </w:pPr>
      <w:r>
        <w:t>3</w:t>
      </w:r>
      <w:r>
        <w:tab/>
        <w:t>(59)</w:t>
      </w:r>
      <w:r>
        <w:tab/>
        <w:t>Harry HANNAM</w:t>
      </w:r>
      <w:r>
        <w:tab/>
        <w:t>10</w:t>
      </w:r>
      <w:r>
        <w:tab/>
      </w:r>
      <w:r>
        <w:tab/>
        <w:t>Stourbridge</w:t>
      </w:r>
      <w:r>
        <w:tab/>
        <w:t xml:space="preserve">   36.65</w:t>
      </w:r>
    </w:p>
    <w:p w14:paraId="31ACDF6B" w14:textId="796CC217" w:rsidR="00786C12" w:rsidRDefault="00786C12" w:rsidP="00786C12">
      <w:pPr>
        <w:pStyle w:val="MD"/>
      </w:pPr>
      <w:r>
        <w:t>4</w:t>
      </w:r>
      <w:r>
        <w:tab/>
        <w:t>(61)</w:t>
      </w:r>
      <w:r>
        <w:tab/>
        <w:t>Jack BOOTS</w:t>
      </w:r>
      <w:r>
        <w:tab/>
        <w:t>09</w:t>
      </w:r>
      <w:r>
        <w:tab/>
      </w:r>
      <w:r>
        <w:tab/>
        <w:t>Stourbridge</w:t>
      </w:r>
      <w:r>
        <w:tab/>
        <w:t xml:space="preserve">   36.09</w:t>
      </w:r>
    </w:p>
    <w:p w14:paraId="5003CD82" w14:textId="5C5ED4CE" w:rsidR="00786C12" w:rsidRDefault="00786C12" w:rsidP="00786C12">
      <w:pPr>
        <w:pStyle w:val="MD"/>
      </w:pPr>
      <w:r>
        <w:t>5</w:t>
      </w:r>
      <w:r>
        <w:tab/>
        <w:t>(62)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09</w:t>
      </w:r>
      <w:r>
        <w:tab/>
      </w:r>
      <w:r>
        <w:tab/>
        <w:t>Wellington M</w:t>
      </w:r>
      <w:r>
        <w:tab/>
        <w:t xml:space="preserve">   36.04</w:t>
      </w:r>
    </w:p>
    <w:p w14:paraId="3CEFD290" w14:textId="3D16C4C5" w:rsidR="00786C12" w:rsidRDefault="00786C12" w:rsidP="00786C12">
      <w:pPr>
        <w:pStyle w:val="MD"/>
      </w:pPr>
      <w:r>
        <w:t>6</w:t>
      </w:r>
      <w:r>
        <w:tab/>
        <w:t>(63)</w:t>
      </w:r>
      <w:r>
        <w:tab/>
        <w:t>Isaac PEALIN</w:t>
      </w:r>
      <w:r>
        <w:tab/>
        <w:t>10</w:t>
      </w:r>
      <w:r>
        <w:tab/>
      </w:r>
      <w:r>
        <w:tab/>
        <w:t>Oswestry Ott</w:t>
      </w:r>
      <w:r>
        <w:tab/>
        <w:t xml:space="preserve">   35.74</w:t>
      </w:r>
    </w:p>
    <w:p w14:paraId="576DAC16" w14:textId="2D877C8E" w:rsidR="00786C12" w:rsidRDefault="00786C12" w:rsidP="00786C12">
      <w:pPr>
        <w:pStyle w:val="MD"/>
      </w:pPr>
      <w:r>
        <w:t>7</w:t>
      </w:r>
      <w:r>
        <w:tab/>
        <w:t>(64)</w:t>
      </w:r>
      <w:r>
        <w:tab/>
        <w:t>Finley SLATER</w:t>
      </w:r>
      <w:r>
        <w:tab/>
        <w:t>06</w:t>
      </w:r>
      <w:r>
        <w:tab/>
      </w:r>
      <w:r>
        <w:tab/>
        <w:t>Solihull</w:t>
      </w:r>
      <w:r>
        <w:tab/>
        <w:t xml:space="preserve">   35.69</w:t>
      </w:r>
    </w:p>
    <w:p w14:paraId="256FB6AA" w14:textId="41C215E6" w:rsidR="00786C12" w:rsidRDefault="00786C12" w:rsidP="00786C12">
      <w:pPr>
        <w:pStyle w:val="MD"/>
      </w:pPr>
      <w:r>
        <w:t>8</w:t>
      </w:r>
      <w:r>
        <w:tab/>
        <w:t>(65)</w:t>
      </w:r>
      <w:r>
        <w:tab/>
        <w:t>Joshua CADMAN</w:t>
      </w:r>
      <w:r>
        <w:tab/>
        <w:t>10</w:t>
      </w:r>
      <w:r>
        <w:tab/>
      </w:r>
      <w:r>
        <w:tab/>
        <w:t>Stourbridge</w:t>
      </w:r>
      <w:r>
        <w:tab/>
        <w:t xml:space="preserve">   35.61</w:t>
      </w:r>
    </w:p>
    <w:p w14:paraId="49BF5619" w14:textId="77777777" w:rsidR="00786C12" w:rsidRDefault="00786C12" w:rsidP="00786C12">
      <w:pPr>
        <w:pStyle w:val="MD"/>
      </w:pPr>
      <w:r>
        <w:t>Heat Number - 9</w:t>
      </w:r>
    </w:p>
    <w:p w14:paraId="4C56DBB7" w14:textId="762BB05D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3B37E521" w14:textId="0519E71C" w:rsidR="00786C12" w:rsidRDefault="00786C12" w:rsidP="00786C12">
      <w:pPr>
        <w:pStyle w:val="MD"/>
      </w:pPr>
      <w:r>
        <w:t>1</w:t>
      </w:r>
      <w:r>
        <w:tab/>
        <w:t>(67)</w:t>
      </w:r>
      <w:r>
        <w:tab/>
        <w:t>Finley THOMPSON</w:t>
      </w:r>
      <w:r>
        <w:tab/>
        <w:t>09</w:t>
      </w:r>
      <w:r>
        <w:tab/>
      </w:r>
      <w:r>
        <w:tab/>
        <w:t>Wellington M</w:t>
      </w:r>
      <w:r>
        <w:tab/>
        <w:t xml:space="preserve">   34.32</w:t>
      </w:r>
    </w:p>
    <w:p w14:paraId="6A5E012C" w14:textId="4DC3D272" w:rsidR="00786C12" w:rsidRDefault="00786C12" w:rsidP="00786C12">
      <w:pPr>
        <w:pStyle w:val="MD"/>
      </w:pPr>
      <w:r>
        <w:t>2</w:t>
      </w:r>
      <w:r>
        <w:tab/>
        <w:t>(69)</w:t>
      </w:r>
      <w:r>
        <w:tab/>
        <w:t>Elis KNOWLES</w:t>
      </w:r>
      <w:r>
        <w:tab/>
        <w:t>05</w:t>
      </w:r>
      <w:r>
        <w:tab/>
      </w:r>
      <w:r>
        <w:tab/>
        <w:t>Oxford Unive</w:t>
      </w:r>
      <w:r>
        <w:tab/>
        <w:t xml:space="preserve">   33.18</w:t>
      </w:r>
    </w:p>
    <w:p w14:paraId="335FDB30" w14:textId="6C6D3EDF" w:rsidR="00786C12" w:rsidRDefault="00786C12" w:rsidP="00786C12">
      <w:pPr>
        <w:pStyle w:val="MD"/>
      </w:pPr>
      <w:r>
        <w:t>3</w:t>
      </w:r>
      <w:r>
        <w:tab/>
        <w:t>(71)</w:t>
      </w:r>
      <w:r>
        <w:tab/>
        <w:t>Harry HALLIGAN</w:t>
      </w:r>
      <w:r>
        <w:tab/>
        <w:t>05</w:t>
      </w:r>
      <w:r>
        <w:tab/>
      </w:r>
      <w:r>
        <w:tab/>
        <w:t>Oswestry Ott</w:t>
      </w:r>
      <w:r>
        <w:tab/>
        <w:t xml:space="preserve">   32.50</w:t>
      </w:r>
    </w:p>
    <w:p w14:paraId="7F6890FB" w14:textId="3611DA96" w:rsidR="00786C12" w:rsidRDefault="00786C12" w:rsidP="00786C12">
      <w:pPr>
        <w:pStyle w:val="MD"/>
      </w:pPr>
      <w:r>
        <w:t>4</w:t>
      </w:r>
      <w:r>
        <w:tab/>
        <w:t>(73)</w:t>
      </w:r>
      <w:r>
        <w:tab/>
        <w:t>. SONG</w:t>
      </w:r>
      <w:r>
        <w:tab/>
        <w:t>09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  31.00</w:t>
      </w:r>
    </w:p>
    <w:p w14:paraId="698EF780" w14:textId="65FB83C8" w:rsidR="00786C12" w:rsidRDefault="00786C12" w:rsidP="00786C12">
      <w:pPr>
        <w:pStyle w:val="MD"/>
      </w:pPr>
      <w:r>
        <w:t>5</w:t>
      </w:r>
      <w:r>
        <w:tab/>
        <w:t>(72)</w:t>
      </w:r>
      <w:r>
        <w:tab/>
        <w:t>Jake NEAVES</w:t>
      </w:r>
      <w:r>
        <w:tab/>
        <w:t>09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  31.90</w:t>
      </w:r>
    </w:p>
    <w:p w14:paraId="2CB9CF54" w14:textId="7CFB80F2" w:rsidR="00786C12" w:rsidRDefault="00786C12" w:rsidP="00786C12">
      <w:pPr>
        <w:pStyle w:val="MD"/>
      </w:pPr>
      <w:r>
        <w:t>6</w:t>
      </w:r>
      <w:r>
        <w:tab/>
        <w:t>(70)</w:t>
      </w:r>
      <w:r>
        <w:tab/>
        <w:t>James GALLEAR</w:t>
      </w:r>
      <w:r>
        <w:tab/>
        <w:t>10</w:t>
      </w:r>
      <w:r>
        <w:tab/>
      </w:r>
      <w:r>
        <w:tab/>
        <w:t>Stourbridge</w:t>
      </w:r>
      <w:r>
        <w:tab/>
        <w:t xml:space="preserve">   32.90</w:t>
      </w:r>
    </w:p>
    <w:p w14:paraId="6F539D95" w14:textId="578EB654" w:rsidR="00786C12" w:rsidRDefault="00786C12" w:rsidP="00786C12">
      <w:pPr>
        <w:pStyle w:val="MD"/>
      </w:pPr>
      <w:r>
        <w:t>7</w:t>
      </w:r>
      <w:r>
        <w:tab/>
        <w:t>(68)</w:t>
      </w:r>
      <w:r>
        <w:tab/>
        <w:t>Zak RUSSON</w:t>
      </w:r>
      <w:r>
        <w:tab/>
        <w:t>10</w:t>
      </w:r>
      <w:r>
        <w:tab/>
      </w:r>
      <w:r>
        <w:tab/>
        <w:t>Bilston</w:t>
      </w:r>
      <w:r>
        <w:tab/>
        <w:t xml:space="preserve">   33.95</w:t>
      </w:r>
    </w:p>
    <w:p w14:paraId="75D155B0" w14:textId="18F59C72" w:rsidR="00786C12" w:rsidRDefault="00786C12" w:rsidP="00786C12">
      <w:pPr>
        <w:pStyle w:val="MD"/>
      </w:pPr>
      <w:r>
        <w:t>8</w:t>
      </w:r>
      <w:r>
        <w:tab/>
        <w:t>(66)</w:t>
      </w:r>
      <w:r>
        <w:tab/>
        <w:t>Marcus LA</w:t>
      </w:r>
      <w:r>
        <w:tab/>
        <w:t>08</w:t>
      </w:r>
      <w:r>
        <w:tab/>
      </w:r>
      <w:r>
        <w:tab/>
        <w:t>Bilston</w:t>
      </w:r>
      <w:r>
        <w:tab/>
        <w:t xml:space="preserve">   34.80</w:t>
      </w:r>
    </w:p>
    <w:p w14:paraId="315544C5" w14:textId="77777777" w:rsidR="002B7BEB" w:rsidRDefault="002B7BEB" w:rsidP="00786C12">
      <w:pPr>
        <w:pStyle w:val="MD"/>
      </w:pPr>
    </w:p>
    <w:p w14:paraId="7AD124D0" w14:textId="77777777" w:rsidR="00786C12" w:rsidRDefault="00786C12" w:rsidP="00786C12">
      <w:pPr>
        <w:pStyle w:val="MD"/>
      </w:pPr>
      <w:r>
        <w:t>Event 205 Female 09 Yrs/Over 50m Freestyle</w:t>
      </w:r>
    </w:p>
    <w:p w14:paraId="447E44B6" w14:textId="77777777" w:rsidR="00786C12" w:rsidRDefault="00786C12" w:rsidP="00786C12">
      <w:pPr>
        <w:pStyle w:val="MD"/>
      </w:pPr>
      <w:r>
        <w:t>Heat Number - 1</w:t>
      </w:r>
    </w:p>
    <w:p w14:paraId="3B1ECB6A" w14:textId="2C124D5D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76E7E6C" w14:textId="77777777" w:rsidR="00786C12" w:rsidRDefault="00786C12" w:rsidP="00786C12">
      <w:pPr>
        <w:pStyle w:val="MD"/>
      </w:pPr>
      <w:r>
        <w:t>3</w:t>
      </w:r>
      <w:r>
        <w:tab/>
        <w:t>(1)</w:t>
      </w:r>
      <w:r>
        <w:tab/>
        <w:t>P BLOOR-PLAYFORD</w:t>
      </w:r>
      <w:r>
        <w:tab/>
        <w:t>13</w:t>
      </w:r>
      <w:r>
        <w:tab/>
      </w:r>
      <w:r>
        <w:tab/>
        <w:t>Oswestry Ott</w:t>
      </w:r>
      <w:r>
        <w:tab/>
        <w:t xml:space="preserve">        </w:t>
      </w:r>
      <w:r>
        <w:tab/>
      </w:r>
    </w:p>
    <w:p w14:paraId="54F4B1B3" w14:textId="77777777" w:rsidR="00786C12" w:rsidRDefault="00786C12" w:rsidP="00786C12">
      <w:pPr>
        <w:pStyle w:val="MD"/>
      </w:pPr>
      <w:r>
        <w:t>4</w:t>
      </w:r>
      <w:r>
        <w:tab/>
        <w:t>(2)</w:t>
      </w:r>
      <w:r>
        <w:tab/>
        <w:t>Gracie-Mae THOMPSON</w:t>
      </w:r>
      <w:r>
        <w:tab/>
        <w:t>14</w:t>
      </w:r>
      <w:r>
        <w:tab/>
      </w:r>
      <w:r>
        <w:tab/>
        <w:t>Wellington M</w:t>
      </w:r>
      <w:r>
        <w:tab/>
        <w:t xml:space="preserve">        </w:t>
      </w:r>
      <w:r>
        <w:tab/>
      </w:r>
    </w:p>
    <w:p w14:paraId="4A521045" w14:textId="77777777" w:rsidR="00786C12" w:rsidRDefault="00786C12" w:rsidP="00786C12">
      <w:pPr>
        <w:pStyle w:val="MD"/>
      </w:pPr>
      <w:r>
        <w:t>5</w:t>
      </w:r>
      <w:r>
        <w:tab/>
        <w:t>(3)</w:t>
      </w:r>
      <w:r>
        <w:tab/>
        <w:t>Ava ASQUITH-YOUNG</w:t>
      </w:r>
      <w:r>
        <w:tab/>
        <w:t>16</w:t>
      </w:r>
      <w:r>
        <w:tab/>
      </w:r>
      <w:r>
        <w:tab/>
        <w:t>Wellington M</w:t>
      </w:r>
      <w:r>
        <w:tab/>
        <w:t xml:space="preserve">   51.92</w:t>
      </w:r>
      <w:r>
        <w:tab/>
      </w:r>
    </w:p>
    <w:p w14:paraId="7BFBFC2B" w14:textId="77777777" w:rsidR="002B7BEB" w:rsidRDefault="002B7BEB" w:rsidP="00786C12">
      <w:pPr>
        <w:pStyle w:val="MD"/>
      </w:pPr>
    </w:p>
    <w:p w14:paraId="3771D5A6" w14:textId="77777777" w:rsidR="002B7BEB" w:rsidRDefault="002B7BEB" w:rsidP="00786C12">
      <w:pPr>
        <w:pStyle w:val="MD"/>
      </w:pPr>
    </w:p>
    <w:p w14:paraId="0C386C52" w14:textId="77777777" w:rsidR="002B7BEB" w:rsidRDefault="002B7BEB" w:rsidP="00786C12">
      <w:pPr>
        <w:pStyle w:val="MD"/>
      </w:pPr>
    </w:p>
    <w:p w14:paraId="7B3DA8D5" w14:textId="77777777" w:rsidR="002B7BEB" w:rsidRDefault="002B7BEB" w:rsidP="00786C12">
      <w:pPr>
        <w:pStyle w:val="MD"/>
      </w:pPr>
    </w:p>
    <w:p w14:paraId="494704A7" w14:textId="6BA02F26" w:rsidR="00786C12" w:rsidRDefault="00786C12" w:rsidP="00786C12">
      <w:pPr>
        <w:pStyle w:val="MD"/>
      </w:pPr>
      <w:r>
        <w:t>Heat Number - 2</w:t>
      </w:r>
    </w:p>
    <w:p w14:paraId="448A4F7D" w14:textId="73B2586B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09183991" w14:textId="1BF6E6ED" w:rsidR="00786C12" w:rsidRDefault="00786C12" w:rsidP="00786C12">
      <w:pPr>
        <w:pStyle w:val="MD"/>
      </w:pPr>
      <w:r>
        <w:t>1</w:t>
      </w:r>
      <w:r>
        <w:tab/>
        <w:t>(5)</w:t>
      </w:r>
      <w:r>
        <w:tab/>
        <w:t>Aaira HUSSAIN</w:t>
      </w:r>
      <w:r>
        <w:tab/>
        <w:t>16</w:t>
      </w:r>
      <w:r>
        <w:tab/>
      </w:r>
      <w:r>
        <w:tab/>
        <w:t>Solihull</w:t>
      </w:r>
      <w:r>
        <w:tab/>
        <w:t xml:space="preserve">   50.50</w:t>
      </w:r>
    </w:p>
    <w:p w14:paraId="01652A46" w14:textId="6A05D4DB" w:rsidR="00786C12" w:rsidRDefault="00786C12" w:rsidP="00786C12">
      <w:pPr>
        <w:pStyle w:val="MD"/>
      </w:pPr>
      <w:r>
        <w:t>2</w:t>
      </w:r>
      <w:r>
        <w:tab/>
        <w:t>(6)</w:t>
      </w:r>
      <w:r>
        <w:tab/>
        <w:t>Daisy BLAKELEY</w:t>
      </w:r>
      <w:r>
        <w:tab/>
        <w:t>16</w:t>
      </w:r>
      <w:r>
        <w:tab/>
      </w:r>
      <w:r>
        <w:tab/>
        <w:t>Stourbridge</w:t>
      </w:r>
      <w:r>
        <w:tab/>
        <w:t xml:space="preserve">   49.15</w:t>
      </w:r>
    </w:p>
    <w:p w14:paraId="2113748E" w14:textId="7CC3CFB0" w:rsidR="00786C12" w:rsidRDefault="00786C12" w:rsidP="00786C12">
      <w:pPr>
        <w:pStyle w:val="MD"/>
      </w:pPr>
      <w:r>
        <w:t>3</w:t>
      </w:r>
      <w:r>
        <w:tab/>
        <w:t>(7)</w:t>
      </w:r>
      <w:r>
        <w:tab/>
        <w:t>Esmae HOLLYHEAD</w:t>
      </w:r>
      <w:r>
        <w:tab/>
        <w:t>15</w:t>
      </w:r>
      <w:r>
        <w:tab/>
      </w:r>
      <w:r>
        <w:tab/>
        <w:t>Broadway M</w:t>
      </w:r>
      <w:r>
        <w:tab/>
        <w:t xml:space="preserve">   48.54</w:t>
      </w:r>
    </w:p>
    <w:p w14:paraId="026B3D1D" w14:textId="7F0395FC" w:rsidR="00786C12" w:rsidRDefault="00786C12" w:rsidP="00786C12">
      <w:pPr>
        <w:pStyle w:val="MD"/>
      </w:pPr>
      <w:r>
        <w:t>4</w:t>
      </w:r>
      <w:r>
        <w:tab/>
        <w:t>(8)</w:t>
      </w:r>
      <w:r>
        <w:tab/>
        <w:t>Yoanna PARTALSKA</w:t>
      </w:r>
      <w:r>
        <w:tab/>
        <w:t>15</w:t>
      </w:r>
      <w:r>
        <w:tab/>
      </w:r>
      <w:r>
        <w:tab/>
        <w:t>Broadway M</w:t>
      </w:r>
      <w:r>
        <w:tab/>
        <w:t xml:space="preserve">   48.00</w:t>
      </w:r>
    </w:p>
    <w:p w14:paraId="67143220" w14:textId="479DD8E9" w:rsidR="00786C12" w:rsidRDefault="00786C12" w:rsidP="00786C12">
      <w:pPr>
        <w:pStyle w:val="MD"/>
      </w:pPr>
      <w:r>
        <w:t>5</w:t>
      </w:r>
      <w:r>
        <w:tab/>
        <w:t>(9)</w:t>
      </w:r>
      <w:r>
        <w:tab/>
        <w:t>Bethany DE LACY</w:t>
      </w:r>
      <w:r>
        <w:tab/>
        <w:t>13</w:t>
      </w:r>
      <w:r>
        <w:tab/>
      </w:r>
      <w:r>
        <w:tab/>
        <w:t>Oswestry Ott</w:t>
      </w:r>
      <w:r>
        <w:tab/>
        <w:t xml:space="preserve">   47.90</w:t>
      </w:r>
    </w:p>
    <w:p w14:paraId="0CD3DABF" w14:textId="0D973FEF" w:rsidR="00786C12" w:rsidRDefault="00786C12" w:rsidP="00786C12">
      <w:pPr>
        <w:pStyle w:val="MD"/>
      </w:pPr>
      <w:r>
        <w:t>6</w:t>
      </w:r>
      <w:r>
        <w:tab/>
        <w:t>(10)</w:t>
      </w:r>
      <w:r>
        <w:tab/>
        <w:t>Hope WYATT</w:t>
      </w:r>
      <w:r>
        <w:tab/>
        <w:t>15</w:t>
      </w:r>
      <w:r>
        <w:tab/>
      </w:r>
      <w:r>
        <w:tab/>
        <w:t>Wellington M</w:t>
      </w:r>
      <w:r>
        <w:tab/>
        <w:t xml:space="preserve">   46.51</w:t>
      </w:r>
    </w:p>
    <w:p w14:paraId="367B8D68" w14:textId="7E7C6CC4" w:rsidR="00786C12" w:rsidRDefault="00786C12" w:rsidP="00786C12">
      <w:pPr>
        <w:pStyle w:val="MD"/>
      </w:pPr>
      <w:r>
        <w:t>7</w:t>
      </w:r>
      <w:r>
        <w:tab/>
        <w:t>(11)</w:t>
      </w:r>
      <w:r>
        <w:tab/>
        <w:t>Sienna WILTSHIRE</w:t>
      </w:r>
      <w:r>
        <w:tab/>
        <w:t>14</w:t>
      </w:r>
      <w:r>
        <w:tab/>
      </w:r>
      <w:r>
        <w:tab/>
        <w:t>Bilston</w:t>
      </w:r>
      <w:r>
        <w:tab/>
        <w:t xml:space="preserve">   46.20</w:t>
      </w:r>
    </w:p>
    <w:p w14:paraId="3CEC9537" w14:textId="77777777" w:rsidR="00786C12" w:rsidRDefault="00786C12" w:rsidP="00786C12">
      <w:pPr>
        <w:pStyle w:val="MD"/>
      </w:pPr>
      <w:r>
        <w:t>Heat Number - 3</w:t>
      </w:r>
    </w:p>
    <w:p w14:paraId="5B252EED" w14:textId="034CB36E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3C863308" w14:textId="308C26C7" w:rsidR="00786C12" w:rsidRDefault="00786C12" w:rsidP="00786C12">
      <w:pPr>
        <w:pStyle w:val="MD"/>
      </w:pPr>
      <w:r>
        <w:t>1</w:t>
      </w:r>
      <w:r>
        <w:tab/>
        <w:t>(12)</w:t>
      </w:r>
      <w:r>
        <w:tab/>
        <w:t>Amy HENSON</w:t>
      </w:r>
      <w:r>
        <w:tab/>
        <w:t>07</w:t>
      </w:r>
      <w:r>
        <w:tab/>
      </w:r>
      <w:r>
        <w:tab/>
        <w:t>Oswestry Ott</w:t>
      </w:r>
      <w:r>
        <w:tab/>
        <w:t xml:space="preserve">   46.05</w:t>
      </w:r>
    </w:p>
    <w:p w14:paraId="03609A31" w14:textId="0BB87365" w:rsidR="00786C12" w:rsidRDefault="00786C12" w:rsidP="00786C12">
      <w:pPr>
        <w:pStyle w:val="MD"/>
      </w:pPr>
      <w:r>
        <w:t>2</w:t>
      </w:r>
      <w:r>
        <w:tab/>
        <w:t>(13)</w:t>
      </w:r>
      <w:r>
        <w:tab/>
        <w:t>Elsie WESTWOOD</w:t>
      </w:r>
      <w:r>
        <w:tab/>
        <w:t>15</w:t>
      </w:r>
      <w:r>
        <w:tab/>
      </w:r>
      <w:r>
        <w:tab/>
        <w:t>Bilston</w:t>
      </w:r>
      <w:r>
        <w:tab/>
        <w:t xml:space="preserve">   45.95</w:t>
      </w:r>
    </w:p>
    <w:p w14:paraId="2C080CF0" w14:textId="3E2F9EAB" w:rsidR="00786C12" w:rsidRDefault="00786C12" w:rsidP="00786C12">
      <w:pPr>
        <w:pStyle w:val="MD"/>
      </w:pPr>
      <w:r>
        <w:t>3</w:t>
      </w:r>
      <w:r>
        <w:tab/>
        <w:t>(14)</w:t>
      </w:r>
      <w:r>
        <w:tab/>
        <w:t>Sara MOHAMMED-NAZHAD</w:t>
      </w:r>
      <w:r>
        <w:tab/>
        <w:t>12</w:t>
      </w:r>
      <w:r>
        <w:tab/>
      </w:r>
      <w:r>
        <w:tab/>
        <w:t>Solihull</w:t>
      </w:r>
      <w:r>
        <w:tab/>
        <w:t xml:space="preserve">   45.90</w:t>
      </w:r>
    </w:p>
    <w:p w14:paraId="4BE5236F" w14:textId="43E6C9B5" w:rsidR="00786C12" w:rsidRDefault="00786C12" w:rsidP="00786C12">
      <w:pPr>
        <w:pStyle w:val="MD"/>
      </w:pPr>
      <w:r>
        <w:t>4</w:t>
      </w:r>
      <w:r>
        <w:tab/>
        <w:t>(15)</w:t>
      </w:r>
      <w:r>
        <w:tab/>
        <w:t>Elizah BURFORD</w:t>
      </w:r>
      <w:r>
        <w:tab/>
        <w:t>16</w:t>
      </w:r>
      <w:r>
        <w:tab/>
      </w:r>
      <w:r>
        <w:tab/>
        <w:t>Stourbridge</w:t>
      </w:r>
      <w:r>
        <w:tab/>
        <w:t xml:space="preserve">   45.76</w:t>
      </w:r>
    </w:p>
    <w:p w14:paraId="308D47C5" w14:textId="07D4F874" w:rsidR="00786C12" w:rsidRDefault="00786C12" w:rsidP="00786C12">
      <w:pPr>
        <w:pStyle w:val="MD"/>
      </w:pPr>
      <w:r>
        <w:t>5</w:t>
      </w:r>
      <w:r>
        <w:tab/>
        <w:t>(16)</w:t>
      </w:r>
      <w:r>
        <w:tab/>
        <w:t>Isabelle KAUR SANDHU</w:t>
      </w:r>
      <w:r>
        <w:tab/>
        <w:t>16</w:t>
      </w:r>
      <w:r>
        <w:tab/>
      </w:r>
      <w:r>
        <w:tab/>
        <w:t>Bilston</w:t>
      </w:r>
      <w:r>
        <w:tab/>
        <w:t xml:space="preserve">   45.40</w:t>
      </w:r>
    </w:p>
    <w:p w14:paraId="3707205E" w14:textId="104C2980" w:rsidR="00786C12" w:rsidRDefault="00786C12" w:rsidP="00786C12">
      <w:pPr>
        <w:pStyle w:val="MD"/>
      </w:pPr>
      <w:r>
        <w:t>6</w:t>
      </w:r>
      <w:r>
        <w:tab/>
        <w:t>(17)</w:t>
      </w:r>
      <w:r>
        <w:tab/>
        <w:t>Isabelle MYHILL</w:t>
      </w:r>
      <w:r>
        <w:tab/>
        <w:t>14</w:t>
      </w:r>
      <w:r>
        <w:tab/>
      </w:r>
      <w:r>
        <w:tab/>
        <w:t>Wellington M</w:t>
      </w:r>
      <w:r>
        <w:tab/>
        <w:t xml:space="preserve">   45.31</w:t>
      </w:r>
    </w:p>
    <w:p w14:paraId="27717AC9" w14:textId="54E0BF2F" w:rsidR="00786C12" w:rsidRDefault="00786C12" w:rsidP="00786C12">
      <w:pPr>
        <w:pStyle w:val="MD"/>
      </w:pPr>
      <w:r>
        <w:t>7</w:t>
      </w:r>
      <w:r>
        <w:tab/>
        <w:t>(18)</w:t>
      </w:r>
      <w:r>
        <w:tab/>
        <w:t>Gracie WIGLEY</w:t>
      </w:r>
      <w:r>
        <w:tab/>
        <w:t>15</w:t>
      </w:r>
      <w:r>
        <w:tab/>
      </w:r>
      <w:r>
        <w:tab/>
        <w:t>Bilston</w:t>
      </w:r>
      <w:r>
        <w:tab/>
        <w:t xml:space="preserve">   45.12</w:t>
      </w:r>
    </w:p>
    <w:p w14:paraId="4780332E" w14:textId="4D1343F1" w:rsidR="00786C12" w:rsidRDefault="00786C12" w:rsidP="00786C12">
      <w:pPr>
        <w:pStyle w:val="MD"/>
      </w:pPr>
      <w:r>
        <w:t>8</w:t>
      </w:r>
      <w:r>
        <w:tab/>
        <w:t>(19)</w:t>
      </w:r>
      <w:r>
        <w:tab/>
        <w:t>Zana AUSTIN</w:t>
      </w:r>
      <w:r>
        <w:tab/>
        <w:t>14</w:t>
      </w:r>
      <w:r>
        <w:tab/>
      </w:r>
      <w:r>
        <w:tab/>
        <w:t>Bilston</w:t>
      </w:r>
      <w:r>
        <w:tab/>
        <w:t xml:space="preserve">   45.10</w:t>
      </w:r>
    </w:p>
    <w:p w14:paraId="1C385477" w14:textId="77777777" w:rsidR="00786C12" w:rsidRDefault="00786C12" w:rsidP="00786C12">
      <w:pPr>
        <w:pStyle w:val="MD"/>
      </w:pPr>
      <w:r>
        <w:t>Heat Number - 4</w:t>
      </w:r>
    </w:p>
    <w:p w14:paraId="380D0A29" w14:textId="7B11D964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74B91D2" w14:textId="4AA08674" w:rsidR="00786C12" w:rsidRDefault="00786C12" w:rsidP="00786C12">
      <w:pPr>
        <w:pStyle w:val="MD"/>
      </w:pPr>
      <w:r>
        <w:t>1</w:t>
      </w:r>
      <w:r>
        <w:tab/>
        <w:t>(20)</w:t>
      </w:r>
      <w:r>
        <w:tab/>
        <w:t>Grace HONE</w:t>
      </w:r>
      <w:r>
        <w:tab/>
        <w:t>03</w:t>
      </w:r>
      <w:r>
        <w:tab/>
      </w:r>
      <w:r>
        <w:tab/>
        <w:t>Oswestry Ott</w:t>
      </w:r>
      <w:r>
        <w:tab/>
        <w:t xml:space="preserve">   45.10</w:t>
      </w:r>
    </w:p>
    <w:p w14:paraId="592617B4" w14:textId="0B52E6B0" w:rsidR="00786C12" w:rsidRDefault="00786C12" w:rsidP="00786C12">
      <w:pPr>
        <w:pStyle w:val="MD"/>
      </w:pPr>
      <w:r>
        <w:t>2</w:t>
      </w:r>
      <w:r>
        <w:tab/>
        <w:t>(21)</w:t>
      </w:r>
      <w:r>
        <w:tab/>
        <w:t>Mia LIGGINS</w:t>
      </w:r>
      <w:r>
        <w:tab/>
        <w:t>14</w:t>
      </w:r>
      <w:r>
        <w:tab/>
      </w:r>
      <w:r>
        <w:tab/>
        <w:t>Bilston</w:t>
      </w:r>
      <w:r>
        <w:tab/>
        <w:t xml:space="preserve">   43.80</w:t>
      </w:r>
    </w:p>
    <w:p w14:paraId="25683C3E" w14:textId="0668998D" w:rsidR="00786C12" w:rsidRDefault="00786C12" w:rsidP="00786C12">
      <w:pPr>
        <w:pStyle w:val="MD"/>
      </w:pPr>
      <w:r>
        <w:t>3</w:t>
      </w:r>
      <w:r>
        <w:tab/>
        <w:t>(23)</w:t>
      </w:r>
      <w:r>
        <w:tab/>
        <w:t>Victoria SMITH</w:t>
      </w:r>
      <w:r>
        <w:tab/>
        <w:t>15</w:t>
      </w:r>
      <w:r>
        <w:tab/>
      </w:r>
      <w:r>
        <w:tab/>
        <w:t>Solihull</w:t>
      </w:r>
      <w:r>
        <w:tab/>
        <w:t xml:space="preserve">   42.70</w:t>
      </w:r>
    </w:p>
    <w:p w14:paraId="2ADBE6EC" w14:textId="75D75EC2" w:rsidR="00786C12" w:rsidRDefault="00786C12" w:rsidP="00786C12">
      <w:pPr>
        <w:pStyle w:val="MD"/>
      </w:pPr>
      <w:r>
        <w:t>4</w:t>
      </w:r>
      <w:r>
        <w:tab/>
        <w:t>(24)</w:t>
      </w:r>
      <w:r>
        <w:tab/>
        <w:t>Seren DHAMI</w:t>
      </w:r>
      <w:r>
        <w:tab/>
        <w:t>15</w:t>
      </w:r>
      <w:r>
        <w:tab/>
      </w:r>
      <w:r>
        <w:tab/>
        <w:t>Blythe Barra</w:t>
      </w:r>
      <w:r>
        <w:tab/>
        <w:t xml:space="preserve">   41.94</w:t>
      </w:r>
    </w:p>
    <w:p w14:paraId="5136C1C0" w14:textId="625B1C94" w:rsidR="00786C12" w:rsidRDefault="00786C12" w:rsidP="00786C12">
      <w:pPr>
        <w:pStyle w:val="MD"/>
      </w:pPr>
      <w:r>
        <w:t>5</w:t>
      </w:r>
      <w:r>
        <w:tab/>
        <w:t>(25)</w:t>
      </w:r>
      <w:r>
        <w:tab/>
        <w:t>Layla MOORE</w:t>
      </w:r>
      <w:r>
        <w:tab/>
        <w:t>14</w:t>
      </w:r>
      <w:r>
        <w:tab/>
      </w:r>
      <w:r>
        <w:tab/>
        <w:t>Solihull</w:t>
      </w:r>
      <w:r>
        <w:tab/>
        <w:t xml:space="preserve">   41.64</w:t>
      </w:r>
    </w:p>
    <w:p w14:paraId="3CB3D0AC" w14:textId="5C644D61" w:rsidR="00786C12" w:rsidRDefault="00786C12" w:rsidP="00786C12">
      <w:pPr>
        <w:pStyle w:val="MD"/>
      </w:pPr>
      <w:r>
        <w:t>6</w:t>
      </w:r>
      <w:r>
        <w:tab/>
        <w:t>(26)</w:t>
      </w:r>
      <w:r>
        <w:tab/>
        <w:t>Lucy PLIMMER</w:t>
      </w:r>
      <w:r>
        <w:tab/>
        <w:t>15</w:t>
      </w:r>
      <w:r>
        <w:tab/>
      </w:r>
      <w:r>
        <w:tab/>
        <w:t>Solihull</w:t>
      </w:r>
      <w:r>
        <w:tab/>
        <w:t xml:space="preserve">   41.00</w:t>
      </w:r>
    </w:p>
    <w:p w14:paraId="59591BDE" w14:textId="0EF9667F" w:rsidR="00786C12" w:rsidRDefault="00786C12" w:rsidP="00786C12">
      <w:pPr>
        <w:pStyle w:val="MD"/>
      </w:pPr>
      <w:r>
        <w:t>7</w:t>
      </w:r>
      <w:r>
        <w:tab/>
        <w:t>(27)</w:t>
      </w:r>
      <w:r>
        <w:tab/>
        <w:t>Emily MARSH</w:t>
      </w:r>
      <w:r>
        <w:tab/>
        <w:t>14</w:t>
      </w:r>
      <w:r>
        <w:tab/>
      </w:r>
      <w:r>
        <w:tab/>
        <w:t>Blythe Barra</w:t>
      </w:r>
      <w:r>
        <w:tab/>
        <w:t xml:space="preserve">   40.30</w:t>
      </w:r>
    </w:p>
    <w:p w14:paraId="4A8EF521" w14:textId="10DDCAF7" w:rsidR="00786C12" w:rsidRDefault="00786C12" w:rsidP="00786C12">
      <w:pPr>
        <w:pStyle w:val="MD"/>
      </w:pPr>
      <w:r>
        <w:t>8</w:t>
      </w:r>
      <w:r>
        <w:tab/>
        <w:t>(28)</w:t>
      </w:r>
      <w:r>
        <w:tab/>
        <w:t>Francesca GARRATT</w:t>
      </w:r>
      <w:r>
        <w:tab/>
        <w:t>15</w:t>
      </w:r>
      <w:r>
        <w:tab/>
      </w:r>
      <w:r>
        <w:tab/>
        <w:t>Stourbridge</w:t>
      </w:r>
      <w:r>
        <w:tab/>
        <w:t xml:space="preserve">   40.10</w:t>
      </w:r>
    </w:p>
    <w:p w14:paraId="695ED8E3" w14:textId="77777777" w:rsidR="00786C12" w:rsidRDefault="00786C12" w:rsidP="00786C12">
      <w:pPr>
        <w:pStyle w:val="MD"/>
      </w:pPr>
      <w:r>
        <w:t>Heat Number - 5</w:t>
      </w:r>
    </w:p>
    <w:p w14:paraId="76B37DDD" w14:textId="0FE7342E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EF07BB9" w14:textId="33C97751" w:rsidR="00786C12" w:rsidRDefault="00786C12" w:rsidP="00786C12">
      <w:pPr>
        <w:pStyle w:val="MD"/>
      </w:pPr>
      <w:r>
        <w:t>1</w:t>
      </w:r>
      <w:r>
        <w:tab/>
        <w:t>(29)</w:t>
      </w:r>
      <w:r>
        <w:tab/>
        <w:t>Ava-Pearl HUTCHINSON</w:t>
      </w:r>
      <w:r>
        <w:tab/>
        <w:t>13</w:t>
      </w:r>
      <w:r>
        <w:tab/>
      </w:r>
      <w:r>
        <w:tab/>
        <w:t>Bilston</w:t>
      </w:r>
      <w:r>
        <w:tab/>
        <w:t xml:space="preserve">   39.81</w:t>
      </w:r>
    </w:p>
    <w:p w14:paraId="4AC74C89" w14:textId="52F33784" w:rsidR="00786C12" w:rsidRDefault="00786C12" w:rsidP="00786C12">
      <w:pPr>
        <w:pStyle w:val="MD"/>
      </w:pPr>
      <w:r>
        <w:t>2</w:t>
      </w:r>
      <w:r>
        <w:tab/>
        <w:t>(30)</w:t>
      </w:r>
      <w:r>
        <w:tab/>
        <w:t>Valentina PARKER</w:t>
      </w:r>
      <w:r>
        <w:tab/>
        <w:t>14</w:t>
      </w:r>
      <w:r>
        <w:tab/>
      </w:r>
      <w:r>
        <w:tab/>
        <w:t>Bilston</w:t>
      </w:r>
      <w:r>
        <w:tab/>
        <w:t xml:space="preserve">   39.74</w:t>
      </w:r>
    </w:p>
    <w:p w14:paraId="5AD005ED" w14:textId="57A59BAB" w:rsidR="00786C12" w:rsidRDefault="00786C12" w:rsidP="00786C12">
      <w:pPr>
        <w:pStyle w:val="MD"/>
      </w:pPr>
      <w:r>
        <w:t>3</w:t>
      </w:r>
      <w:r>
        <w:tab/>
        <w:t>(31)</w:t>
      </w:r>
      <w:r>
        <w:tab/>
        <w:t>Avril FERNANDEZ</w:t>
      </w:r>
      <w:r>
        <w:tab/>
        <w:t>13</w:t>
      </w:r>
      <w:r>
        <w:tab/>
      </w:r>
      <w:r>
        <w:tab/>
        <w:t>Wellington M</w:t>
      </w:r>
      <w:r>
        <w:tab/>
        <w:t xml:space="preserve">   39.62</w:t>
      </w:r>
    </w:p>
    <w:p w14:paraId="79802CFC" w14:textId="0751CB5D" w:rsidR="00786C12" w:rsidRDefault="00786C12" w:rsidP="00786C12">
      <w:pPr>
        <w:pStyle w:val="MD"/>
      </w:pPr>
      <w:r>
        <w:t>4</w:t>
      </w:r>
      <w:r>
        <w:tab/>
        <w:t>(32)</w:t>
      </w:r>
      <w:r>
        <w:tab/>
        <w:t>Hannah GILDAY</w:t>
      </w:r>
      <w:r>
        <w:tab/>
        <w:t>15</w:t>
      </w:r>
      <w:r>
        <w:tab/>
      </w:r>
      <w:r>
        <w:tab/>
        <w:t>Sandwell</w:t>
      </w:r>
      <w:r>
        <w:tab/>
        <w:t xml:space="preserve">   39.58</w:t>
      </w:r>
    </w:p>
    <w:p w14:paraId="454AC239" w14:textId="67F352E6" w:rsidR="00786C12" w:rsidRDefault="00786C12" w:rsidP="00786C12">
      <w:pPr>
        <w:pStyle w:val="MD"/>
      </w:pPr>
      <w:r>
        <w:t>5</w:t>
      </w:r>
      <w:r>
        <w:tab/>
        <w:t>(33)</w:t>
      </w:r>
      <w:r>
        <w:tab/>
        <w:t>Rowan HIBBERT</w:t>
      </w:r>
      <w:r>
        <w:tab/>
        <w:t>12</w:t>
      </w:r>
      <w:r>
        <w:tab/>
      </w:r>
      <w:r>
        <w:tab/>
        <w:t>Bilston</w:t>
      </w:r>
      <w:r>
        <w:tab/>
        <w:t xml:space="preserve">   39.41</w:t>
      </w:r>
    </w:p>
    <w:p w14:paraId="6009D627" w14:textId="7CC03085" w:rsidR="00786C12" w:rsidRDefault="00786C12" w:rsidP="00786C12">
      <w:pPr>
        <w:pStyle w:val="MD"/>
      </w:pPr>
      <w:r>
        <w:t>6</w:t>
      </w:r>
      <w:r>
        <w:tab/>
        <w:t>(34)</w:t>
      </w:r>
      <w:r>
        <w:tab/>
        <w:t>Abi CARRINGTON</w:t>
      </w:r>
      <w:r>
        <w:tab/>
        <w:t>14</w:t>
      </w:r>
      <w:r>
        <w:tab/>
      </w:r>
      <w:r>
        <w:tab/>
        <w:t>Bilston</w:t>
      </w:r>
      <w:r>
        <w:tab/>
        <w:t xml:space="preserve">   39.37</w:t>
      </w:r>
    </w:p>
    <w:p w14:paraId="74698103" w14:textId="74125EE4" w:rsidR="00786C12" w:rsidRDefault="00786C12" w:rsidP="00786C12">
      <w:pPr>
        <w:pStyle w:val="MD"/>
      </w:pPr>
      <w:r>
        <w:t>7</w:t>
      </w:r>
      <w:r>
        <w:tab/>
        <w:t>(35)</w:t>
      </w:r>
      <w:r>
        <w:tab/>
        <w:t>Grace CALVERT</w:t>
      </w:r>
      <w:r>
        <w:tab/>
        <w:t>16</w:t>
      </w:r>
      <w:r>
        <w:tab/>
      </w:r>
      <w:r>
        <w:tab/>
        <w:t>Sandwell</w:t>
      </w:r>
      <w:r>
        <w:tab/>
        <w:t xml:space="preserve">   39.23</w:t>
      </w:r>
    </w:p>
    <w:p w14:paraId="0E87510B" w14:textId="7FCF4557" w:rsidR="00786C12" w:rsidRDefault="00786C12" w:rsidP="00786C12">
      <w:pPr>
        <w:pStyle w:val="MD"/>
      </w:pPr>
      <w:r>
        <w:t>8</w:t>
      </w:r>
      <w:r>
        <w:tab/>
        <w:t>(36)</w:t>
      </w:r>
      <w:r>
        <w:tab/>
        <w:t>Kacey CUNIAPPEN</w:t>
      </w:r>
      <w:r>
        <w:tab/>
        <w:t>14</w:t>
      </w:r>
      <w:r>
        <w:tab/>
      </w:r>
      <w:r>
        <w:tab/>
        <w:t>Blythe Barra</w:t>
      </w:r>
      <w:r>
        <w:tab/>
        <w:t xml:space="preserve">   39.04</w:t>
      </w:r>
    </w:p>
    <w:p w14:paraId="783CDDB2" w14:textId="77777777" w:rsidR="00786C12" w:rsidRDefault="00786C12" w:rsidP="00786C12">
      <w:pPr>
        <w:pStyle w:val="MD"/>
      </w:pPr>
      <w:r>
        <w:t>Heat Number - 6</w:t>
      </w:r>
    </w:p>
    <w:p w14:paraId="5211F989" w14:textId="28806D29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69EF0FC" w14:textId="61E87AE2" w:rsidR="00786C12" w:rsidRDefault="00786C12" w:rsidP="00786C12">
      <w:pPr>
        <w:pStyle w:val="MD"/>
      </w:pPr>
      <w:r>
        <w:t>1</w:t>
      </w:r>
      <w:r>
        <w:tab/>
        <w:t>(37)</w:t>
      </w:r>
      <w:r>
        <w:tab/>
        <w:t>Gabriela JURGO</w:t>
      </w:r>
      <w:r>
        <w:tab/>
        <w:t>15</w:t>
      </w:r>
      <w:r>
        <w:tab/>
      </w:r>
      <w:r>
        <w:tab/>
        <w:t>Bilston</w:t>
      </w:r>
      <w:r>
        <w:tab/>
        <w:t xml:space="preserve">   39.00</w:t>
      </w:r>
    </w:p>
    <w:p w14:paraId="6A8FC2D2" w14:textId="2EBF2AC3" w:rsidR="00786C12" w:rsidRDefault="00786C12" w:rsidP="00786C12">
      <w:pPr>
        <w:pStyle w:val="MD"/>
      </w:pPr>
      <w:r>
        <w:t>2</w:t>
      </w:r>
      <w:r>
        <w:tab/>
        <w:t>(38)</w:t>
      </w:r>
      <w:r>
        <w:tab/>
        <w:t>Francesca MARTIN</w:t>
      </w:r>
      <w:r>
        <w:tab/>
        <w:t>15</w:t>
      </w:r>
      <w:r>
        <w:tab/>
      </w:r>
      <w:r>
        <w:tab/>
        <w:t>Oswestry Ott</w:t>
      </w:r>
      <w:r>
        <w:tab/>
        <w:t xml:space="preserve">   38.69</w:t>
      </w:r>
    </w:p>
    <w:p w14:paraId="2831D2E0" w14:textId="76D83B93" w:rsidR="00786C12" w:rsidRDefault="00786C12" w:rsidP="00786C12">
      <w:pPr>
        <w:pStyle w:val="MD"/>
      </w:pPr>
      <w:r>
        <w:t>3</w:t>
      </w:r>
      <w:r>
        <w:tab/>
        <w:t>(39)</w:t>
      </w:r>
      <w:r>
        <w:tab/>
        <w:t>Phoebe CAMPBELL</w:t>
      </w:r>
      <w:r>
        <w:tab/>
        <w:t>14</w:t>
      </w:r>
      <w:r>
        <w:tab/>
      </w:r>
      <w:r>
        <w:tab/>
        <w:t>Blythe Barra</w:t>
      </w:r>
      <w:r>
        <w:tab/>
        <w:t xml:space="preserve">   38.69</w:t>
      </w:r>
    </w:p>
    <w:p w14:paraId="1A739406" w14:textId="60727435" w:rsidR="00786C12" w:rsidRDefault="00786C12" w:rsidP="00786C12">
      <w:pPr>
        <w:pStyle w:val="MD"/>
      </w:pPr>
      <w:r>
        <w:t>4</w:t>
      </w:r>
      <w:r>
        <w:tab/>
        <w:t>(40)</w:t>
      </w:r>
      <w:r>
        <w:tab/>
        <w:t>Nadia BARBIR</w:t>
      </w:r>
      <w:r>
        <w:tab/>
        <w:t>14</w:t>
      </w:r>
      <w:r>
        <w:tab/>
      </w:r>
      <w:r>
        <w:tab/>
        <w:t>Stourbridge</w:t>
      </w:r>
      <w:r>
        <w:tab/>
        <w:t xml:space="preserve">   38.42</w:t>
      </w:r>
    </w:p>
    <w:p w14:paraId="5F0269F1" w14:textId="21E0EE32" w:rsidR="00786C12" w:rsidRDefault="00786C12" w:rsidP="00786C12">
      <w:pPr>
        <w:pStyle w:val="MD"/>
      </w:pPr>
      <w:r>
        <w:t>5</w:t>
      </w:r>
      <w:r>
        <w:tab/>
        <w:t>(41)</w:t>
      </w:r>
      <w:r>
        <w:tab/>
        <w:t>Scarlett CHILDS</w:t>
      </w:r>
      <w:r>
        <w:tab/>
        <w:t>14</w:t>
      </w:r>
      <w:r>
        <w:tab/>
      </w:r>
      <w:r>
        <w:tab/>
        <w:t>Worcester SC</w:t>
      </w:r>
      <w:r>
        <w:tab/>
        <w:t xml:space="preserve">   38.32</w:t>
      </w:r>
    </w:p>
    <w:p w14:paraId="7AA7327E" w14:textId="4D1EBEF1" w:rsidR="00786C12" w:rsidRDefault="00786C12" w:rsidP="00786C12">
      <w:pPr>
        <w:pStyle w:val="MD"/>
      </w:pPr>
      <w:r>
        <w:t>6</w:t>
      </w:r>
      <w:r>
        <w:tab/>
        <w:t>(42)</w:t>
      </w:r>
      <w:r>
        <w:tab/>
        <w:t>Olivia GUILDFORD</w:t>
      </w:r>
      <w:r>
        <w:tab/>
        <w:t>11</w:t>
      </w:r>
      <w:r>
        <w:tab/>
      </w:r>
      <w:r>
        <w:tab/>
        <w:t>Stourbridge</w:t>
      </w:r>
      <w:r>
        <w:tab/>
        <w:t xml:space="preserve">   38.28</w:t>
      </w:r>
    </w:p>
    <w:p w14:paraId="7B48F3D8" w14:textId="2F900808" w:rsidR="00786C12" w:rsidRDefault="00786C12" w:rsidP="00786C12">
      <w:pPr>
        <w:pStyle w:val="MD"/>
      </w:pPr>
      <w:r>
        <w:t>7</w:t>
      </w:r>
      <w:r>
        <w:tab/>
        <w:t>(43)</w:t>
      </w:r>
      <w:r>
        <w:tab/>
        <w:t>Sophia FRAS</w:t>
      </w:r>
      <w:r>
        <w:tab/>
        <w:t>13</w:t>
      </w:r>
      <w:r>
        <w:tab/>
      </w:r>
      <w:r>
        <w:tab/>
        <w:t>Oswestry Ott</w:t>
      </w:r>
      <w:r>
        <w:tab/>
        <w:t xml:space="preserve">   37.75</w:t>
      </w:r>
    </w:p>
    <w:p w14:paraId="38BFB136" w14:textId="4390E4A3" w:rsidR="00786C12" w:rsidRDefault="00786C12" w:rsidP="00786C12">
      <w:pPr>
        <w:pStyle w:val="MD"/>
      </w:pPr>
      <w:r>
        <w:t>8</w:t>
      </w:r>
      <w:r>
        <w:tab/>
        <w:t>(44)</w:t>
      </w:r>
      <w:r>
        <w:tab/>
        <w:t>Eva CLARKE</w:t>
      </w:r>
      <w:r>
        <w:tab/>
        <w:t>14</w:t>
      </w:r>
      <w:r>
        <w:tab/>
      </w:r>
      <w:r>
        <w:tab/>
        <w:t>Stourbridge</w:t>
      </w:r>
      <w:r>
        <w:tab/>
        <w:t xml:space="preserve">   37.63</w:t>
      </w:r>
    </w:p>
    <w:p w14:paraId="2CFE3551" w14:textId="77777777" w:rsidR="00786C12" w:rsidRDefault="00786C12" w:rsidP="00786C12">
      <w:pPr>
        <w:pStyle w:val="MD"/>
      </w:pPr>
      <w:r>
        <w:t>Heat Number - 7</w:t>
      </w:r>
    </w:p>
    <w:p w14:paraId="2F502FF4" w14:textId="1FB3CB59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324C8114" w14:textId="4F8CDFBC" w:rsidR="00786C12" w:rsidRDefault="00786C12" w:rsidP="00786C12">
      <w:pPr>
        <w:pStyle w:val="MD"/>
      </w:pPr>
      <w:r>
        <w:t>1</w:t>
      </w:r>
      <w:r>
        <w:tab/>
        <w:t>(45)</w:t>
      </w:r>
      <w:r>
        <w:tab/>
        <w:t>Heidi ROBINSON</w:t>
      </w:r>
      <w:r>
        <w:tab/>
        <w:t>14</w:t>
      </w:r>
      <w:r>
        <w:tab/>
      </w:r>
      <w:r>
        <w:tab/>
        <w:t>Stourbridge</w:t>
      </w:r>
      <w:r>
        <w:tab/>
        <w:t xml:space="preserve">   37.62</w:t>
      </w:r>
    </w:p>
    <w:p w14:paraId="3C00A326" w14:textId="6A70174C" w:rsidR="00786C12" w:rsidRDefault="00786C12" w:rsidP="00786C12">
      <w:pPr>
        <w:pStyle w:val="MD"/>
      </w:pPr>
      <w:r>
        <w:t>2</w:t>
      </w:r>
      <w:r>
        <w:tab/>
        <w:t>(46)</w:t>
      </w:r>
      <w:r>
        <w:tab/>
        <w:t>Nia BROOK</w:t>
      </w:r>
      <w:r>
        <w:tab/>
        <w:t>10</w:t>
      </w:r>
      <w:r>
        <w:tab/>
      </w:r>
      <w:r>
        <w:tab/>
        <w:t>Stourbridge</w:t>
      </w:r>
      <w:r>
        <w:tab/>
        <w:t xml:space="preserve">   37.53</w:t>
      </w:r>
    </w:p>
    <w:p w14:paraId="7F7FBC32" w14:textId="693A9CF1" w:rsidR="00786C12" w:rsidRDefault="00786C12" w:rsidP="00786C12">
      <w:pPr>
        <w:pStyle w:val="MD"/>
      </w:pPr>
      <w:r>
        <w:t>3</w:t>
      </w:r>
      <w:r>
        <w:tab/>
        <w:t>(47)</w:t>
      </w:r>
      <w:r>
        <w:tab/>
        <w:t>Catherine RICE</w:t>
      </w:r>
      <w:r>
        <w:tab/>
        <w:t>12</w:t>
      </w:r>
      <w:r>
        <w:tab/>
      </w:r>
      <w:r>
        <w:tab/>
        <w:t>Oswestry Ott</w:t>
      </w:r>
      <w:r>
        <w:tab/>
        <w:t xml:space="preserve">   37.13</w:t>
      </w:r>
    </w:p>
    <w:p w14:paraId="6263D0BC" w14:textId="1FC61DEA" w:rsidR="00786C12" w:rsidRDefault="00786C12" w:rsidP="00786C12">
      <w:pPr>
        <w:pStyle w:val="MD"/>
      </w:pPr>
      <w:r>
        <w:t>4</w:t>
      </w:r>
      <w:r>
        <w:tab/>
        <w:t>(48)</w:t>
      </w:r>
      <w:r>
        <w:tab/>
        <w:t>Holly EASTWOOD</w:t>
      </w:r>
      <w:r>
        <w:tab/>
        <w:t>13</w:t>
      </w:r>
      <w:r>
        <w:tab/>
      </w:r>
      <w:r>
        <w:tab/>
        <w:t>Oswestry Ott</w:t>
      </w:r>
      <w:r>
        <w:tab/>
        <w:t xml:space="preserve">   37.03</w:t>
      </w:r>
    </w:p>
    <w:p w14:paraId="2A4B9ED4" w14:textId="0E766CA8" w:rsidR="00786C12" w:rsidRDefault="00786C12" w:rsidP="00786C12">
      <w:pPr>
        <w:pStyle w:val="MD"/>
      </w:pPr>
      <w:r>
        <w:t>5</w:t>
      </w:r>
      <w:r>
        <w:tab/>
        <w:t>(49)</w:t>
      </w:r>
      <w:r>
        <w:tab/>
        <w:t>Maggie YORK</w:t>
      </w:r>
      <w:r>
        <w:tab/>
        <w:t>14</w:t>
      </w:r>
      <w:r>
        <w:tab/>
      </w:r>
      <w:r>
        <w:tab/>
        <w:t>Stourbridge</w:t>
      </w:r>
      <w:r>
        <w:tab/>
        <w:t xml:space="preserve">   36.93</w:t>
      </w:r>
    </w:p>
    <w:p w14:paraId="3218FF63" w14:textId="703329EB" w:rsidR="00786C12" w:rsidRDefault="00786C12" w:rsidP="00786C12">
      <w:pPr>
        <w:pStyle w:val="MD"/>
      </w:pPr>
      <w:r>
        <w:t>6</w:t>
      </w:r>
      <w:r>
        <w:tab/>
        <w:t>(50)</w:t>
      </w:r>
      <w:r>
        <w:tab/>
        <w:t>Kenda ALSHARKAWY</w:t>
      </w:r>
      <w:r>
        <w:tab/>
        <w:t>14</w:t>
      </w:r>
      <w:r>
        <w:tab/>
      </w:r>
      <w:r>
        <w:tab/>
        <w:t>Blythe Barra</w:t>
      </w:r>
      <w:r>
        <w:tab/>
        <w:t xml:space="preserve">   36.66</w:t>
      </w:r>
    </w:p>
    <w:p w14:paraId="040A40AD" w14:textId="75DC01BF" w:rsidR="00786C12" w:rsidRDefault="00786C12" w:rsidP="00786C12">
      <w:pPr>
        <w:pStyle w:val="MD"/>
      </w:pPr>
      <w:r>
        <w:t>7</w:t>
      </w:r>
      <w:r>
        <w:tab/>
        <w:t>(51)</w:t>
      </w:r>
      <w:r>
        <w:tab/>
        <w:t>Francesca PALMER</w:t>
      </w:r>
      <w:r>
        <w:tab/>
        <w:t>13</w:t>
      </w:r>
      <w:r>
        <w:tab/>
      </w:r>
      <w:r>
        <w:tab/>
        <w:t>Stourbridge</w:t>
      </w:r>
      <w:r>
        <w:tab/>
        <w:t xml:space="preserve">   36.58</w:t>
      </w:r>
    </w:p>
    <w:p w14:paraId="185FD9CF" w14:textId="143BF373" w:rsidR="00786C12" w:rsidRDefault="00786C12" w:rsidP="00786C12">
      <w:pPr>
        <w:pStyle w:val="MD"/>
      </w:pPr>
      <w:r>
        <w:t>8</w:t>
      </w:r>
      <w:r>
        <w:tab/>
        <w:t>(52)</w:t>
      </w:r>
      <w:r>
        <w:tab/>
        <w:t>Molly GRIMMETT</w:t>
      </w:r>
      <w:r>
        <w:tab/>
        <w:t>13</w:t>
      </w:r>
      <w:r>
        <w:tab/>
      </w:r>
      <w:r>
        <w:tab/>
        <w:t>Stourbridge</w:t>
      </w:r>
      <w:r>
        <w:tab/>
        <w:t xml:space="preserve">   36.40</w:t>
      </w:r>
    </w:p>
    <w:p w14:paraId="30338D14" w14:textId="77777777" w:rsidR="00786C12" w:rsidRDefault="00786C12" w:rsidP="00786C12">
      <w:pPr>
        <w:pStyle w:val="MD"/>
      </w:pPr>
      <w:r>
        <w:t>Heat Number - 8</w:t>
      </w:r>
    </w:p>
    <w:p w14:paraId="44B7F88E" w14:textId="5C86C3A4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0C73394" w14:textId="390C53B4" w:rsidR="00786C12" w:rsidRDefault="00786C12" w:rsidP="00786C12">
      <w:pPr>
        <w:pStyle w:val="MD"/>
      </w:pPr>
      <w:r>
        <w:t>1</w:t>
      </w:r>
      <w:r>
        <w:tab/>
        <w:t>(53)</w:t>
      </w:r>
      <w:r>
        <w:tab/>
        <w:t>Raiya PATEL</w:t>
      </w:r>
      <w:r>
        <w:tab/>
        <w:t>14</w:t>
      </w:r>
      <w:r>
        <w:tab/>
      </w:r>
      <w:r>
        <w:tab/>
        <w:t>Bilston</w:t>
      </w:r>
      <w:r>
        <w:tab/>
        <w:t xml:space="preserve">   36.20</w:t>
      </w:r>
    </w:p>
    <w:p w14:paraId="5512A65B" w14:textId="28F3F42A" w:rsidR="00786C12" w:rsidRDefault="00786C12" w:rsidP="00786C12">
      <w:pPr>
        <w:pStyle w:val="MD"/>
      </w:pPr>
      <w:r>
        <w:t>2</w:t>
      </w:r>
      <w:r>
        <w:tab/>
        <w:t>(54)</w:t>
      </w:r>
      <w:r>
        <w:tab/>
        <w:t>Holly CONNOR</w:t>
      </w:r>
      <w:r>
        <w:tab/>
        <w:t>13</w:t>
      </w:r>
      <w:r>
        <w:tab/>
      </w:r>
      <w:r>
        <w:tab/>
        <w:t>Blythe Barra</w:t>
      </w:r>
      <w:r>
        <w:tab/>
        <w:t xml:space="preserve">   36.00</w:t>
      </w:r>
    </w:p>
    <w:p w14:paraId="4784D8FC" w14:textId="31EAA595" w:rsidR="00786C12" w:rsidRDefault="00786C12" w:rsidP="00786C12">
      <w:pPr>
        <w:pStyle w:val="MD"/>
      </w:pPr>
      <w:r>
        <w:t>3</w:t>
      </w:r>
      <w:r>
        <w:tab/>
        <w:t>(55)</w:t>
      </w:r>
      <w:r>
        <w:tab/>
        <w:t>Penny FARNELL</w:t>
      </w:r>
      <w:r>
        <w:tab/>
        <w:t>15</w:t>
      </w:r>
      <w:r>
        <w:tab/>
      </w:r>
      <w:r>
        <w:tab/>
        <w:t>Sandwell</w:t>
      </w:r>
      <w:r>
        <w:tab/>
        <w:t xml:space="preserve">   35.76</w:t>
      </w:r>
    </w:p>
    <w:p w14:paraId="4E8512EA" w14:textId="11DF130F" w:rsidR="00786C12" w:rsidRDefault="00786C12" w:rsidP="00786C12">
      <w:pPr>
        <w:pStyle w:val="MD"/>
      </w:pPr>
      <w:r>
        <w:t>4</w:t>
      </w:r>
      <w:r>
        <w:tab/>
        <w:t>(56)</w:t>
      </w:r>
      <w:r>
        <w:tab/>
        <w:t>Isobel KINGSTON</w:t>
      </w:r>
      <w:r>
        <w:tab/>
        <w:t>11</w:t>
      </w:r>
      <w:r>
        <w:tab/>
      </w:r>
      <w:r>
        <w:tab/>
        <w:t>Sandwell</w:t>
      </w:r>
      <w:r>
        <w:tab/>
        <w:t xml:space="preserve">   35.65</w:t>
      </w:r>
    </w:p>
    <w:p w14:paraId="62336CE7" w14:textId="35EAD654" w:rsidR="00786C12" w:rsidRDefault="00786C12" w:rsidP="00786C12">
      <w:pPr>
        <w:pStyle w:val="MD"/>
      </w:pPr>
      <w:r>
        <w:t>5</w:t>
      </w:r>
      <w:r>
        <w:tab/>
        <w:t>(57)</w:t>
      </w:r>
      <w:r>
        <w:tab/>
        <w:t>Adelina BEDNARSKA</w:t>
      </w:r>
      <w:r>
        <w:tab/>
        <w:t>14</w:t>
      </w:r>
      <w:r>
        <w:tab/>
      </w:r>
      <w:r>
        <w:tab/>
        <w:t>Bilston</w:t>
      </w:r>
      <w:r>
        <w:tab/>
        <w:t xml:space="preserve">   35.50</w:t>
      </w:r>
    </w:p>
    <w:p w14:paraId="69E5C836" w14:textId="0D2D30FB" w:rsidR="00786C12" w:rsidRDefault="00786C12" w:rsidP="00786C12">
      <w:pPr>
        <w:pStyle w:val="MD"/>
      </w:pPr>
      <w:r>
        <w:t>6</w:t>
      </w:r>
      <w:r>
        <w:tab/>
        <w:t>(59)</w:t>
      </w:r>
      <w:r>
        <w:tab/>
        <w:t>Elizaveta SANDHU</w:t>
      </w:r>
      <w:r>
        <w:tab/>
        <w:t>13</w:t>
      </w:r>
      <w:r>
        <w:tab/>
      </w:r>
      <w:r>
        <w:tab/>
        <w:t>Bilston</w:t>
      </w:r>
      <w:r>
        <w:tab/>
        <w:t xml:space="preserve">   34.90</w:t>
      </w:r>
    </w:p>
    <w:p w14:paraId="2F3EA7D8" w14:textId="19BCC635" w:rsidR="00786C12" w:rsidRDefault="00786C12" w:rsidP="00786C12">
      <w:pPr>
        <w:pStyle w:val="MD"/>
      </w:pPr>
      <w:r>
        <w:t>7</w:t>
      </w:r>
      <w:r>
        <w:tab/>
        <w:t>(60)</w:t>
      </w:r>
      <w:r>
        <w:tab/>
        <w:t>Katy QUEST</w:t>
      </w:r>
      <w:r>
        <w:tab/>
        <w:t>13</w:t>
      </w:r>
      <w:r>
        <w:tab/>
      </w:r>
      <w:r>
        <w:tab/>
        <w:t>Solihull</w:t>
      </w:r>
      <w:r>
        <w:tab/>
        <w:t xml:space="preserve">   34.84</w:t>
      </w:r>
    </w:p>
    <w:p w14:paraId="11B9D659" w14:textId="7A0C9B7E" w:rsidR="00786C12" w:rsidRDefault="00786C12" w:rsidP="00786C12">
      <w:pPr>
        <w:pStyle w:val="MD"/>
      </w:pPr>
      <w:r>
        <w:t>8</w:t>
      </w:r>
      <w:r>
        <w:tab/>
        <w:t>(61)</w:t>
      </w:r>
      <w:r>
        <w:tab/>
        <w:t>Charlotte SMITH</w:t>
      </w:r>
      <w:r>
        <w:tab/>
        <w:t>13</w:t>
      </w:r>
      <w:r>
        <w:tab/>
      </w:r>
      <w:r>
        <w:tab/>
        <w:t>Solihull</w:t>
      </w:r>
      <w:r>
        <w:tab/>
        <w:t xml:space="preserve">   34.80</w:t>
      </w:r>
    </w:p>
    <w:p w14:paraId="2160D5BF" w14:textId="77777777" w:rsidR="00786C12" w:rsidRDefault="00786C12" w:rsidP="00786C12">
      <w:pPr>
        <w:pStyle w:val="MD"/>
      </w:pPr>
      <w:r>
        <w:t>Heat Number - 9</w:t>
      </w:r>
    </w:p>
    <w:p w14:paraId="1AF4C9D2" w14:textId="78BB35FA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3BEF3111" w14:textId="4112B8D9" w:rsidR="00786C12" w:rsidRDefault="00786C12" w:rsidP="00786C12">
      <w:pPr>
        <w:pStyle w:val="MD"/>
      </w:pPr>
      <w:r>
        <w:t>1</w:t>
      </w:r>
      <w:r>
        <w:tab/>
        <w:t>(62)</w:t>
      </w:r>
      <w:r>
        <w:tab/>
        <w:t>Lilly BOOTS</w:t>
      </w:r>
      <w:r>
        <w:tab/>
        <w:t>12</w:t>
      </w:r>
      <w:r>
        <w:tab/>
      </w:r>
      <w:r>
        <w:tab/>
        <w:t>Stourbridge</w:t>
      </w:r>
      <w:r>
        <w:tab/>
        <w:t xml:space="preserve">   34.77</w:t>
      </w:r>
    </w:p>
    <w:p w14:paraId="623A205B" w14:textId="064A2E95" w:rsidR="00786C12" w:rsidRDefault="00786C12" w:rsidP="00786C12">
      <w:pPr>
        <w:pStyle w:val="MD"/>
      </w:pPr>
      <w:r>
        <w:t>2</w:t>
      </w:r>
      <w:r>
        <w:tab/>
        <w:t>(63)</w:t>
      </w:r>
      <w:r>
        <w:tab/>
        <w:t>Chloe MARTIN</w:t>
      </w:r>
      <w:r>
        <w:tab/>
        <w:t>14</w:t>
      </w:r>
      <w:r>
        <w:tab/>
      </w:r>
      <w:r>
        <w:tab/>
        <w:t>Bilston</w:t>
      </w:r>
      <w:r>
        <w:tab/>
        <w:t xml:space="preserve">   34.69</w:t>
      </w:r>
    </w:p>
    <w:p w14:paraId="6AF83253" w14:textId="66E9C41F" w:rsidR="00786C12" w:rsidRDefault="00786C12" w:rsidP="00786C12">
      <w:pPr>
        <w:pStyle w:val="MD"/>
      </w:pPr>
      <w:r>
        <w:t>3</w:t>
      </w:r>
      <w:r>
        <w:tab/>
        <w:t>(64)</w:t>
      </w:r>
      <w:r>
        <w:tab/>
        <w:t>Lilly STOCKTON</w:t>
      </w:r>
      <w:r>
        <w:tab/>
        <w:t>13</w:t>
      </w:r>
      <w:r>
        <w:tab/>
      </w:r>
      <w:r>
        <w:tab/>
        <w:t>Stourbridge</w:t>
      </w:r>
      <w:r>
        <w:tab/>
        <w:t xml:space="preserve">   34.64</w:t>
      </w:r>
    </w:p>
    <w:p w14:paraId="4EAF903D" w14:textId="3115C9BB" w:rsidR="00786C12" w:rsidRDefault="00786C12" w:rsidP="00786C12">
      <w:pPr>
        <w:pStyle w:val="MD"/>
      </w:pPr>
      <w:r>
        <w:t>4</w:t>
      </w:r>
      <w:r>
        <w:tab/>
        <w:t>(65)</w:t>
      </w:r>
      <w:r>
        <w:tab/>
        <w:t>Dion EVANS</w:t>
      </w:r>
      <w:r>
        <w:tab/>
        <w:t>11</w:t>
      </w:r>
      <w:r>
        <w:tab/>
      </w:r>
      <w:r>
        <w:tab/>
        <w:t>Oswestry Ott</w:t>
      </w:r>
      <w:r>
        <w:tab/>
        <w:t xml:space="preserve">   34.33</w:t>
      </w:r>
    </w:p>
    <w:p w14:paraId="403D5831" w14:textId="2BE8D710" w:rsidR="00786C12" w:rsidRDefault="00786C12" w:rsidP="00786C12">
      <w:pPr>
        <w:pStyle w:val="MD"/>
      </w:pPr>
      <w:r>
        <w:t>5</w:t>
      </w:r>
      <w:r>
        <w:tab/>
        <w:t>(66)</w:t>
      </w:r>
      <w:r>
        <w:tab/>
        <w:t>Kacie BINSLEY</w:t>
      </w:r>
      <w:r>
        <w:tab/>
        <w:t>11</w:t>
      </w:r>
      <w:r>
        <w:tab/>
      </w:r>
      <w:r>
        <w:tab/>
        <w:t>Wellington M</w:t>
      </w:r>
      <w:r>
        <w:tab/>
        <w:t xml:space="preserve">   33.94</w:t>
      </w:r>
    </w:p>
    <w:p w14:paraId="0C6D1616" w14:textId="1E8F4945" w:rsidR="00786C12" w:rsidRDefault="00786C12" w:rsidP="00786C12">
      <w:pPr>
        <w:pStyle w:val="MD"/>
      </w:pPr>
      <w:r>
        <w:t>6</w:t>
      </w:r>
      <w:r>
        <w:tab/>
        <w:t>(67)</w:t>
      </w:r>
      <w:r>
        <w:tab/>
        <w:t>Ruth HEAD</w:t>
      </w:r>
      <w:r>
        <w:tab/>
        <w:t>09</w:t>
      </w:r>
      <w:r>
        <w:tab/>
      </w:r>
      <w:r>
        <w:tab/>
        <w:t>Stourbridge</w:t>
      </w:r>
      <w:r>
        <w:tab/>
        <w:t xml:space="preserve">   33.77</w:t>
      </w:r>
    </w:p>
    <w:p w14:paraId="4FF50C01" w14:textId="79FAA857" w:rsidR="00786C12" w:rsidRDefault="00786C12" w:rsidP="00786C12">
      <w:pPr>
        <w:pStyle w:val="MD"/>
      </w:pPr>
      <w:r>
        <w:t>7</w:t>
      </w:r>
      <w:r>
        <w:tab/>
        <w:t>(68)</w:t>
      </w:r>
      <w:r>
        <w:tab/>
        <w:t>Aoife MILLINGTON</w:t>
      </w:r>
      <w:r>
        <w:tab/>
        <w:t>12</w:t>
      </w:r>
      <w:r>
        <w:tab/>
      </w:r>
      <w:r>
        <w:tab/>
        <w:t>Blythe Barra</w:t>
      </w:r>
      <w:r>
        <w:tab/>
        <w:t xml:space="preserve">   33.71</w:t>
      </w:r>
    </w:p>
    <w:p w14:paraId="06DA5D2E" w14:textId="20190E5D" w:rsidR="00786C12" w:rsidRDefault="00786C12" w:rsidP="00786C12">
      <w:pPr>
        <w:pStyle w:val="MD"/>
      </w:pPr>
      <w:r>
        <w:t>8</w:t>
      </w:r>
      <w:r>
        <w:tab/>
        <w:t>(69)</w:t>
      </w:r>
      <w:r>
        <w:tab/>
        <w:t>Sophie KING</w:t>
      </w:r>
      <w:r>
        <w:tab/>
        <w:t>13</w:t>
      </w:r>
      <w:r>
        <w:tab/>
      </w:r>
      <w:r>
        <w:tab/>
        <w:t>Oswestry Ott</w:t>
      </w:r>
      <w:r>
        <w:tab/>
        <w:t xml:space="preserve">   33.62</w:t>
      </w:r>
    </w:p>
    <w:p w14:paraId="0F76344E" w14:textId="77777777" w:rsidR="00917181" w:rsidRDefault="00917181" w:rsidP="00786C12">
      <w:pPr>
        <w:pStyle w:val="MD"/>
      </w:pPr>
    </w:p>
    <w:p w14:paraId="46BBBEEC" w14:textId="77777777" w:rsidR="00917181" w:rsidRDefault="00917181" w:rsidP="00786C12">
      <w:pPr>
        <w:pStyle w:val="MD"/>
      </w:pPr>
    </w:p>
    <w:p w14:paraId="0BF4B144" w14:textId="77777777" w:rsidR="00917181" w:rsidRDefault="00917181" w:rsidP="00786C12">
      <w:pPr>
        <w:pStyle w:val="MD"/>
      </w:pPr>
    </w:p>
    <w:p w14:paraId="023566E3" w14:textId="77777777" w:rsidR="00786C12" w:rsidRDefault="00786C12" w:rsidP="00786C12">
      <w:pPr>
        <w:pStyle w:val="MD"/>
      </w:pPr>
      <w:r>
        <w:lastRenderedPageBreak/>
        <w:t>Heat Number - 10</w:t>
      </w:r>
    </w:p>
    <w:p w14:paraId="55B8B648" w14:textId="712B01D4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A35BB41" w14:textId="19F216AE" w:rsidR="00786C12" w:rsidRDefault="00786C12" w:rsidP="00786C12">
      <w:pPr>
        <w:pStyle w:val="MD"/>
      </w:pPr>
      <w:r>
        <w:t>1</w:t>
      </w:r>
      <w:r>
        <w:tab/>
        <w:t>(70)</w:t>
      </w:r>
      <w:r>
        <w:tab/>
        <w:t>Aleksandra SANDHU</w:t>
      </w:r>
      <w:r>
        <w:tab/>
        <w:t>10</w:t>
      </w:r>
      <w:r>
        <w:tab/>
      </w:r>
      <w:r>
        <w:tab/>
        <w:t>Bilston</w:t>
      </w:r>
      <w:r>
        <w:tab/>
        <w:t xml:space="preserve">   33.30</w:t>
      </w:r>
    </w:p>
    <w:p w14:paraId="6A5D87F3" w14:textId="775CE401" w:rsidR="00786C12" w:rsidRDefault="00786C12" w:rsidP="00786C12">
      <w:pPr>
        <w:pStyle w:val="MD"/>
      </w:pPr>
      <w:r>
        <w:t>2</w:t>
      </w:r>
      <w:r>
        <w:tab/>
        <w:t>(71)</w:t>
      </w:r>
      <w:r>
        <w:tab/>
      </w:r>
      <w:proofErr w:type="spellStart"/>
      <w:r>
        <w:t>Corralie</w:t>
      </w:r>
      <w:proofErr w:type="spellEnd"/>
      <w:r>
        <w:t xml:space="preserve"> SMALL</w:t>
      </w:r>
      <w:r>
        <w:tab/>
        <w:t>12</w:t>
      </w:r>
      <w:r>
        <w:tab/>
      </w:r>
      <w:r>
        <w:tab/>
        <w:t>Stourbridge</w:t>
      </w:r>
      <w:r>
        <w:tab/>
        <w:t xml:space="preserve">   33.23</w:t>
      </w:r>
    </w:p>
    <w:p w14:paraId="21355F3A" w14:textId="41A3EF8D" w:rsidR="00786C12" w:rsidRDefault="00786C12" w:rsidP="00786C12">
      <w:pPr>
        <w:pStyle w:val="MD"/>
      </w:pPr>
      <w:r>
        <w:t>3</w:t>
      </w:r>
      <w:r>
        <w:tab/>
        <w:t>(72)</w:t>
      </w:r>
      <w:r>
        <w:tab/>
        <w:t>Penny HACKETT</w:t>
      </w:r>
      <w:r>
        <w:tab/>
        <w:t>11</w:t>
      </w:r>
      <w:r>
        <w:tab/>
      </w:r>
      <w:r>
        <w:tab/>
        <w:t>Blythe Barra</w:t>
      </w:r>
      <w:r>
        <w:tab/>
        <w:t xml:space="preserve">   33.10</w:t>
      </w:r>
    </w:p>
    <w:p w14:paraId="179307C5" w14:textId="4929D15C" w:rsidR="00786C12" w:rsidRDefault="00786C12" w:rsidP="00786C12">
      <w:pPr>
        <w:pStyle w:val="MD"/>
      </w:pPr>
      <w:r>
        <w:t>4</w:t>
      </w:r>
      <w:r>
        <w:tab/>
        <w:t>(73)</w:t>
      </w:r>
      <w:r>
        <w:tab/>
        <w:t>Hollie-Mae MORRIS</w:t>
      </w:r>
      <w:r>
        <w:tab/>
        <w:t>14</w:t>
      </w:r>
      <w:r>
        <w:tab/>
      </w:r>
      <w:r>
        <w:tab/>
        <w:t>Blythe Barra</w:t>
      </w:r>
      <w:r>
        <w:tab/>
        <w:t xml:space="preserve">   33.02</w:t>
      </w:r>
    </w:p>
    <w:p w14:paraId="7E9DBFEB" w14:textId="645187CB" w:rsidR="00786C12" w:rsidRDefault="00786C12" w:rsidP="00786C12">
      <w:pPr>
        <w:pStyle w:val="MD"/>
      </w:pPr>
      <w:r>
        <w:t>5</w:t>
      </w:r>
      <w:r>
        <w:tab/>
        <w:t>(74)</w:t>
      </w:r>
      <w:r>
        <w:tab/>
        <w:t>Molly WAUGH</w:t>
      </w:r>
      <w:r>
        <w:tab/>
        <w:t>12</w:t>
      </w:r>
      <w:r>
        <w:tab/>
      </w:r>
      <w:r>
        <w:tab/>
        <w:t>Blythe Barra</w:t>
      </w:r>
      <w:r>
        <w:tab/>
        <w:t xml:space="preserve">   32.80</w:t>
      </w:r>
    </w:p>
    <w:p w14:paraId="04D892C9" w14:textId="26D35AA1" w:rsidR="00786C12" w:rsidRDefault="00786C12" w:rsidP="00786C12">
      <w:pPr>
        <w:pStyle w:val="MD"/>
      </w:pPr>
      <w:r>
        <w:t>6</w:t>
      </w:r>
      <w:r>
        <w:tab/>
        <w:t>(75)</w:t>
      </w:r>
      <w:r>
        <w:tab/>
        <w:t>Amy DOWNES</w:t>
      </w:r>
      <w:r>
        <w:tab/>
        <w:t>09</w:t>
      </w:r>
      <w:r>
        <w:tab/>
      </w:r>
      <w:r>
        <w:tab/>
        <w:t>Oswestry Ott</w:t>
      </w:r>
      <w:r>
        <w:tab/>
        <w:t xml:space="preserve">   32.75</w:t>
      </w:r>
    </w:p>
    <w:p w14:paraId="0383D89A" w14:textId="15488AD6" w:rsidR="00786C12" w:rsidRDefault="00786C12" w:rsidP="00786C12">
      <w:pPr>
        <w:pStyle w:val="MD"/>
      </w:pPr>
      <w:r>
        <w:t>7</w:t>
      </w:r>
      <w:r>
        <w:tab/>
        <w:t>(76)</w:t>
      </w:r>
      <w:r>
        <w:tab/>
        <w:t>Amelia PIGGOTT</w:t>
      </w:r>
      <w:r>
        <w:tab/>
        <w:t>12</w:t>
      </w:r>
      <w:r>
        <w:tab/>
      </w:r>
      <w:r>
        <w:tab/>
        <w:t>Bilston</w:t>
      </w:r>
      <w:r>
        <w:tab/>
        <w:t xml:space="preserve">   32.70</w:t>
      </w:r>
    </w:p>
    <w:p w14:paraId="74194C88" w14:textId="1B02FE00" w:rsidR="00786C12" w:rsidRDefault="00786C12" w:rsidP="00786C12">
      <w:pPr>
        <w:pStyle w:val="MD"/>
      </w:pPr>
      <w:r>
        <w:t>8</w:t>
      </w:r>
      <w:r>
        <w:tab/>
        <w:t>(77)</w:t>
      </w:r>
      <w:r>
        <w:tab/>
        <w:t>Daisy MARSHALL</w:t>
      </w:r>
      <w:r>
        <w:tab/>
        <w:t>10</w:t>
      </w:r>
      <w:r>
        <w:tab/>
      </w:r>
      <w:r>
        <w:tab/>
        <w:t>Solihull</w:t>
      </w:r>
      <w:r>
        <w:tab/>
        <w:t xml:space="preserve">   32.47</w:t>
      </w:r>
    </w:p>
    <w:p w14:paraId="0999ED47" w14:textId="77777777" w:rsidR="00786C12" w:rsidRDefault="00786C12" w:rsidP="00786C12">
      <w:pPr>
        <w:pStyle w:val="MD"/>
      </w:pPr>
      <w:r>
        <w:t>Heat Number - 11</w:t>
      </w:r>
    </w:p>
    <w:p w14:paraId="7130779C" w14:textId="3E362E9B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B698C10" w14:textId="3FA6BD56" w:rsidR="00786C12" w:rsidRDefault="00786C12" w:rsidP="00786C12">
      <w:pPr>
        <w:pStyle w:val="MD"/>
      </w:pPr>
      <w:r>
        <w:t>1</w:t>
      </w:r>
      <w:r>
        <w:tab/>
        <w:t>(78)</w:t>
      </w:r>
      <w:r>
        <w:tab/>
        <w:t>Grace RANDALL</w:t>
      </w:r>
      <w:r>
        <w:tab/>
        <w:t>13</w:t>
      </w:r>
      <w:r>
        <w:tab/>
      </w:r>
      <w:r>
        <w:tab/>
        <w:t>Blythe Barra</w:t>
      </w:r>
      <w:r>
        <w:tab/>
        <w:t xml:space="preserve">   32.46</w:t>
      </w:r>
    </w:p>
    <w:p w14:paraId="4B2F2D56" w14:textId="7ABA5B97" w:rsidR="00786C12" w:rsidRDefault="00786C12" w:rsidP="00786C12">
      <w:pPr>
        <w:pStyle w:val="MD"/>
      </w:pPr>
      <w:r>
        <w:t>2</w:t>
      </w:r>
      <w:r>
        <w:tab/>
        <w:t>(79)</w:t>
      </w:r>
      <w:r>
        <w:tab/>
        <w:t>Aviva HIBBERT</w:t>
      </w:r>
      <w:r>
        <w:tab/>
        <w:t>09</w:t>
      </w:r>
      <w:r>
        <w:tab/>
      </w:r>
      <w:r>
        <w:tab/>
        <w:t>Bilston</w:t>
      </w:r>
      <w:r>
        <w:tab/>
        <w:t xml:space="preserve">   32.33</w:t>
      </w:r>
    </w:p>
    <w:p w14:paraId="6BEB08E4" w14:textId="5A589768" w:rsidR="00786C12" w:rsidRDefault="00786C12" w:rsidP="00786C12">
      <w:pPr>
        <w:pStyle w:val="MD"/>
      </w:pPr>
      <w:r>
        <w:t>3</w:t>
      </w:r>
      <w:r>
        <w:tab/>
        <w:t>(80)</w:t>
      </w:r>
      <w:r>
        <w:tab/>
        <w:t>Emily GOMES</w:t>
      </w:r>
      <w:r>
        <w:tab/>
        <w:t>12</w:t>
      </w:r>
      <w:r>
        <w:tab/>
      </w:r>
      <w:r>
        <w:tab/>
        <w:t>Newcastle St</w:t>
      </w:r>
      <w:r>
        <w:tab/>
        <w:t xml:space="preserve">   32.29</w:t>
      </w:r>
    </w:p>
    <w:p w14:paraId="32C10C10" w14:textId="154B0271" w:rsidR="00786C12" w:rsidRDefault="00786C12" w:rsidP="00786C12">
      <w:pPr>
        <w:pStyle w:val="MD"/>
      </w:pPr>
      <w:r>
        <w:t>4</w:t>
      </w:r>
      <w:r>
        <w:tab/>
        <w:t>(81)</w:t>
      </w:r>
      <w:r>
        <w:tab/>
        <w:t>Julia BADOWSKA</w:t>
      </w:r>
      <w:r>
        <w:tab/>
        <w:t>11</w:t>
      </w:r>
      <w:r>
        <w:tab/>
      </w:r>
      <w:r>
        <w:tab/>
        <w:t>Sandwell</w:t>
      </w:r>
      <w:r>
        <w:tab/>
        <w:t xml:space="preserve">   32.22</w:t>
      </w:r>
    </w:p>
    <w:p w14:paraId="32F897C2" w14:textId="79A9655D" w:rsidR="00786C12" w:rsidRDefault="00786C12" w:rsidP="00786C12">
      <w:pPr>
        <w:pStyle w:val="MD"/>
      </w:pPr>
      <w:r>
        <w:t>5</w:t>
      </w:r>
      <w:r>
        <w:tab/>
        <w:t>(82)</w:t>
      </w:r>
      <w:r>
        <w:tab/>
        <w:t>Amelia WARRENDER</w:t>
      </w:r>
      <w:r>
        <w:tab/>
        <w:t>13</w:t>
      </w:r>
      <w:r>
        <w:tab/>
      </w:r>
      <w:r>
        <w:tab/>
        <w:t>Bilston</w:t>
      </w:r>
      <w:r>
        <w:tab/>
        <w:t xml:space="preserve">   32.20</w:t>
      </w:r>
    </w:p>
    <w:p w14:paraId="05E2AE12" w14:textId="72A2A974" w:rsidR="00786C12" w:rsidRDefault="00786C12" w:rsidP="00786C12">
      <w:pPr>
        <w:pStyle w:val="MD"/>
      </w:pPr>
      <w:r>
        <w:t>6</w:t>
      </w:r>
      <w:r>
        <w:tab/>
        <w:t>(83)</w:t>
      </w:r>
      <w:r>
        <w:tab/>
      </w:r>
      <w:proofErr w:type="spellStart"/>
      <w:r>
        <w:t>Illysia</w:t>
      </w:r>
      <w:proofErr w:type="spellEnd"/>
      <w:r>
        <w:t xml:space="preserve"> PALMER</w:t>
      </w:r>
      <w:r>
        <w:tab/>
        <w:t>11</w:t>
      </w:r>
      <w:r>
        <w:tab/>
      </w:r>
      <w:r>
        <w:tab/>
        <w:t>Stourbridge</w:t>
      </w:r>
      <w:r>
        <w:tab/>
        <w:t xml:space="preserve">   32.20</w:t>
      </w:r>
    </w:p>
    <w:p w14:paraId="643C8BAE" w14:textId="654BACF7" w:rsidR="00786C12" w:rsidRDefault="00786C12" w:rsidP="00786C12">
      <w:pPr>
        <w:pStyle w:val="MD"/>
      </w:pPr>
      <w:r>
        <w:t>7</w:t>
      </w:r>
      <w:r>
        <w:tab/>
        <w:t>(84)</w:t>
      </w:r>
      <w:r>
        <w:tab/>
        <w:t>Jessica BECK</w:t>
      </w:r>
      <w:r>
        <w:tab/>
        <w:t>12</w:t>
      </w:r>
      <w:r>
        <w:tab/>
      </w:r>
      <w:r>
        <w:tab/>
        <w:t>Solihull</w:t>
      </w:r>
      <w:r>
        <w:tab/>
        <w:t xml:space="preserve">   32.06</w:t>
      </w:r>
    </w:p>
    <w:p w14:paraId="01C77352" w14:textId="23377A3E" w:rsidR="00786C12" w:rsidRDefault="00786C12" w:rsidP="00786C12">
      <w:pPr>
        <w:pStyle w:val="MD"/>
      </w:pPr>
      <w:r>
        <w:t>8</w:t>
      </w:r>
      <w:r>
        <w:tab/>
        <w:t>(85)</w:t>
      </w:r>
      <w:r>
        <w:tab/>
        <w:t>Daisy BARKLAM</w:t>
      </w:r>
      <w:r>
        <w:tab/>
        <w:t>09</w:t>
      </w:r>
      <w:r>
        <w:tab/>
      </w:r>
      <w:r>
        <w:tab/>
        <w:t>Bilston</w:t>
      </w:r>
      <w:r>
        <w:tab/>
        <w:t xml:space="preserve">   32.00</w:t>
      </w:r>
    </w:p>
    <w:p w14:paraId="5B9FD3D9" w14:textId="77777777" w:rsidR="00786C12" w:rsidRDefault="00786C12" w:rsidP="00786C12">
      <w:pPr>
        <w:pStyle w:val="MD"/>
      </w:pPr>
      <w:r>
        <w:t>Heat Number - 12</w:t>
      </w:r>
    </w:p>
    <w:p w14:paraId="1D8F1B7B" w14:textId="574502D6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61DFA87" w14:textId="0D8AA3DC" w:rsidR="00786C12" w:rsidRDefault="00786C12" w:rsidP="00786C12">
      <w:pPr>
        <w:pStyle w:val="MD"/>
      </w:pPr>
      <w:r>
        <w:t>1</w:t>
      </w:r>
      <w:r>
        <w:tab/>
        <w:t>(86)</w:t>
      </w:r>
      <w:r>
        <w:tab/>
        <w:t>Elizabeth HARDY</w:t>
      </w:r>
      <w:r>
        <w:tab/>
        <w:t>11</w:t>
      </w:r>
      <w:r>
        <w:tab/>
      </w:r>
      <w:r>
        <w:tab/>
        <w:t>Oswestry Ott</w:t>
      </w:r>
      <w:r>
        <w:tab/>
        <w:t xml:space="preserve">   31.90</w:t>
      </w:r>
    </w:p>
    <w:p w14:paraId="1720D367" w14:textId="1ABCF9C7" w:rsidR="00786C12" w:rsidRDefault="00786C12" w:rsidP="00786C12">
      <w:pPr>
        <w:pStyle w:val="MD"/>
      </w:pPr>
      <w:r>
        <w:t>2</w:t>
      </w:r>
      <w:r>
        <w:tab/>
        <w:t>(87)</w:t>
      </w:r>
      <w:r>
        <w:tab/>
        <w:t>Felicity TIMMIS</w:t>
      </w:r>
      <w:r>
        <w:tab/>
        <w:t>13</w:t>
      </w:r>
      <w:r>
        <w:tab/>
      </w:r>
      <w:r>
        <w:tab/>
        <w:t>Droitwich Do</w:t>
      </w:r>
      <w:r>
        <w:tab/>
        <w:t xml:space="preserve">   31.90</w:t>
      </w:r>
    </w:p>
    <w:p w14:paraId="615ADF65" w14:textId="5EC70C60" w:rsidR="00786C12" w:rsidRDefault="00786C12" w:rsidP="00786C12">
      <w:pPr>
        <w:pStyle w:val="MD"/>
      </w:pPr>
      <w:r>
        <w:t>3</w:t>
      </w:r>
      <w:r>
        <w:tab/>
        <w:t>(88)</w:t>
      </w:r>
      <w:r>
        <w:tab/>
        <w:t>Megan EVANS</w:t>
      </w:r>
      <w:r>
        <w:tab/>
        <w:t>07</w:t>
      </w:r>
      <w:r>
        <w:tab/>
      </w:r>
      <w:r>
        <w:tab/>
        <w:t>Oswestry Ott</w:t>
      </w:r>
      <w:r>
        <w:tab/>
        <w:t xml:space="preserve">   31.71</w:t>
      </w:r>
    </w:p>
    <w:p w14:paraId="763922BE" w14:textId="1532AAD9" w:rsidR="00786C12" w:rsidRDefault="00786C12" w:rsidP="00786C12">
      <w:pPr>
        <w:pStyle w:val="MD"/>
      </w:pPr>
      <w:r>
        <w:t>4</w:t>
      </w:r>
      <w:r>
        <w:tab/>
        <w:t>(89)</w:t>
      </w:r>
      <w:r>
        <w:tab/>
        <w:t>Britney SPENCE</w:t>
      </w:r>
      <w:r>
        <w:tab/>
        <w:t>14</w:t>
      </w:r>
      <w:r>
        <w:tab/>
      </w:r>
      <w:r>
        <w:tab/>
        <w:t>Bilston</w:t>
      </w:r>
      <w:r>
        <w:tab/>
        <w:t xml:space="preserve">   31.70</w:t>
      </w:r>
    </w:p>
    <w:p w14:paraId="08F6D94C" w14:textId="53D116DB" w:rsidR="00786C12" w:rsidRDefault="00786C12" w:rsidP="00786C12">
      <w:pPr>
        <w:pStyle w:val="MD"/>
      </w:pPr>
      <w:r>
        <w:t>5</w:t>
      </w:r>
      <w:r>
        <w:tab/>
        <w:t>(90)</w:t>
      </w:r>
      <w:r>
        <w:tab/>
        <w:t>Grace OWEN</w:t>
      </w:r>
      <w:r>
        <w:tab/>
        <w:t>10</w:t>
      </w:r>
      <w:r>
        <w:tab/>
      </w:r>
      <w:r>
        <w:tab/>
        <w:t>Blythe Barra</w:t>
      </w:r>
      <w:r>
        <w:tab/>
        <w:t xml:space="preserve">   31.69</w:t>
      </w:r>
    </w:p>
    <w:p w14:paraId="00FAFF45" w14:textId="1766A91A" w:rsidR="00786C12" w:rsidRDefault="00786C12" w:rsidP="00786C12">
      <w:pPr>
        <w:pStyle w:val="MD"/>
      </w:pPr>
      <w:r>
        <w:t>6</w:t>
      </w:r>
      <w:r>
        <w:tab/>
        <w:t>(91)</w:t>
      </w:r>
      <w:r>
        <w:tab/>
        <w:t>Gabriella GILDAY</w:t>
      </w:r>
      <w:r>
        <w:tab/>
        <w:t>11</w:t>
      </w:r>
      <w:r>
        <w:tab/>
      </w:r>
      <w:r>
        <w:tab/>
        <w:t>Sandwell</w:t>
      </w:r>
      <w:r>
        <w:tab/>
        <w:t xml:space="preserve">   31.64</w:t>
      </w:r>
    </w:p>
    <w:p w14:paraId="381FB88F" w14:textId="5872003E" w:rsidR="00786C12" w:rsidRDefault="00786C12" w:rsidP="00786C12">
      <w:pPr>
        <w:pStyle w:val="MD"/>
      </w:pPr>
      <w:r>
        <w:t>7</w:t>
      </w:r>
      <w:r>
        <w:tab/>
        <w:t>(92)</w:t>
      </w:r>
      <w:r>
        <w:tab/>
        <w:t>Ella HAY</w:t>
      </w:r>
      <w:r>
        <w:tab/>
        <w:t>09</w:t>
      </w:r>
      <w:r>
        <w:tab/>
      </w:r>
      <w:r>
        <w:tab/>
        <w:t>Wellington M</w:t>
      </w:r>
      <w:r>
        <w:tab/>
        <w:t xml:space="preserve">   31.60</w:t>
      </w:r>
    </w:p>
    <w:p w14:paraId="33F80C29" w14:textId="28803466" w:rsidR="00786C12" w:rsidRDefault="00786C12" w:rsidP="00786C12">
      <w:pPr>
        <w:pStyle w:val="MD"/>
      </w:pPr>
      <w:r>
        <w:t>8</w:t>
      </w:r>
      <w:r>
        <w:tab/>
        <w:t>(93)</w:t>
      </w:r>
      <w:r>
        <w:tab/>
        <w:t>Jaimee STEVENS</w:t>
      </w:r>
      <w:r>
        <w:tab/>
        <w:t>11</w:t>
      </w:r>
      <w:r>
        <w:tab/>
      </w:r>
      <w:r>
        <w:tab/>
        <w:t>Wellington M</w:t>
      </w:r>
      <w:r>
        <w:tab/>
        <w:t xml:space="preserve">   31.31</w:t>
      </w:r>
    </w:p>
    <w:p w14:paraId="4DF74767" w14:textId="77777777" w:rsidR="00786C12" w:rsidRDefault="00786C12" w:rsidP="00786C12">
      <w:pPr>
        <w:pStyle w:val="MD"/>
      </w:pPr>
      <w:r>
        <w:t>Heat Number - 13</w:t>
      </w:r>
    </w:p>
    <w:p w14:paraId="227B1156" w14:textId="5E89477E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654DEB1" w14:textId="5388A4CF" w:rsidR="00786C12" w:rsidRDefault="00786C12" w:rsidP="00786C12">
      <w:pPr>
        <w:pStyle w:val="MD"/>
      </w:pPr>
      <w:r>
        <w:t>1</w:t>
      </w:r>
      <w:r>
        <w:tab/>
        <w:t>(94)</w:t>
      </w:r>
      <w:r>
        <w:tab/>
        <w:t>Iris SCAUNASU</w:t>
      </w:r>
      <w:r>
        <w:tab/>
        <w:t>10</w:t>
      </w:r>
      <w:r>
        <w:tab/>
      </w:r>
      <w:r>
        <w:tab/>
        <w:t>Bilston</w:t>
      </w:r>
      <w:r>
        <w:tab/>
        <w:t xml:space="preserve">   31.20</w:t>
      </w:r>
    </w:p>
    <w:p w14:paraId="60F00CF5" w14:textId="3C277297" w:rsidR="00786C12" w:rsidRDefault="00786C12" w:rsidP="00786C12">
      <w:pPr>
        <w:pStyle w:val="MD"/>
      </w:pPr>
      <w:r>
        <w:t>2</w:t>
      </w:r>
      <w:r>
        <w:tab/>
        <w:t>(95)</w:t>
      </w:r>
      <w:r>
        <w:tab/>
        <w:t>Eve SCALES</w:t>
      </w:r>
      <w:r>
        <w:tab/>
        <w:t>12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  31.10</w:t>
      </w:r>
    </w:p>
    <w:p w14:paraId="742DF8FA" w14:textId="5063D914" w:rsidR="00786C12" w:rsidRDefault="00786C12" w:rsidP="00786C12">
      <w:pPr>
        <w:pStyle w:val="MD"/>
      </w:pPr>
      <w:r>
        <w:t>3</w:t>
      </w:r>
      <w:r>
        <w:tab/>
        <w:t>(96)</w:t>
      </w:r>
      <w:r>
        <w:tab/>
        <w:t>Harriet TIMMIS</w:t>
      </w:r>
      <w:r>
        <w:tab/>
        <w:t>10</w:t>
      </w:r>
      <w:r>
        <w:tab/>
      </w:r>
      <w:r>
        <w:tab/>
        <w:t>Droitwich Do</w:t>
      </w:r>
      <w:r>
        <w:tab/>
        <w:t xml:space="preserve">   31.10</w:t>
      </w:r>
    </w:p>
    <w:p w14:paraId="22B59731" w14:textId="218BC662" w:rsidR="00786C12" w:rsidRDefault="00786C12" w:rsidP="00786C12">
      <w:pPr>
        <w:pStyle w:val="MD"/>
      </w:pPr>
      <w:r>
        <w:t>4</w:t>
      </w:r>
      <w:r>
        <w:tab/>
        <w:t>(97)</w:t>
      </w:r>
      <w:r>
        <w:tab/>
        <w:t>Isabella HEATHCOCK</w:t>
      </w:r>
      <w:r>
        <w:tab/>
        <w:t>12</w:t>
      </w:r>
      <w:r>
        <w:tab/>
      </w:r>
      <w:r>
        <w:tab/>
        <w:t>Stourbridge</w:t>
      </w:r>
      <w:r>
        <w:tab/>
        <w:t xml:space="preserve">   31.09</w:t>
      </w:r>
    </w:p>
    <w:p w14:paraId="2B75FCC2" w14:textId="0A466995" w:rsidR="00786C12" w:rsidRDefault="00786C12" w:rsidP="00786C12">
      <w:pPr>
        <w:pStyle w:val="MD"/>
      </w:pPr>
      <w:r>
        <w:t>5</w:t>
      </w:r>
      <w:r>
        <w:tab/>
        <w:t>(98)</w:t>
      </w:r>
      <w:r>
        <w:tab/>
        <w:t>Scarlett JOLLY</w:t>
      </w:r>
      <w:r>
        <w:tab/>
        <w:t>11</w:t>
      </w:r>
      <w:r>
        <w:tab/>
      </w:r>
      <w:r>
        <w:tab/>
        <w:t>Solihull</w:t>
      </w:r>
      <w:r>
        <w:tab/>
        <w:t xml:space="preserve">   31.08</w:t>
      </w:r>
    </w:p>
    <w:p w14:paraId="686E5CAA" w14:textId="4A4D33A6" w:rsidR="00786C12" w:rsidRDefault="00786C12" w:rsidP="00786C12">
      <w:pPr>
        <w:pStyle w:val="MD"/>
      </w:pPr>
      <w:r>
        <w:t>6</w:t>
      </w:r>
      <w:r>
        <w:tab/>
        <w:t>(99)</w:t>
      </w:r>
      <w:r>
        <w:tab/>
        <w:t>Imogen BABALOLA</w:t>
      </w:r>
      <w:r>
        <w:tab/>
        <w:t>09</w:t>
      </w:r>
      <w:r>
        <w:tab/>
      </w:r>
      <w:r>
        <w:tab/>
        <w:t>Sandwell</w:t>
      </w:r>
      <w:r>
        <w:tab/>
        <w:t xml:space="preserve">   30.99</w:t>
      </w:r>
    </w:p>
    <w:p w14:paraId="6CE5DCD1" w14:textId="0EC33BD4" w:rsidR="00786C12" w:rsidRDefault="00786C12" w:rsidP="00786C12">
      <w:pPr>
        <w:pStyle w:val="MD"/>
      </w:pPr>
      <w:r>
        <w:t>7</w:t>
      </w:r>
      <w:r>
        <w:tab/>
        <w:t>(100)</w:t>
      </w:r>
      <w:r>
        <w:tab/>
        <w:t>Alana Mae FELLOWS</w:t>
      </w:r>
      <w:r>
        <w:tab/>
        <w:t>10</w:t>
      </w:r>
      <w:r>
        <w:tab/>
      </w:r>
      <w:r>
        <w:tab/>
        <w:t>Blythe Barra</w:t>
      </w:r>
      <w:r>
        <w:tab/>
        <w:t xml:space="preserve">   30.94</w:t>
      </w:r>
    </w:p>
    <w:p w14:paraId="49552FD1" w14:textId="72DAE34B" w:rsidR="00786C12" w:rsidRDefault="00786C12" w:rsidP="00786C12">
      <w:pPr>
        <w:pStyle w:val="MD"/>
      </w:pPr>
      <w:r>
        <w:t>8</w:t>
      </w:r>
      <w:r>
        <w:tab/>
        <w:t>(101)</w:t>
      </w:r>
      <w:r>
        <w:tab/>
        <w:t>Beau POWERS</w:t>
      </w:r>
      <w:r>
        <w:tab/>
        <w:t>13</w:t>
      </w:r>
      <w:r>
        <w:tab/>
      </w:r>
      <w:r>
        <w:tab/>
        <w:t>Bilston</w:t>
      </w:r>
      <w:r>
        <w:tab/>
        <w:t xml:space="preserve">   30.90</w:t>
      </w:r>
    </w:p>
    <w:p w14:paraId="6418425C" w14:textId="77777777" w:rsidR="00786C12" w:rsidRDefault="00786C12" w:rsidP="00786C12">
      <w:pPr>
        <w:pStyle w:val="MD"/>
      </w:pPr>
      <w:r>
        <w:t>Heat Number - 14</w:t>
      </w:r>
    </w:p>
    <w:p w14:paraId="11B6B0AC" w14:textId="6BC54C8F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8A46385" w14:textId="0B16F70C" w:rsidR="00786C12" w:rsidRDefault="00786C12" w:rsidP="00786C12">
      <w:pPr>
        <w:pStyle w:val="MD"/>
      </w:pPr>
      <w:r>
        <w:t>1</w:t>
      </w:r>
      <w:r>
        <w:tab/>
        <w:t>(102)</w:t>
      </w:r>
      <w:r>
        <w:tab/>
        <w:t>Rina OMBUDO</w:t>
      </w:r>
      <w:r>
        <w:tab/>
        <w:t>09</w:t>
      </w:r>
      <w:r>
        <w:tab/>
      </w:r>
      <w:r>
        <w:tab/>
        <w:t>Blythe Barra</w:t>
      </w:r>
      <w:r>
        <w:tab/>
        <w:t xml:space="preserve">   30.90</w:t>
      </w:r>
    </w:p>
    <w:p w14:paraId="458A9F29" w14:textId="0B104CD2" w:rsidR="00786C12" w:rsidRDefault="00786C12" w:rsidP="00786C12">
      <w:pPr>
        <w:pStyle w:val="MD"/>
      </w:pPr>
      <w:r>
        <w:t>2</w:t>
      </w:r>
      <w:r>
        <w:tab/>
        <w:t>(103)</w:t>
      </w:r>
      <w:r>
        <w:tab/>
        <w:t>Grace BAGGOTT</w:t>
      </w:r>
      <w:r>
        <w:tab/>
        <w:t>09</w:t>
      </w:r>
      <w:r>
        <w:tab/>
      </w:r>
      <w:r>
        <w:tab/>
        <w:t>Stourbridge</w:t>
      </w:r>
      <w:r>
        <w:tab/>
        <w:t xml:space="preserve">   30.66</w:t>
      </w:r>
    </w:p>
    <w:p w14:paraId="7208CA6C" w14:textId="0B5FD661" w:rsidR="00786C12" w:rsidRDefault="00786C12" w:rsidP="00786C12">
      <w:pPr>
        <w:pStyle w:val="MD"/>
      </w:pPr>
      <w:r>
        <w:t>3</w:t>
      </w:r>
      <w:r>
        <w:tab/>
        <w:t>(104)</w:t>
      </w:r>
      <w:r>
        <w:tab/>
        <w:t>Bailey DAVIES</w:t>
      </w:r>
      <w:r>
        <w:tab/>
        <w:t>11</w:t>
      </w:r>
      <w:r>
        <w:tab/>
      </w:r>
      <w:r>
        <w:tab/>
        <w:t>Stourbridge</w:t>
      </w:r>
      <w:r>
        <w:tab/>
        <w:t xml:space="preserve">   30.44</w:t>
      </w:r>
    </w:p>
    <w:p w14:paraId="564A8BF7" w14:textId="76B002A7" w:rsidR="00786C12" w:rsidRDefault="00786C12" w:rsidP="00786C12">
      <w:pPr>
        <w:pStyle w:val="MD"/>
      </w:pPr>
      <w:r>
        <w:t>4</w:t>
      </w:r>
      <w:r>
        <w:tab/>
        <w:t>(105)</w:t>
      </w:r>
      <w:r>
        <w:tab/>
        <w:t>Imogen LEIGH</w:t>
      </w:r>
      <w:r>
        <w:tab/>
        <w:t>10</w:t>
      </w:r>
      <w:r>
        <w:tab/>
      </w:r>
      <w:r>
        <w:tab/>
        <w:t>Stourbridge</w:t>
      </w:r>
      <w:r>
        <w:tab/>
        <w:t xml:space="preserve">   30.39</w:t>
      </w:r>
    </w:p>
    <w:p w14:paraId="04E870F4" w14:textId="5962C271" w:rsidR="00786C12" w:rsidRDefault="00786C12" w:rsidP="00786C12">
      <w:pPr>
        <w:pStyle w:val="MD"/>
      </w:pPr>
      <w:r>
        <w:t>5</w:t>
      </w:r>
      <w:r>
        <w:tab/>
        <w:t>(106)</w:t>
      </w:r>
      <w:r>
        <w:tab/>
        <w:t>Lilly AUSTIN</w:t>
      </w:r>
      <w:r>
        <w:tab/>
        <w:t>07</w:t>
      </w:r>
      <w:r>
        <w:tab/>
      </w:r>
      <w:r>
        <w:tab/>
        <w:t>Bilston</w:t>
      </w:r>
      <w:r>
        <w:tab/>
        <w:t xml:space="preserve">   29.60</w:t>
      </w:r>
    </w:p>
    <w:p w14:paraId="6441FB88" w14:textId="3CCA59F8" w:rsidR="00786C12" w:rsidRDefault="00786C12" w:rsidP="00786C12">
      <w:pPr>
        <w:pStyle w:val="MD"/>
      </w:pPr>
      <w:r>
        <w:t>6</w:t>
      </w:r>
      <w:r>
        <w:tab/>
        <w:t>(107)</w:t>
      </w:r>
      <w:r>
        <w:tab/>
        <w:t>2 MASON</w:t>
      </w:r>
      <w:r>
        <w:tab/>
        <w:t>11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  29.47</w:t>
      </w:r>
    </w:p>
    <w:p w14:paraId="525B87C4" w14:textId="39EA4EAB" w:rsidR="00786C12" w:rsidRDefault="00786C12" w:rsidP="00786C12">
      <w:pPr>
        <w:pStyle w:val="MD"/>
      </w:pPr>
      <w:r>
        <w:t>7</w:t>
      </w:r>
      <w:r>
        <w:tab/>
        <w:t>(108)</w:t>
      </w:r>
      <w:r>
        <w:tab/>
        <w:t>Esmee SLINN</w:t>
      </w:r>
      <w:r>
        <w:tab/>
        <w:t>09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  29.41</w:t>
      </w:r>
    </w:p>
    <w:p w14:paraId="1C74519B" w14:textId="6CD8CC36" w:rsidR="00786C12" w:rsidRDefault="00786C12" w:rsidP="00786C12">
      <w:pPr>
        <w:pStyle w:val="MD"/>
      </w:pPr>
      <w:r>
        <w:t>8</w:t>
      </w:r>
      <w:r>
        <w:tab/>
        <w:t>(109)</w:t>
      </w:r>
      <w:r>
        <w:tab/>
        <w:t>Sophie PLIMMER</w:t>
      </w:r>
      <w:r>
        <w:tab/>
        <w:t>10</w:t>
      </w:r>
      <w:r>
        <w:tab/>
      </w:r>
      <w:r>
        <w:tab/>
        <w:t>Solihull</w:t>
      </w:r>
      <w:r>
        <w:tab/>
        <w:t xml:space="preserve">   29.40</w:t>
      </w:r>
    </w:p>
    <w:p w14:paraId="356B7443" w14:textId="77777777" w:rsidR="00786C12" w:rsidRDefault="00786C12" w:rsidP="00786C12">
      <w:pPr>
        <w:pStyle w:val="MD"/>
      </w:pPr>
      <w:r>
        <w:t>Heat Number - 15</w:t>
      </w:r>
    </w:p>
    <w:p w14:paraId="7657F6B8" w14:textId="4A61C47D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7A0DC84" w14:textId="23BBD145" w:rsidR="00786C12" w:rsidRDefault="00786C12" w:rsidP="00786C12">
      <w:pPr>
        <w:pStyle w:val="MD"/>
      </w:pPr>
      <w:r>
        <w:t>1</w:t>
      </w:r>
      <w:r>
        <w:tab/>
        <w:t>(111)</w:t>
      </w:r>
      <w:r>
        <w:tab/>
        <w:t>Lexi ROBERTS</w:t>
      </w:r>
      <w:r>
        <w:tab/>
        <w:t>09</w:t>
      </w:r>
      <w:r>
        <w:tab/>
      </w:r>
      <w:r>
        <w:tab/>
        <w:t>Oswestry Ott</w:t>
      </w:r>
      <w:r>
        <w:tab/>
        <w:t xml:space="preserve">   29.20</w:t>
      </w:r>
    </w:p>
    <w:p w14:paraId="61388E8A" w14:textId="77580015" w:rsidR="00786C12" w:rsidRDefault="00786C12" w:rsidP="00786C12">
      <w:pPr>
        <w:pStyle w:val="MD"/>
      </w:pPr>
      <w:r>
        <w:t>2</w:t>
      </w:r>
      <w:r>
        <w:tab/>
        <w:t>(113)</w:t>
      </w:r>
      <w:r>
        <w:tab/>
        <w:t>Emily TITE</w:t>
      </w:r>
      <w:r>
        <w:tab/>
        <w:t>07</w:t>
      </w:r>
      <w:r>
        <w:tab/>
      </w:r>
      <w:r>
        <w:tab/>
        <w:t>Bilston</w:t>
      </w:r>
      <w:r>
        <w:tab/>
        <w:t xml:space="preserve">   28.90</w:t>
      </w:r>
    </w:p>
    <w:p w14:paraId="51C13520" w14:textId="0608126E" w:rsidR="00786C12" w:rsidRDefault="00786C12" w:rsidP="00786C12">
      <w:pPr>
        <w:pStyle w:val="MD"/>
      </w:pPr>
      <w:r>
        <w:t>3</w:t>
      </w:r>
      <w:r>
        <w:tab/>
        <w:t>(115)</w:t>
      </w:r>
      <w:r>
        <w:tab/>
        <w:t>Annie HUTCHON</w:t>
      </w:r>
      <w:r>
        <w:tab/>
        <w:t>11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  28.50</w:t>
      </w:r>
    </w:p>
    <w:p w14:paraId="7C1FE32A" w14:textId="7EB7AF8B" w:rsidR="00786C12" w:rsidRDefault="00786C12" w:rsidP="00786C12">
      <w:pPr>
        <w:pStyle w:val="MD"/>
      </w:pPr>
      <w:r>
        <w:t>4</w:t>
      </w:r>
      <w:r>
        <w:tab/>
        <w:t>(117)</w:t>
      </w:r>
      <w:r>
        <w:tab/>
        <w:t>Sophie SMALLMAN</w:t>
      </w:r>
      <w:r>
        <w:tab/>
        <w:t>12</w:t>
      </w:r>
      <w:r>
        <w:tab/>
      </w:r>
      <w:r>
        <w:tab/>
        <w:t>Stourbridge</w:t>
      </w:r>
      <w:r>
        <w:tab/>
        <w:t xml:space="preserve">   28.40</w:t>
      </w:r>
    </w:p>
    <w:p w14:paraId="6E5ABA97" w14:textId="67D6606E" w:rsidR="00786C12" w:rsidRDefault="00786C12" w:rsidP="00786C12">
      <w:pPr>
        <w:pStyle w:val="MD"/>
      </w:pPr>
      <w:r>
        <w:t>5</w:t>
      </w:r>
      <w:r>
        <w:tab/>
        <w:t>(116)</w:t>
      </w:r>
      <w:r>
        <w:tab/>
        <w:t>Olivia WATTS</w:t>
      </w:r>
      <w:r>
        <w:tab/>
        <w:t>09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  28.50</w:t>
      </w:r>
    </w:p>
    <w:p w14:paraId="29B52845" w14:textId="263E3C65" w:rsidR="00786C12" w:rsidRDefault="00786C12" w:rsidP="00786C12">
      <w:pPr>
        <w:pStyle w:val="MD"/>
      </w:pPr>
      <w:r>
        <w:t>6</w:t>
      </w:r>
      <w:r>
        <w:tab/>
        <w:t>(114)</w:t>
      </w:r>
      <w:r>
        <w:tab/>
        <w:t>Evie SCOBELL</w:t>
      </w:r>
      <w:r>
        <w:tab/>
        <w:t>08</w:t>
      </w:r>
      <w:r>
        <w:tab/>
      </w:r>
      <w:r>
        <w:tab/>
        <w:t>Stourbridge</w:t>
      </w:r>
      <w:r>
        <w:tab/>
        <w:t xml:space="preserve">   28.60</w:t>
      </w:r>
    </w:p>
    <w:p w14:paraId="25D6AAD2" w14:textId="3C9FBFC4" w:rsidR="00786C12" w:rsidRDefault="00786C12" w:rsidP="00786C12">
      <w:pPr>
        <w:pStyle w:val="MD"/>
      </w:pPr>
      <w:r>
        <w:t>7</w:t>
      </w:r>
      <w:r>
        <w:tab/>
        <w:t>(112)</w:t>
      </w:r>
      <w:r>
        <w:tab/>
        <w:t>Isabelle PROSSER</w:t>
      </w:r>
      <w:r>
        <w:tab/>
        <w:t>11</w:t>
      </w:r>
      <w:r>
        <w:tab/>
      </w:r>
      <w:r>
        <w:tab/>
        <w:t>Stourbridge</w:t>
      </w:r>
      <w:r>
        <w:tab/>
        <w:t xml:space="preserve">   28.90</w:t>
      </w:r>
    </w:p>
    <w:p w14:paraId="37640644" w14:textId="578C8A35" w:rsidR="00786C12" w:rsidRDefault="00786C12" w:rsidP="00786C12">
      <w:pPr>
        <w:pStyle w:val="MD"/>
      </w:pPr>
      <w:r>
        <w:t>8</w:t>
      </w:r>
      <w:r>
        <w:tab/>
        <w:t>(110)</w:t>
      </w:r>
      <w:r>
        <w:tab/>
        <w:t>Shanayah ANNON</w:t>
      </w:r>
      <w:r>
        <w:tab/>
        <w:t>12</w:t>
      </w:r>
      <w:r>
        <w:tab/>
      </w:r>
      <w:r>
        <w:tab/>
        <w:t>Bilston</w:t>
      </w:r>
      <w:r>
        <w:tab/>
        <w:t xml:space="preserve">   29.36</w:t>
      </w:r>
    </w:p>
    <w:p w14:paraId="002DBE89" w14:textId="77777777" w:rsidR="00816D52" w:rsidRDefault="00816D52" w:rsidP="00786C12">
      <w:pPr>
        <w:pStyle w:val="MD"/>
      </w:pPr>
    </w:p>
    <w:p w14:paraId="13513F97" w14:textId="77777777" w:rsidR="00786C12" w:rsidRDefault="00786C12" w:rsidP="00786C12">
      <w:pPr>
        <w:pStyle w:val="MD"/>
      </w:pPr>
      <w:r>
        <w:t>Event 206 Open/Male 09 /Over 100m Backstroke</w:t>
      </w:r>
    </w:p>
    <w:p w14:paraId="2F013203" w14:textId="77777777" w:rsidR="00786C12" w:rsidRDefault="00786C12" w:rsidP="00786C12">
      <w:pPr>
        <w:pStyle w:val="MD"/>
      </w:pPr>
      <w:r>
        <w:t>Heat Number - 1</w:t>
      </w:r>
    </w:p>
    <w:p w14:paraId="5BE872BB" w14:textId="123FE6DD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7F86615F" w14:textId="77777777" w:rsidR="00786C12" w:rsidRDefault="00786C12" w:rsidP="00786C12">
      <w:pPr>
        <w:pStyle w:val="MD"/>
      </w:pPr>
      <w:r>
        <w:t>1</w:t>
      </w:r>
      <w:r>
        <w:tab/>
        <w:t>(1)</w:t>
      </w:r>
      <w:r>
        <w:tab/>
        <w:t>Alexander HARPER</w:t>
      </w:r>
      <w:r>
        <w:tab/>
        <w:t>15</w:t>
      </w:r>
      <w:r>
        <w:tab/>
      </w:r>
      <w:r>
        <w:tab/>
        <w:t>Solihull</w:t>
      </w:r>
      <w:r>
        <w:tab/>
        <w:t xml:space="preserve">        </w:t>
      </w:r>
      <w:r>
        <w:tab/>
      </w:r>
    </w:p>
    <w:p w14:paraId="615279DD" w14:textId="388859EB" w:rsidR="00786C12" w:rsidRDefault="00786C12" w:rsidP="00786C12">
      <w:pPr>
        <w:pStyle w:val="MD"/>
      </w:pPr>
      <w:r>
        <w:t>2</w:t>
      </w:r>
      <w:r>
        <w:tab/>
        <w:t>(2)</w:t>
      </w:r>
      <w:r>
        <w:tab/>
        <w:t>Oliver WATERHOUSE</w:t>
      </w:r>
      <w:r>
        <w:tab/>
        <w:t>15</w:t>
      </w:r>
      <w:r>
        <w:tab/>
      </w:r>
      <w:r>
        <w:tab/>
        <w:t>Wellington M</w:t>
      </w:r>
      <w:r>
        <w:tab/>
        <w:t xml:space="preserve"> 2:02.42</w:t>
      </w:r>
    </w:p>
    <w:p w14:paraId="3419F2F8" w14:textId="472D77DE" w:rsidR="00786C12" w:rsidRDefault="00786C12" w:rsidP="00786C12">
      <w:pPr>
        <w:pStyle w:val="MD"/>
      </w:pPr>
      <w:r>
        <w:t>3</w:t>
      </w:r>
      <w:r>
        <w:tab/>
        <w:t>(3)</w:t>
      </w:r>
      <w:r>
        <w:tab/>
        <w:t>Louis JOLLY</w:t>
      </w:r>
      <w:r>
        <w:tab/>
        <w:t>14</w:t>
      </w:r>
      <w:r>
        <w:tab/>
      </w:r>
      <w:r>
        <w:tab/>
        <w:t>Solihull</w:t>
      </w:r>
      <w:r>
        <w:tab/>
        <w:t xml:space="preserve"> 1:58.10</w:t>
      </w:r>
    </w:p>
    <w:p w14:paraId="628AEC35" w14:textId="365C4BB4" w:rsidR="00786C12" w:rsidRDefault="00786C12" w:rsidP="00786C12">
      <w:pPr>
        <w:pStyle w:val="MD"/>
      </w:pPr>
      <w:r>
        <w:t>4</w:t>
      </w:r>
      <w:r>
        <w:tab/>
        <w:t>(4)</w:t>
      </w:r>
      <w:r>
        <w:tab/>
        <w:t>Joseph HARPER</w:t>
      </w:r>
      <w:r>
        <w:tab/>
        <w:t>13</w:t>
      </w:r>
      <w:r>
        <w:tab/>
      </w:r>
      <w:r>
        <w:tab/>
        <w:t>Wellington M</w:t>
      </w:r>
      <w:r>
        <w:tab/>
        <w:t xml:space="preserve"> 1:56.53</w:t>
      </w:r>
    </w:p>
    <w:p w14:paraId="06949E79" w14:textId="0DD0F9E2" w:rsidR="00786C12" w:rsidRDefault="00786C12" w:rsidP="00786C12">
      <w:pPr>
        <w:pStyle w:val="MD"/>
      </w:pPr>
      <w:r>
        <w:t>5</w:t>
      </w:r>
      <w:r>
        <w:tab/>
        <w:t>(5)</w:t>
      </w:r>
      <w:r>
        <w:tab/>
        <w:t>Noah WOODS</w:t>
      </w:r>
      <w:r>
        <w:tab/>
        <w:t>14</w:t>
      </w:r>
      <w:r>
        <w:tab/>
      </w:r>
      <w:r>
        <w:tab/>
        <w:t>Solihull</w:t>
      </w:r>
      <w:r>
        <w:tab/>
        <w:t xml:space="preserve"> 1:55.90</w:t>
      </w:r>
    </w:p>
    <w:p w14:paraId="0E904D0B" w14:textId="250EFD23" w:rsidR="00786C12" w:rsidRDefault="00786C12" w:rsidP="00786C12">
      <w:pPr>
        <w:pStyle w:val="MD"/>
      </w:pPr>
      <w:r>
        <w:t>6</w:t>
      </w:r>
      <w:r>
        <w:tab/>
        <w:t>(6)</w:t>
      </w:r>
      <w:r>
        <w:tab/>
        <w:t>Isaac STINTON</w:t>
      </w:r>
      <w:r>
        <w:tab/>
        <w:t>13</w:t>
      </w:r>
      <w:r>
        <w:tab/>
      </w:r>
      <w:r>
        <w:tab/>
        <w:t>Oswestry Ott</w:t>
      </w:r>
      <w:r>
        <w:tab/>
        <w:t xml:space="preserve"> 1:55.73</w:t>
      </w:r>
    </w:p>
    <w:p w14:paraId="50E8649B" w14:textId="4B11FDBB" w:rsidR="00786C12" w:rsidRDefault="00786C12" w:rsidP="00786C12">
      <w:pPr>
        <w:pStyle w:val="MD"/>
      </w:pPr>
      <w:r>
        <w:t>7</w:t>
      </w:r>
      <w:r>
        <w:tab/>
        <w:t>(7)</w:t>
      </w:r>
      <w:r>
        <w:tab/>
        <w:t>Jenson BRAMALL</w:t>
      </w:r>
      <w:r>
        <w:tab/>
        <w:t>15</w:t>
      </w:r>
      <w:r>
        <w:tab/>
      </w:r>
      <w:r>
        <w:tab/>
        <w:t>Wellington M</w:t>
      </w:r>
      <w:r>
        <w:tab/>
        <w:t xml:space="preserve"> 1:54.48</w:t>
      </w:r>
    </w:p>
    <w:p w14:paraId="7E685E54" w14:textId="77777777" w:rsidR="00786C12" w:rsidRDefault="00786C12" w:rsidP="00786C12">
      <w:pPr>
        <w:pStyle w:val="MD"/>
      </w:pPr>
      <w:r>
        <w:t>Heat Number - 2</w:t>
      </w:r>
    </w:p>
    <w:p w14:paraId="04F7BC6C" w14:textId="090882F2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F04311C" w14:textId="26943909" w:rsidR="00786C12" w:rsidRDefault="00786C12" w:rsidP="00786C12">
      <w:pPr>
        <w:pStyle w:val="MD"/>
      </w:pPr>
      <w:r>
        <w:t>1</w:t>
      </w:r>
      <w:r>
        <w:tab/>
        <w:t>(8)</w:t>
      </w:r>
      <w:r>
        <w:tab/>
        <w:t>Ethan NUTTER</w:t>
      </w:r>
      <w:r>
        <w:tab/>
        <w:t>14</w:t>
      </w:r>
      <w:r>
        <w:tab/>
      </w:r>
      <w:r>
        <w:tab/>
        <w:t>Solihull</w:t>
      </w:r>
      <w:r>
        <w:tab/>
        <w:t xml:space="preserve"> 1:53.75</w:t>
      </w:r>
    </w:p>
    <w:p w14:paraId="4EDCC9A6" w14:textId="1F5CCDD0" w:rsidR="00786C12" w:rsidRDefault="00786C12" w:rsidP="00786C12">
      <w:pPr>
        <w:pStyle w:val="MD"/>
      </w:pPr>
      <w:r>
        <w:t>2</w:t>
      </w:r>
      <w:r>
        <w:tab/>
        <w:t>(9)</w:t>
      </w:r>
      <w:r>
        <w:tab/>
        <w:t>Ted YORK</w:t>
      </w:r>
      <w:r>
        <w:tab/>
        <w:t>16</w:t>
      </w:r>
      <w:r>
        <w:tab/>
      </w:r>
      <w:r>
        <w:tab/>
        <w:t>Stourbridge</w:t>
      </w:r>
      <w:r>
        <w:tab/>
        <w:t xml:space="preserve"> 1:50.43</w:t>
      </w:r>
    </w:p>
    <w:p w14:paraId="0730D447" w14:textId="4650593D" w:rsidR="00786C12" w:rsidRDefault="00786C12" w:rsidP="00786C12">
      <w:pPr>
        <w:pStyle w:val="MD"/>
      </w:pPr>
      <w:r>
        <w:t>3</w:t>
      </w:r>
      <w:r>
        <w:tab/>
        <w:t>(10)</w:t>
      </w:r>
      <w:r>
        <w:tab/>
        <w:t>Man Yam Max YU</w:t>
      </w:r>
      <w:r>
        <w:tab/>
        <w:t>14</w:t>
      </w:r>
      <w:r>
        <w:tab/>
      </w:r>
      <w:r>
        <w:tab/>
        <w:t>Solihull</w:t>
      </w:r>
      <w:r>
        <w:tab/>
        <w:t xml:space="preserve"> 1:45.25</w:t>
      </w:r>
    </w:p>
    <w:p w14:paraId="774C5BA4" w14:textId="137C473D" w:rsidR="00786C12" w:rsidRDefault="00786C12" w:rsidP="00786C12">
      <w:pPr>
        <w:pStyle w:val="MD"/>
      </w:pPr>
      <w:r>
        <w:t>4</w:t>
      </w:r>
      <w:r>
        <w:tab/>
        <w:t>(11)</w:t>
      </w:r>
      <w:r>
        <w:tab/>
        <w:t>Oliver JACKMAN</w:t>
      </w:r>
      <w:r>
        <w:tab/>
        <w:t>14</w:t>
      </w:r>
      <w:r>
        <w:tab/>
      </w:r>
      <w:r>
        <w:tab/>
        <w:t>Solihull</w:t>
      </w:r>
      <w:r>
        <w:tab/>
        <w:t xml:space="preserve"> 1:44.91</w:t>
      </w:r>
    </w:p>
    <w:p w14:paraId="47649717" w14:textId="21C5ACFA" w:rsidR="00786C12" w:rsidRDefault="00786C12" w:rsidP="00786C12">
      <w:pPr>
        <w:pStyle w:val="MD"/>
      </w:pPr>
      <w:r>
        <w:t>5</w:t>
      </w:r>
      <w:r>
        <w:tab/>
        <w:t>(13)</w:t>
      </w:r>
      <w:r>
        <w:tab/>
        <w:t>Jake BILLINGHURST</w:t>
      </w:r>
      <w:r>
        <w:tab/>
        <w:t>14</w:t>
      </w:r>
      <w:r>
        <w:tab/>
      </w:r>
      <w:r>
        <w:tab/>
        <w:t>Wellington M</w:t>
      </w:r>
      <w:r>
        <w:tab/>
        <w:t xml:space="preserve"> 1:41.78</w:t>
      </w:r>
    </w:p>
    <w:p w14:paraId="79053893" w14:textId="3789C70A" w:rsidR="00786C12" w:rsidRDefault="00786C12" w:rsidP="00786C12">
      <w:pPr>
        <w:pStyle w:val="MD"/>
      </w:pPr>
      <w:r>
        <w:t>6</w:t>
      </w:r>
      <w:r>
        <w:tab/>
        <w:t>(14)</w:t>
      </w:r>
      <w:r>
        <w:tab/>
        <w:t>Jude ELSOROGY</w:t>
      </w:r>
      <w:r>
        <w:tab/>
        <w:t>14</w:t>
      </w:r>
      <w:r>
        <w:tab/>
      </w:r>
      <w:r>
        <w:tab/>
        <w:t>Bilston</w:t>
      </w:r>
      <w:r>
        <w:tab/>
        <w:t xml:space="preserve"> 1:39.20</w:t>
      </w:r>
    </w:p>
    <w:p w14:paraId="58585CD5" w14:textId="3BA5AAC4" w:rsidR="00786C12" w:rsidRDefault="00786C12" w:rsidP="00786C12">
      <w:pPr>
        <w:pStyle w:val="MD"/>
      </w:pPr>
      <w:r>
        <w:t>7</w:t>
      </w:r>
      <w:r>
        <w:tab/>
        <w:t>(15)</w:t>
      </w:r>
      <w:r>
        <w:tab/>
        <w:t>Noel SMITH</w:t>
      </w:r>
      <w:r>
        <w:tab/>
        <w:t>15</w:t>
      </w:r>
      <w:r>
        <w:tab/>
      </w:r>
      <w:r>
        <w:tab/>
        <w:t>Wellington M</w:t>
      </w:r>
      <w:r>
        <w:tab/>
        <w:t xml:space="preserve"> 1:37.55</w:t>
      </w:r>
    </w:p>
    <w:p w14:paraId="50EE33EA" w14:textId="77777777" w:rsidR="00786C12" w:rsidRDefault="00786C12" w:rsidP="00786C12">
      <w:pPr>
        <w:pStyle w:val="MD"/>
      </w:pPr>
      <w:r>
        <w:t>8</w:t>
      </w:r>
      <w:r>
        <w:tab/>
        <w:t>(16)</w:t>
      </w:r>
      <w:r>
        <w:tab/>
        <w:t>Ronan PANG</w:t>
      </w:r>
      <w:r>
        <w:tab/>
        <w:t>12</w:t>
      </w:r>
      <w:r>
        <w:tab/>
      </w:r>
      <w:r>
        <w:tab/>
        <w:t>Solihull</w:t>
      </w:r>
      <w:r>
        <w:tab/>
        <w:t xml:space="preserve"> 1:37.03</w:t>
      </w:r>
      <w:r>
        <w:tab/>
      </w:r>
    </w:p>
    <w:p w14:paraId="5D4A7E5C" w14:textId="77777777" w:rsidR="00786C12" w:rsidRDefault="00786C12" w:rsidP="00786C12">
      <w:pPr>
        <w:pStyle w:val="MD"/>
      </w:pPr>
      <w:r>
        <w:t>Heat Number - 3</w:t>
      </w:r>
    </w:p>
    <w:p w14:paraId="0DDE6DE9" w14:textId="37B1C3B2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92B38FF" w14:textId="39AD4AFF" w:rsidR="00786C12" w:rsidRDefault="00786C12" w:rsidP="00786C12">
      <w:pPr>
        <w:pStyle w:val="MD"/>
      </w:pPr>
      <w:r>
        <w:t>1</w:t>
      </w:r>
      <w:r>
        <w:tab/>
        <w:t>(17)</w:t>
      </w:r>
      <w:r>
        <w:tab/>
        <w:t>Jacob GRIMMETT</w:t>
      </w:r>
      <w:r>
        <w:tab/>
        <w:t>15</w:t>
      </w:r>
      <w:r>
        <w:tab/>
      </w:r>
      <w:r>
        <w:tab/>
        <w:t>Stourbridge</w:t>
      </w:r>
      <w:r>
        <w:tab/>
        <w:t xml:space="preserve"> 1:36.78</w:t>
      </w:r>
    </w:p>
    <w:p w14:paraId="7A364EB2" w14:textId="4822EF7A" w:rsidR="00786C12" w:rsidRDefault="00786C12" w:rsidP="00786C12">
      <w:pPr>
        <w:pStyle w:val="MD"/>
      </w:pPr>
      <w:r>
        <w:t>2</w:t>
      </w:r>
      <w:r>
        <w:tab/>
        <w:t>(18)</w:t>
      </w:r>
      <w:r>
        <w:tab/>
        <w:t>Xavier SLINN</w:t>
      </w:r>
      <w:r>
        <w:tab/>
        <w:t>14</w:t>
      </w:r>
      <w:r>
        <w:tab/>
      </w:r>
      <w:r>
        <w:tab/>
        <w:t>City of Ches</w:t>
      </w:r>
      <w:r>
        <w:tab/>
        <w:t xml:space="preserve"> 1:36.52</w:t>
      </w:r>
    </w:p>
    <w:p w14:paraId="10760E7C" w14:textId="7F4A0929" w:rsidR="00786C12" w:rsidRDefault="00786C12" w:rsidP="00786C12">
      <w:pPr>
        <w:pStyle w:val="MD"/>
      </w:pPr>
      <w:r>
        <w:t>3</w:t>
      </w:r>
      <w:r>
        <w:tab/>
        <w:t>(19)</w:t>
      </w:r>
      <w:r>
        <w:tab/>
        <w:t>Hudson BIRCH</w:t>
      </w:r>
      <w:r>
        <w:tab/>
        <w:t>12</w:t>
      </w:r>
      <w:r>
        <w:tab/>
      </w:r>
      <w:r>
        <w:tab/>
        <w:t>Stourbridge</w:t>
      </w:r>
      <w:r>
        <w:tab/>
        <w:t xml:space="preserve"> 1:36.15</w:t>
      </w:r>
    </w:p>
    <w:p w14:paraId="1C165C6D" w14:textId="564E7509" w:rsidR="00786C12" w:rsidRDefault="00786C12" w:rsidP="00786C12">
      <w:pPr>
        <w:pStyle w:val="MD"/>
      </w:pPr>
      <w:r>
        <w:t>4</w:t>
      </w:r>
      <w:r>
        <w:tab/>
        <w:t>(20)</w:t>
      </w:r>
      <w:r>
        <w:tab/>
        <w:t>Jac EVANS</w:t>
      </w:r>
      <w:r>
        <w:tab/>
        <w:t>12</w:t>
      </w:r>
      <w:r>
        <w:tab/>
      </w:r>
      <w:r>
        <w:tab/>
        <w:t>Oswestry Ott</w:t>
      </w:r>
      <w:r>
        <w:tab/>
        <w:t xml:space="preserve"> 1:36.13</w:t>
      </w:r>
    </w:p>
    <w:p w14:paraId="20E48FFA" w14:textId="1AECBFF3" w:rsidR="00786C12" w:rsidRDefault="00786C12" w:rsidP="00786C12">
      <w:pPr>
        <w:pStyle w:val="MD"/>
      </w:pPr>
      <w:r>
        <w:t>5</w:t>
      </w:r>
      <w:r>
        <w:tab/>
        <w:t>(21)</w:t>
      </w:r>
      <w:r>
        <w:tab/>
        <w:t>Harry WINZOR</w:t>
      </w:r>
      <w:r>
        <w:tab/>
        <w:t>16</w:t>
      </w:r>
      <w:r>
        <w:tab/>
      </w:r>
      <w:r>
        <w:tab/>
        <w:t>Wellington M</w:t>
      </w:r>
      <w:r>
        <w:tab/>
        <w:t xml:space="preserve"> 1:35.71</w:t>
      </w:r>
    </w:p>
    <w:p w14:paraId="7B741D25" w14:textId="078C936A" w:rsidR="00786C12" w:rsidRDefault="00786C12" w:rsidP="00786C12">
      <w:pPr>
        <w:pStyle w:val="MD"/>
      </w:pPr>
      <w:r>
        <w:t>6</w:t>
      </w:r>
      <w:r>
        <w:tab/>
        <w:t>(22)</w:t>
      </w:r>
      <w:r>
        <w:tab/>
        <w:t>Stanley CRESSWELL</w:t>
      </w:r>
      <w:r>
        <w:tab/>
        <w:t>15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1:34.77</w:t>
      </w:r>
    </w:p>
    <w:p w14:paraId="308EFE8B" w14:textId="36FFFD95" w:rsidR="00786C12" w:rsidRDefault="00786C12" w:rsidP="00786C12">
      <w:pPr>
        <w:pStyle w:val="MD"/>
      </w:pPr>
      <w:r>
        <w:t>7</w:t>
      </w:r>
      <w:r>
        <w:tab/>
        <w:t>(23)</w:t>
      </w:r>
      <w:r>
        <w:tab/>
        <w:t>Noah PFEIFFER</w:t>
      </w:r>
      <w:r>
        <w:tab/>
        <w:t>16</w:t>
      </w:r>
      <w:r>
        <w:tab/>
      </w:r>
      <w:r>
        <w:tab/>
        <w:t>Solihull</w:t>
      </w:r>
      <w:r>
        <w:tab/>
        <w:t xml:space="preserve"> 1:34.58</w:t>
      </w:r>
    </w:p>
    <w:p w14:paraId="78C7D5C3" w14:textId="15B02030" w:rsidR="00786C12" w:rsidRDefault="00786C12" w:rsidP="00786C12">
      <w:pPr>
        <w:pStyle w:val="MD"/>
      </w:pPr>
      <w:r>
        <w:t>8</w:t>
      </w:r>
      <w:r>
        <w:tab/>
        <w:t>(24)</w:t>
      </w:r>
      <w:r>
        <w:tab/>
        <w:t>Ben QUEST</w:t>
      </w:r>
      <w:r>
        <w:tab/>
        <w:t>15</w:t>
      </w:r>
      <w:r>
        <w:tab/>
      </w:r>
      <w:r>
        <w:tab/>
        <w:t>Solihull</w:t>
      </w:r>
      <w:r>
        <w:tab/>
        <w:t xml:space="preserve"> 1:33.22</w:t>
      </w:r>
    </w:p>
    <w:p w14:paraId="25608DAE" w14:textId="77777777" w:rsidR="00786C12" w:rsidRDefault="00786C12" w:rsidP="00786C12">
      <w:pPr>
        <w:pStyle w:val="MD"/>
      </w:pPr>
      <w:r>
        <w:t>Heat Number - 4</w:t>
      </w:r>
    </w:p>
    <w:p w14:paraId="04281F29" w14:textId="616F9B73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2401E4C" w14:textId="11AB8597" w:rsidR="00786C12" w:rsidRDefault="00786C12" w:rsidP="00786C12">
      <w:pPr>
        <w:pStyle w:val="MD"/>
      </w:pPr>
      <w:r>
        <w:t>1</w:t>
      </w:r>
      <w:r>
        <w:tab/>
        <w:t>(25)</w:t>
      </w:r>
      <w:r>
        <w:tab/>
        <w:t>Maximilian HOWARTH</w:t>
      </w:r>
      <w:r>
        <w:tab/>
        <w:t>15</w:t>
      </w:r>
      <w:r>
        <w:tab/>
      </w:r>
      <w:r>
        <w:tab/>
        <w:t>Blythe Barra</w:t>
      </w:r>
      <w:r>
        <w:tab/>
        <w:t xml:space="preserve"> 1:32.16</w:t>
      </w:r>
    </w:p>
    <w:p w14:paraId="40D6F824" w14:textId="7C309A2A" w:rsidR="00786C12" w:rsidRDefault="00786C12" w:rsidP="00786C12">
      <w:pPr>
        <w:pStyle w:val="MD"/>
      </w:pPr>
      <w:r>
        <w:t>2</w:t>
      </w:r>
      <w:r>
        <w:tab/>
        <w:t>(26)</w:t>
      </w:r>
      <w:r>
        <w:tab/>
        <w:t>Henry LIPSON</w:t>
      </w:r>
      <w:r>
        <w:tab/>
        <w:t>12</w:t>
      </w:r>
      <w:r>
        <w:tab/>
      </w:r>
      <w:r>
        <w:tab/>
        <w:t>Oswestry Ott</w:t>
      </w:r>
      <w:r>
        <w:tab/>
        <w:t xml:space="preserve"> 1:32.09</w:t>
      </w:r>
    </w:p>
    <w:p w14:paraId="11FA4F34" w14:textId="6F9732D1" w:rsidR="00786C12" w:rsidRDefault="00786C12" w:rsidP="00786C12">
      <w:pPr>
        <w:pStyle w:val="MD"/>
      </w:pPr>
      <w:r>
        <w:t>3</w:t>
      </w:r>
      <w:r>
        <w:tab/>
        <w:t>(27)</w:t>
      </w:r>
      <w:r>
        <w:tab/>
        <w:t>Callum SHORE</w:t>
      </w:r>
      <w:r>
        <w:tab/>
        <w:t>15</w:t>
      </w:r>
      <w:r>
        <w:tab/>
      </w:r>
      <w:r>
        <w:tab/>
        <w:t>Oswestry Ott</w:t>
      </w:r>
      <w:r>
        <w:tab/>
        <w:t xml:space="preserve"> 1:31.76</w:t>
      </w:r>
    </w:p>
    <w:p w14:paraId="4ABD345D" w14:textId="16857BFB" w:rsidR="00786C12" w:rsidRDefault="00786C12" w:rsidP="00786C12">
      <w:pPr>
        <w:pStyle w:val="MD"/>
      </w:pPr>
      <w:r>
        <w:t>4</w:t>
      </w:r>
      <w:r>
        <w:tab/>
        <w:t>(28)</w:t>
      </w:r>
      <w:r>
        <w:tab/>
        <w:t>Oscar BEATTIE</w:t>
      </w:r>
      <w:r>
        <w:tab/>
        <w:t>13</w:t>
      </w:r>
      <w:r>
        <w:tab/>
      </w:r>
      <w:r>
        <w:tab/>
        <w:t>Oswestry Ott</w:t>
      </w:r>
      <w:r>
        <w:tab/>
        <w:t xml:space="preserve"> 1:31.03</w:t>
      </w:r>
    </w:p>
    <w:p w14:paraId="578EAFA5" w14:textId="19F20FFF" w:rsidR="00786C12" w:rsidRDefault="00786C12" w:rsidP="00786C12">
      <w:pPr>
        <w:pStyle w:val="MD"/>
      </w:pPr>
      <w:r>
        <w:t>5</w:t>
      </w:r>
      <w:r>
        <w:tab/>
        <w:t>(29)</w:t>
      </w:r>
      <w:r>
        <w:tab/>
        <w:t>Noah GARDNER</w:t>
      </w:r>
      <w:r>
        <w:tab/>
        <w:t>14</w:t>
      </w:r>
      <w:r>
        <w:tab/>
      </w:r>
      <w:r>
        <w:tab/>
        <w:t>Solihull</w:t>
      </w:r>
      <w:r>
        <w:tab/>
        <w:t xml:space="preserve"> 1:29.16</w:t>
      </w:r>
    </w:p>
    <w:p w14:paraId="17F5414F" w14:textId="765C6BDF" w:rsidR="00786C12" w:rsidRDefault="00786C12" w:rsidP="00786C12">
      <w:pPr>
        <w:pStyle w:val="MD"/>
      </w:pPr>
      <w:r>
        <w:t>6</w:t>
      </w:r>
      <w:r>
        <w:tab/>
        <w:t>(30)</w:t>
      </w:r>
      <w:r>
        <w:tab/>
        <w:t>Hamza ALSHARKAWY</w:t>
      </w:r>
      <w:r>
        <w:tab/>
        <w:t>12</w:t>
      </w:r>
      <w:r>
        <w:tab/>
      </w:r>
      <w:r>
        <w:tab/>
        <w:t>Blythe Barra</w:t>
      </w:r>
      <w:r>
        <w:tab/>
        <w:t xml:space="preserve"> 1:27.80</w:t>
      </w:r>
    </w:p>
    <w:p w14:paraId="36D72A8C" w14:textId="52A339BB" w:rsidR="00786C12" w:rsidRDefault="00786C12" w:rsidP="00786C12">
      <w:pPr>
        <w:pStyle w:val="MD"/>
      </w:pPr>
      <w:r>
        <w:t>7</w:t>
      </w:r>
      <w:r>
        <w:tab/>
        <w:t>(31)</w:t>
      </w:r>
      <w:r>
        <w:tab/>
        <w:t>Zach DUNCOMBE</w:t>
      </w:r>
      <w:r>
        <w:tab/>
        <w:t>11</w:t>
      </w:r>
      <w:r>
        <w:tab/>
      </w:r>
      <w:r>
        <w:tab/>
        <w:t>Wellington M</w:t>
      </w:r>
      <w:r>
        <w:tab/>
        <w:t xml:space="preserve"> 1:27.13</w:t>
      </w:r>
    </w:p>
    <w:p w14:paraId="77881532" w14:textId="5AEA8E2D" w:rsidR="00786C12" w:rsidRDefault="00786C12" w:rsidP="00786C12">
      <w:pPr>
        <w:pStyle w:val="MD"/>
      </w:pPr>
      <w:r>
        <w:t>8</w:t>
      </w:r>
      <w:r>
        <w:tab/>
        <w:t>(32)</w:t>
      </w:r>
      <w:r>
        <w:tab/>
        <w:t>William BAIN</w:t>
      </w:r>
      <w:r>
        <w:tab/>
        <w:t>12</w:t>
      </w:r>
      <w:r>
        <w:tab/>
      </w:r>
      <w:r>
        <w:tab/>
        <w:t>Stourbridge</w:t>
      </w:r>
      <w:r>
        <w:tab/>
        <w:t xml:space="preserve"> 1:26.68</w:t>
      </w:r>
    </w:p>
    <w:p w14:paraId="3AA22549" w14:textId="77777777" w:rsidR="00786C12" w:rsidRDefault="00786C12" w:rsidP="00786C12">
      <w:pPr>
        <w:pStyle w:val="MD"/>
      </w:pPr>
      <w:r>
        <w:t>Heat Number - 5</w:t>
      </w:r>
    </w:p>
    <w:p w14:paraId="797D40C0" w14:textId="5D5F23F4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52A00C8" w14:textId="25F341B3" w:rsidR="00786C12" w:rsidRDefault="00786C12" w:rsidP="00786C12">
      <w:pPr>
        <w:pStyle w:val="MD"/>
      </w:pPr>
      <w:r>
        <w:t>1</w:t>
      </w:r>
      <w:r>
        <w:tab/>
        <w:t>(33)</w:t>
      </w:r>
      <w:r>
        <w:tab/>
        <w:t>Joshua GARDNER</w:t>
      </w:r>
      <w:r>
        <w:tab/>
        <w:t>12</w:t>
      </w:r>
      <w:r>
        <w:tab/>
      </w:r>
      <w:r>
        <w:tab/>
        <w:t>Solihull</w:t>
      </w:r>
      <w:r>
        <w:tab/>
        <w:t xml:space="preserve"> 1:25.44</w:t>
      </w:r>
    </w:p>
    <w:p w14:paraId="476CDC63" w14:textId="002C45C0" w:rsidR="00786C12" w:rsidRDefault="00786C12" w:rsidP="00786C12">
      <w:pPr>
        <w:pStyle w:val="MD"/>
      </w:pPr>
      <w:r>
        <w:t>2</w:t>
      </w:r>
      <w:r>
        <w:tab/>
        <w:t>(34)</w:t>
      </w:r>
      <w:r>
        <w:tab/>
        <w:t>Maurice BUTLER</w:t>
      </w:r>
      <w:r>
        <w:tab/>
        <w:t>14</w:t>
      </w:r>
      <w:r>
        <w:tab/>
      </w:r>
      <w:r>
        <w:tab/>
        <w:t>Bilston</w:t>
      </w:r>
      <w:r>
        <w:tab/>
        <w:t xml:space="preserve"> 1:24.90</w:t>
      </w:r>
    </w:p>
    <w:p w14:paraId="364F92BD" w14:textId="3D7C826F" w:rsidR="00786C12" w:rsidRDefault="00786C12" w:rsidP="00786C12">
      <w:pPr>
        <w:pStyle w:val="MD"/>
      </w:pPr>
      <w:r>
        <w:t>3</w:t>
      </w:r>
      <w:r>
        <w:tab/>
        <w:t>(35)</w:t>
      </w:r>
      <w:r>
        <w:tab/>
        <w:t>Luca BARONET</w:t>
      </w:r>
      <w:r>
        <w:tab/>
        <w:t>11</w:t>
      </w:r>
      <w:r>
        <w:tab/>
      </w:r>
      <w:r>
        <w:tab/>
        <w:t>Wellington M</w:t>
      </w:r>
      <w:r>
        <w:tab/>
        <w:t xml:space="preserve"> 1:23.06</w:t>
      </w:r>
    </w:p>
    <w:p w14:paraId="25BD2F28" w14:textId="6CA4B231" w:rsidR="00786C12" w:rsidRDefault="00786C12" w:rsidP="00786C12">
      <w:pPr>
        <w:pStyle w:val="MD"/>
      </w:pPr>
      <w:r>
        <w:t>4</w:t>
      </w:r>
      <w:r>
        <w:tab/>
        <w:t>(36)</w:t>
      </w:r>
      <w:r>
        <w:tab/>
        <w:t>Alex GORMAN</w:t>
      </w:r>
      <w:r>
        <w:tab/>
        <w:t>10</w:t>
      </w:r>
      <w:r>
        <w:tab/>
      </w:r>
      <w:r>
        <w:tab/>
        <w:t>Wellington M</w:t>
      </w:r>
      <w:r>
        <w:tab/>
        <w:t xml:space="preserve"> 1:21.98</w:t>
      </w:r>
    </w:p>
    <w:p w14:paraId="65C6EAD8" w14:textId="0554F02D" w:rsidR="00786C12" w:rsidRDefault="00786C12" w:rsidP="00786C12">
      <w:pPr>
        <w:pStyle w:val="MD"/>
      </w:pPr>
      <w:r>
        <w:t>5</w:t>
      </w:r>
      <w:r>
        <w:tab/>
        <w:t>(37)</w:t>
      </w:r>
      <w:r>
        <w:tab/>
        <w:t>Arran DOUGLAS</w:t>
      </w:r>
      <w:r>
        <w:tab/>
        <w:t>13</w:t>
      </w:r>
      <w:r>
        <w:tab/>
      </w:r>
      <w:r>
        <w:tab/>
        <w:t>Wellington M</w:t>
      </w:r>
      <w:r>
        <w:tab/>
        <w:t xml:space="preserve"> 1:21.70</w:t>
      </w:r>
    </w:p>
    <w:p w14:paraId="1B2C4E17" w14:textId="268E90E4" w:rsidR="00786C12" w:rsidRDefault="00786C12" w:rsidP="00786C12">
      <w:pPr>
        <w:pStyle w:val="MD"/>
      </w:pPr>
      <w:r>
        <w:t>6</w:t>
      </w:r>
      <w:r>
        <w:tab/>
        <w:t>(38)</w:t>
      </w:r>
      <w:r>
        <w:tab/>
        <w:t>Zane HOUSTON</w:t>
      </w:r>
      <w:r>
        <w:tab/>
        <w:t>10</w:t>
      </w:r>
      <w:r>
        <w:tab/>
      </w:r>
      <w:r>
        <w:tab/>
        <w:t>Broadway M</w:t>
      </w:r>
      <w:r>
        <w:tab/>
        <w:t xml:space="preserve"> 1:21.35</w:t>
      </w:r>
    </w:p>
    <w:p w14:paraId="0DBC983C" w14:textId="46594A8D" w:rsidR="00786C12" w:rsidRDefault="00786C12" w:rsidP="00786C12">
      <w:pPr>
        <w:pStyle w:val="MD"/>
      </w:pPr>
      <w:r>
        <w:t>7</w:t>
      </w:r>
      <w:r>
        <w:tab/>
        <w:t>(39)</w:t>
      </w:r>
      <w:r>
        <w:tab/>
        <w:t>Elliot INCLES</w:t>
      </w:r>
      <w:r>
        <w:tab/>
        <w:t>11</w:t>
      </w:r>
      <w:r>
        <w:tab/>
      </w:r>
      <w:r>
        <w:tab/>
        <w:t>Oswestry Ott</w:t>
      </w:r>
      <w:r>
        <w:tab/>
        <w:t xml:space="preserve"> 1:19.70</w:t>
      </w:r>
    </w:p>
    <w:p w14:paraId="1728DB0A" w14:textId="6A8DE740" w:rsidR="00786C12" w:rsidRDefault="00786C12" w:rsidP="00786C12">
      <w:pPr>
        <w:pStyle w:val="MD"/>
      </w:pPr>
      <w:r>
        <w:t>8</w:t>
      </w:r>
      <w:r>
        <w:tab/>
        <w:t>(40)</w:t>
      </w:r>
      <w:r>
        <w:tab/>
        <w:t>Odhran GODSELL</w:t>
      </w:r>
      <w:r>
        <w:tab/>
        <w:t>10</w:t>
      </w:r>
      <w:r>
        <w:tab/>
      </w:r>
      <w:r>
        <w:tab/>
        <w:t>Stourbridge</w:t>
      </w:r>
      <w:r>
        <w:tab/>
        <w:t xml:space="preserve"> 1:18.81</w:t>
      </w:r>
    </w:p>
    <w:p w14:paraId="1567CCAD" w14:textId="77777777" w:rsidR="00786C12" w:rsidRDefault="00786C12" w:rsidP="00786C12">
      <w:pPr>
        <w:pStyle w:val="MD"/>
      </w:pPr>
      <w:r>
        <w:t>Heat Number - 6</w:t>
      </w:r>
    </w:p>
    <w:p w14:paraId="4A23CB9C" w14:textId="0FC42F92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A46F371" w14:textId="7461A87C" w:rsidR="00786C12" w:rsidRDefault="00786C12" w:rsidP="00786C12">
      <w:pPr>
        <w:pStyle w:val="MD"/>
      </w:pPr>
      <w:r>
        <w:t>1</w:t>
      </w:r>
      <w:r>
        <w:tab/>
        <w:t>(42)</w:t>
      </w:r>
      <w:r>
        <w:tab/>
        <w:t>Oliver WINZOR</w:t>
      </w:r>
      <w:r>
        <w:tab/>
        <w:t>12</w:t>
      </w:r>
      <w:r>
        <w:tab/>
      </w:r>
      <w:r>
        <w:tab/>
        <w:t>Wellington M</w:t>
      </w:r>
      <w:r>
        <w:tab/>
        <w:t xml:space="preserve"> 1:13.58</w:t>
      </w:r>
    </w:p>
    <w:p w14:paraId="6EF612BC" w14:textId="6189A2F1" w:rsidR="00786C12" w:rsidRDefault="00786C12" w:rsidP="00786C12">
      <w:pPr>
        <w:pStyle w:val="MD"/>
      </w:pPr>
      <w:r>
        <w:t>2</w:t>
      </w:r>
      <w:r>
        <w:tab/>
        <w:t>(44)</w:t>
      </w:r>
      <w:r>
        <w:tab/>
        <w:t>Oliver SPENCER</w:t>
      </w:r>
      <w:r>
        <w:tab/>
        <w:t>10</w:t>
      </w:r>
      <w:r>
        <w:tab/>
      </w:r>
      <w:r>
        <w:tab/>
        <w:t>Bilston</w:t>
      </w:r>
      <w:r>
        <w:tab/>
        <w:t xml:space="preserve"> 1:12.82</w:t>
      </w:r>
    </w:p>
    <w:p w14:paraId="7139AA95" w14:textId="783CE82A" w:rsidR="00786C12" w:rsidRDefault="00786C12" w:rsidP="00786C12">
      <w:pPr>
        <w:pStyle w:val="MD"/>
      </w:pPr>
      <w:r>
        <w:t>3</w:t>
      </w:r>
      <w:r>
        <w:tab/>
        <w:t>(47)</w:t>
      </w:r>
      <w:r>
        <w:tab/>
        <w:t>Finley THOMPSON</w:t>
      </w:r>
      <w:r>
        <w:tab/>
        <w:t>09</w:t>
      </w:r>
      <w:r>
        <w:tab/>
      </w:r>
      <w:r>
        <w:tab/>
        <w:t>Wellington M</w:t>
      </w:r>
      <w:r>
        <w:tab/>
        <w:t xml:space="preserve"> 1:06.30</w:t>
      </w:r>
    </w:p>
    <w:p w14:paraId="4C5212BC" w14:textId="53A393AF" w:rsidR="00786C12" w:rsidRDefault="00786C12" w:rsidP="00786C12">
      <w:pPr>
        <w:pStyle w:val="MD"/>
      </w:pPr>
      <w:r>
        <w:t>4</w:t>
      </w:r>
      <w:r>
        <w:tab/>
        <w:t>(49)</w:t>
      </w:r>
      <w:r>
        <w:tab/>
        <w:t>Harry HALLIGAN</w:t>
      </w:r>
      <w:r>
        <w:tab/>
        <w:t>05</w:t>
      </w:r>
      <w:r>
        <w:tab/>
      </w:r>
      <w:r>
        <w:tab/>
        <w:t>Oswestry Ott</w:t>
      </w:r>
      <w:r>
        <w:tab/>
        <w:t xml:space="preserve"> 1:02.40</w:t>
      </w:r>
    </w:p>
    <w:p w14:paraId="03A592D6" w14:textId="4565874D" w:rsidR="00786C12" w:rsidRDefault="00786C12" w:rsidP="00786C12">
      <w:pPr>
        <w:pStyle w:val="MD"/>
      </w:pPr>
      <w:r>
        <w:t>5</w:t>
      </w:r>
      <w:r>
        <w:tab/>
        <w:t>(48)</w:t>
      </w:r>
      <w:r>
        <w:tab/>
        <w:t>Max STEELE</w:t>
      </w:r>
      <w:r>
        <w:tab/>
        <w:t>11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1:06.17</w:t>
      </w:r>
    </w:p>
    <w:p w14:paraId="01FEDBBC" w14:textId="63046FEF" w:rsidR="00786C12" w:rsidRDefault="00786C12" w:rsidP="00786C12">
      <w:pPr>
        <w:pStyle w:val="MD"/>
      </w:pPr>
      <w:r>
        <w:t>6</w:t>
      </w:r>
      <w:r>
        <w:tab/>
        <w:t>(45)</w:t>
      </w:r>
      <w:r>
        <w:tab/>
        <w:t>Max ROBINS</w:t>
      </w:r>
      <w:r>
        <w:tab/>
        <w:t>12</w:t>
      </w:r>
      <w:r>
        <w:tab/>
      </w:r>
      <w:r>
        <w:tab/>
        <w:t>Stourbridge</w:t>
      </w:r>
      <w:r>
        <w:tab/>
        <w:t xml:space="preserve"> 1:11.75</w:t>
      </w:r>
    </w:p>
    <w:p w14:paraId="2940736B" w14:textId="3C47114C" w:rsidR="00786C12" w:rsidRDefault="00786C12" w:rsidP="00786C12">
      <w:pPr>
        <w:pStyle w:val="MD"/>
      </w:pPr>
      <w:r>
        <w:t>7</w:t>
      </w:r>
      <w:r>
        <w:tab/>
        <w:t>(43)</w:t>
      </w:r>
      <w:r>
        <w:tab/>
        <w:t>Isaac PEALIN</w:t>
      </w:r>
      <w:r>
        <w:tab/>
        <w:t>10</w:t>
      </w:r>
      <w:r>
        <w:tab/>
      </w:r>
      <w:r>
        <w:tab/>
        <w:t>Oswestry Ott</w:t>
      </w:r>
      <w:r>
        <w:tab/>
        <w:t xml:space="preserve"> 1:12.84</w:t>
      </w:r>
    </w:p>
    <w:p w14:paraId="2898AB96" w14:textId="77777777" w:rsidR="00786C12" w:rsidRDefault="00786C12" w:rsidP="00786C12">
      <w:pPr>
        <w:pStyle w:val="MD"/>
      </w:pPr>
      <w:r>
        <w:t>8</w:t>
      </w:r>
      <w:r>
        <w:tab/>
        <w:t>(41)</w:t>
      </w:r>
      <w:r>
        <w:tab/>
        <w:t>Thomas PARRY</w:t>
      </w:r>
      <w:r>
        <w:tab/>
        <w:t>10</w:t>
      </w:r>
      <w:r>
        <w:tab/>
      </w:r>
      <w:r>
        <w:tab/>
        <w:t>Stourbridge</w:t>
      </w:r>
      <w:r>
        <w:tab/>
        <w:t xml:space="preserve"> 1:16.55</w:t>
      </w:r>
      <w:r>
        <w:tab/>
      </w:r>
    </w:p>
    <w:p w14:paraId="03FB7090" w14:textId="77777777" w:rsidR="00786C12" w:rsidRDefault="00786C12" w:rsidP="00786C12">
      <w:pPr>
        <w:pStyle w:val="MD"/>
      </w:pPr>
      <w:r>
        <w:t>Event 207 Female 09 Yrs/Over 100m IM</w:t>
      </w:r>
    </w:p>
    <w:p w14:paraId="6019FA56" w14:textId="77777777" w:rsidR="00786C12" w:rsidRDefault="00786C12" w:rsidP="00786C12">
      <w:pPr>
        <w:pStyle w:val="MD"/>
      </w:pPr>
      <w:r>
        <w:t>Heat Number - 1</w:t>
      </w:r>
    </w:p>
    <w:p w14:paraId="5FA58DA8" w14:textId="02BE98B5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D384CC1" w14:textId="77777777" w:rsidR="00786C12" w:rsidRDefault="00786C12" w:rsidP="00786C12">
      <w:pPr>
        <w:pStyle w:val="MD"/>
      </w:pPr>
      <w:r>
        <w:t>2</w:t>
      </w:r>
      <w:r>
        <w:tab/>
        <w:t>(1)</w:t>
      </w:r>
      <w:r>
        <w:tab/>
        <w:t>Esmee SLINN</w:t>
      </w:r>
      <w:r>
        <w:tab/>
        <w:t>09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       </w:t>
      </w:r>
      <w:r>
        <w:tab/>
      </w:r>
    </w:p>
    <w:p w14:paraId="23E58971" w14:textId="77777777" w:rsidR="00786C12" w:rsidRDefault="00786C12" w:rsidP="00786C12">
      <w:pPr>
        <w:pStyle w:val="MD"/>
      </w:pPr>
      <w:r>
        <w:t>3</w:t>
      </w:r>
      <w:r>
        <w:tab/>
        <w:t>(2)</w:t>
      </w:r>
      <w:r>
        <w:tab/>
        <w:t>P BLOOR-PLAYFORD</w:t>
      </w:r>
      <w:r>
        <w:tab/>
        <w:t>13</w:t>
      </w:r>
      <w:r>
        <w:tab/>
      </w:r>
      <w:r>
        <w:tab/>
        <w:t>Oswestry Ott</w:t>
      </w:r>
      <w:r>
        <w:tab/>
        <w:t xml:space="preserve">        </w:t>
      </w:r>
      <w:r>
        <w:tab/>
      </w:r>
    </w:p>
    <w:p w14:paraId="37D67B4F" w14:textId="77777777" w:rsidR="00786C12" w:rsidRDefault="00786C12" w:rsidP="00786C12">
      <w:pPr>
        <w:pStyle w:val="MD"/>
      </w:pPr>
      <w:r>
        <w:t>4</w:t>
      </w:r>
      <w:r>
        <w:tab/>
        <w:t>(3)</w:t>
      </w:r>
      <w:r>
        <w:tab/>
        <w:t>2 MASON</w:t>
      </w:r>
      <w:r>
        <w:tab/>
        <w:t>11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       </w:t>
      </w:r>
      <w:r>
        <w:tab/>
      </w:r>
    </w:p>
    <w:p w14:paraId="3A455593" w14:textId="77777777" w:rsidR="00786C12" w:rsidRDefault="00786C12" w:rsidP="00786C12">
      <w:pPr>
        <w:pStyle w:val="MD"/>
      </w:pPr>
      <w:r>
        <w:t>5</w:t>
      </w:r>
      <w:r>
        <w:tab/>
        <w:t>(4)</w:t>
      </w:r>
      <w:r>
        <w:tab/>
        <w:t>Isabelle MYHILL</w:t>
      </w:r>
      <w:r>
        <w:tab/>
        <w:t>14</w:t>
      </w:r>
      <w:r>
        <w:tab/>
      </w:r>
      <w:r>
        <w:tab/>
        <w:t>Wellington M</w:t>
      </w:r>
      <w:r>
        <w:tab/>
        <w:t xml:space="preserve">        </w:t>
      </w:r>
      <w:r>
        <w:tab/>
      </w:r>
    </w:p>
    <w:p w14:paraId="10F0B402" w14:textId="77777777" w:rsidR="00786C12" w:rsidRDefault="00786C12" w:rsidP="00786C12">
      <w:pPr>
        <w:pStyle w:val="MD"/>
      </w:pPr>
      <w:r>
        <w:t>6</w:t>
      </w:r>
      <w:r>
        <w:tab/>
        <w:t>(5)</w:t>
      </w:r>
      <w:r>
        <w:tab/>
        <w:t>Annie HUTCHON</w:t>
      </w:r>
      <w:r>
        <w:tab/>
        <w:t>11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       </w:t>
      </w:r>
      <w:r>
        <w:tab/>
      </w:r>
    </w:p>
    <w:p w14:paraId="7D366EC4" w14:textId="77777777" w:rsidR="00786C12" w:rsidRDefault="00786C12" w:rsidP="00786C12">
      <w:pPr>
        <w:pStyle w:val="MD"/>
      </w:pPr>
      <w:r>
        <w:t>7</w:t>
      </w:r>
      <w:r>
        <w:tab/>
        <w:t>(6)</w:t>
      </w:r>
      <w:r>
        <w:tab/>
        <w:t>Olivia WATTS</w:t>
      </w:r>
      <w:r>
        <w:tab/>
        <w:t>09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       </w:t>
      </w:r>
      <w:r>
        <w:tab/>
      </w:r>
    </w:p>
    <w:p w14:paraId="2C443E54" w14:textId="77777777" w:rsidR="00786C12" w:rsidRDefault="00786C12" w:rsidP="00786C12">
      <w:pPr>
        <w:pStyle w:val="MD"/>
      </w:pPr>
      <w:r>
        <w:t>Heat Number - 2</w:t>
      </w:r>
    </w:p>
    <w:p w14:paraId="5117F05C" w14:textId="5FA0AF16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E6CDD14" w14:textId="3269D169" w:rsidR="00786C12" w:rsidRDefault="00786C12" w:rsidP="00786C12">
      <w:pPr>
        <w:pStyle w:val="MD"/>
      </w:pPr>
      <w:r>
        <w:t>1</w:t>
      </w:r>
      <w:r>
        <w:tab/>
        <w:t>(7)</w:t>
      </w:r>
      <w:r>
        <w:tab/>
        <w:t>Bethany DE LACY</w:t>
      </w:r>
      <w:r>
        <w:tab/>
        <w:t>13</w:t>
      </w:r>
      <w:r>
        <w:tab/>
      </w:r>
      <w:r>
        <w:tab/>
        <w:t>Oswestry Ott</w:t>
      </w:r>
      <w:r>
        <w:tab/>
        <w:t xml:space="preserve"> 2:21.38</w:t>
      </w:r>
    </w:p>
    <w:p w14:paraId="516A1212" w14:textId="20936AA2" w:rsidR="00786C12" w:rsidRDefault="00786C12" w:rsidP="00786C12">
      <w:pPr>
        <w:pStyle w:val="MD"/>
      </w:pPr>
      <w:r>
        <w:t>2</w:t>
      </w:r>
      <w:r>
        <w:tab/>
        <w:t>(8)</w:t>
      </w:r>
      <w:r>
        <w:tab/>
        <w:t>Aaira HUSSAIN</w:t>
      </w:r>
      <w:r>
        <w:tab/>
        <w:t>16</w:t>
      </w:r>
      <w:r>
        <w:tab/>
      </w:r>
      <w:r>
        <w:tab/>
        <w:t>Solihull</w:t>
      </w:r>
      <w:r>
        <w:tab/>
        <w:t xml:space="preserve"> 2:14.66</w:t>
      </w:r>
    </w:p>
    <w:p w14:paraId="6D441327" w14:textId="526E9940" w:rsidR="00786C12" w:rsidRDefault="00786C12" w:rsidP="00786C12">
      <w:pPr>
        <w:pStyle w:val="MD"/>
      </w:pPr>
      <w:r>
        <w:t>3</w:t>
      </w:r>
      <w:r>
        <w:tab/>
        <w:t>(9)</w:t>
      </w:r>
      <w:r>
        <w:tab/>
        <w:t>Elsie WESTWOOD</w:t>
      </w:r>
      <w:r>
        <w:tab/>
        <w:t>15</w:t>
      </w:r>
      <w:r>
        <w:tab/>
      </w:r>
      <w:r>
        <w:tab/>
        <w:t>Bilston</w:t>
      </w:r>
      <w:r>
        <w:tab/>
        <w:t xml:space="preserve"> 2:10.15</w:t>
      </w:r>
    </w:p>
    <w:p w14:paraId="679FBE78" w14:textId="77FA0244" w:rsidR="00786C12" w:rsidRDefault="00786C12" w:rsidP="00786C12">
      <w:pPr>
        <w:pStyle w:val="MD"/>
      </w:pPr>
      <w:r>
        <w:t>4</w:t>
      </w:r>
      <w:r>
        <w:tab/>
        <w:t>(10)</w:t>
      </w:r>
      <w:r>
        <w:tab/>
        <w:t>Hope WYATT</w:t>
      </w:r>
      <w:r>
        <w:tab/>
        <w:t>15</w:t>
      </w:r>
      <w:r>
        <w:tab/>
      </w:r>
      <w:r>
        <w:tab/>
        <w:t>Wellington M</w:t>
      </w:r>
      <w:r>
        <w:tab/>
        <w:t xml:space="preserve"> 2:07.36</w:t>
      </w:r>
    </w:p>
    <w:p w14:paraId="765AF2CF" w14:textId="4D35D89F" w:rsidR="00786C12" w:rsidRDefault="00786C12" w:rsidP="00786C12">
      <w:pPr>
        <w:pStyle w:val="MD"/>
      </w:pPr>
      <w:r>
        <w:t>5</w:t>
      </w:r>
      <w:r>
        <w:tab/>
        <w:t>(11)</w:t>
      </w:r>
      <w:r>
        <w:tab/>
        <w:t>Elizah BURFORD</w:t>
      </w:r>
      <w:r>
        <w:tab/>
        <w:t>16</w:t>
      </w:r>
      <w:r>
        <w:tab/>
      </w:r>
      <w:r>
        <w:tab/>
        <w:t>Stourbridge</w:t>
      </w:r>
      <w:r>
        <w:tab/>
        <w:t xml:space="preserve"> 2:05.38</w:t>
      </w:r>
    </w:p>
    <w:p w14:paraId="1A21DAA6" w14:textId="25C43796" w:rsidR="00786C12" w:rsidRDefault="00786C12" w:rsidP="00786C12">
      <w:pPr>
        <w:pStyle w:val="MD"/>
      </w:pPr>
      <w:r>
        <w:t>6</w:t>
      </w:r>
      <w:r>
        <w:tab/>
        <w:t>(12)</w:t>
      </w:r>
      <w:r>
        <w:tab/>
        <w:t>Alicia GEA SANCHEZ</w:t>
      </w:r>
      <w:r>
        <w:tab/>
        <w:t>16</w:t>
      </w:r>
      <w:r>
        <w:tab/>
      </w:r>
      <w:r>
        <w:tab/>
        <w:t>Solihull</w:t>
      </w:r>
      <w:r>
        <w:tab/>
        <w:t xml:space="preserve"> 2:03.85</w:t>
      </w:r>
    </w:p>
    <w:p w14:paraId="1FCDD811" w14:textId="73953793" w:rsidR="00786C12" w:rsidRDefault="00786C12" w:rsidP="00786C12">
      <w:pPr>
        <w:pStyle w:val="MD"/>
      </w:pPr>
      <w:r>
        <w:t>7</w:t>
      </w:r>
      <w:r>
        <w:tab/>
        <w:t>(13)</w:t>
      </w:r>
      <w:r>
        <w:tab/>
        <w:t>Valentina PARKER</w:t>
      </w:r>
      <w:r>
        <w:tab/>
        <w:t>14</w:t>
      </w:r>
      <w:r>
        <w:tab/>
      </w:r>
      <w:r>
        <w:tab/>
        <w:t>Bilston</w:t>
      </w:r>
      <w:r>
        <w:tab/>
        <w:t xml:space="preserve"> 2:00.37</w:t>
      </w:r>
    </w:p>
    <w:p w14:paraId="36E6BBC6" w14:textId="3E820A8C" w:rsidR="00786C12" w:rsidRDefault="00786C12" w:rsidP="00786C12">
      <w:pPr>
        <w:pStyle w:val="MD"/>
      </w:pPr>
      <w:r>
        <w:t>8</w:t>
      </w:r>
      <w:r>
        <w:tab/>
        <w:t>(14)</w:t>
      </w:r>
      <w:r>
        <w:tab/>
        <w:t>Lucy PLIMMER</w:t>
      </w:r>
      <w:r>
        <w:tab/>
        <w:t>15</w:t>
      </w:r>
      <w:r>
        <w:tab/>
      </w:r>
      <w:r>
        <w:tab/>
        <w:t>Solihull</w:t>
      </w:r>
      <w:r>
        <w:tab/>
        <w:t xml:space="preserve"> 1:53.88</w:t>
      </w:r>
    </w:p>
    <w:p w14:paraId="4CBE6C3A" w14:textId="77777777" w:rsidR="00786C12" w:rsidRDefault="00786C12" w:rsidP="00786C12">
      <w:pPr>
        <w:pStyle w:val="MD"/>
      </w:pPr>
      <w:r>
        <w:t>Heat Number - 3</w:t>
      </w:r>
    </w:p>
    <w:p w14:paraId="404AC9FB" w14:textId="07A4BFDC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0338504" w14:textId="56610003" w:rsidR="00786C12" w:rsidRDefault="00786C12" w:rsidP="00786C12">
      <w:pPr>
        <w:pStyle w:val="MD"/>
      </w:pPr>
      <w:r>
        <w:t>1</w:t>
      </w:r>
      <w:r>
        <w:tab/>
        <w:t>(15)</w:t>
      </w:r>
      <w:r>
        <w:tab/>
        <w:t>Emily MARSH</w:t>
      </w:r>
      <w:r>
        <w:tab/>
        <w:t>14</w:t>
      </w:r>
      <w:r>
        <w:tab/>
      </w:r>
      <w:r>
        <w:tab/>
        <w:t>Blythe Barra</w:t>
      </w:r>
      <w:r>
        <w:tab/>
        <w:t xml:space="preserve"> 1:53.81</w:t>
      </w:r>
    </w:p>
    <w:p w14:paraId="2382B456" w14:textId="624A498E" w:rsidR="00786C12" w:rsidRDefault="00786C12" w:rsidP="00786C12">
      <w:pPr>
        <w:pStyle w:val="MD"/>
      </w:pPr>
      <w:r>
        <w:t>2</w:t>
      </w:r>
      <w:r>
        <w:tab/>
        <w:t>(16)</w:t>
      </w:r>
      <w:r>
        <w:tab/>
        <w:t>Seren DHAMI</w:t>
      </w:r>
      <w:r>
        <w:tab/>
        <w:t>15</w:t>
      </w:r>
      <w:r>
        <w:tab/>
      </w:r>
      <w:r>
        <w:tab/>
        <w:t>Blythe Barra</w:t>
      </w:r>
      <w:r>
        <w:tab/>
        <w:t xml:space="preserve"> 1:53.75</w:t>
      </w:r>
    </w:p>
    <w:p w14:paraId="684CFE76" w14:textId="56F4BDF4" w:rsidR="00786C12" w:rsidRDefault="00786C12" w:rsidP="00786C12">
      <w:pPr>
        <w:pStyle w:val="MD"/>
      </w:pPr>
      <w:r>
        <w:t>3</w:t>
      </w:r>
      <w:r>
        <w:tab/>
        <w:t>(17)</w:t>
      </w:r>
      <w:r>
        <w:tab/>
        <w:t>Elise PORTER</w:t>
      </w:r>
      <w:r>
        <w:tab/>
        <w:t>15</w:t>
      </w:r>
      <w:r>
        <w:tab/>
      </w:r>
      <w:r>
        <w:tab/>
        <w:t>Wellington M</w:t>
      </w:r>
      <w:r>
        <w:tab/>
        <w:t xml:space="preserve"> 1:53.27</w:t>
      </w:r>
    </w:p>
    <w:p w14:paraId="6CCAF00C" w14:textId="06280CAA" w:rsidR="00786C12" w:rsidRDefault="00786C12" w:rsidP="00786C12">
      <w:pPr>
        <w:pStyle w:val="MD"/>
      </w:pPr>
      <w:r>
        <w:t>4</w:t>
      </w:r>
      <w:r>
        <w:tab/>
        <w:t>(18)</w:t>
      </w:r>
      <w:r>
        <w:tab/>
        <w:t>Mia LIGGINS</w:t>
      </w:r>
      <w:r>
        <w:tab/>
        <w:t>14</w:t>
      </w:r>
      <w:r>
        <w:tab/>
      </w:r>
      <w:r>
        <w:tab/>
        <w:t>Bilston</w:t>
      </w:r>
      <w:r>
        <w:tab/>
        <w:t xml:space="preserve"> 1:53.16</w:t>
      </w:r>
    </w:p>
    <w:p w14:paraId="4067EDE0" w14:textId="497A9320" w:rsidR="00786C12" w:rsidRDefault="00786C12" w:rsidP="00786C12">
      <w:pPr>
        <w:pStyle w:val="MD"/>
      </w:pPr>
      <w:r>
        <w:t>5</w:t>
      </w:r>
      <w:r>
        <w:tab/>
        <w:t>(19)</w:t>
      </w:r>
      <w:r>
        <w:tab/>
        <w:t>Amy HENSON</w:t>
      </w:r>
      <w:r>
        <w:tab/>
        <w:t>07</w:t>
      </w:r>
      <w:r>
        <w:tab/>
      </w:r>
      <w:r>
        <w:tab/>
        <w:t>Oswestry Ott</w:t>
      </w:r>
      <w:r>
        <w:tab/>
        <w:t xml:space="preserve"> 1:52.06</w:t>
      </w:r>
    </w:p>
    <w:p w14:paraId="6E1D8B68" w14:textId="7E6B0365" w:rsidR="00786C12" w:rsidRDefault="00786C12" w:rsidP="00786C12">
      <w:pPr>
        <w:pStyle w:val="MD"/>
      </w:pPr>
      <w:r>
        <w:t>6</w:t>
      </w:r>
      <w:r>
        <w:tab/>
        <w:t>(20)</w:t>
      </w:r>
      <w:r>
        <w:tab/>
        <w:t>Layla MOORE</w:t>
      </w:r>
      <w:r>
        <w:tab/>
        <w:t>14</w:t>
      </w:r>
      <w:r>
        <w:tab/>
      </w:r>
      <w:r>
        <w:tab/>
        <w:t>Solihull</w:t>
      </w:r>
      <w:r>
        <w:tab/>
        <w:t xml:space="preserve"> 1:51.24</w:t>
      </w:r>
    </w:p>
    <w:p w14:paraId="7E79F73C" w14:textId="6A6E328C" w:rsidR="00786C12" w:rsidRDefault="00786C12" w:rsidP="00786C12">
      <w:pPr>
        <w:pStyle w:val="MD"/>
      </w:pPr>
      <w:r>
        <w:t>7</w:t>
      </w:r>
      <w:r>
        <w:tab/>
        <w:t>(21)</w:t>
      </w:r>
      <w:r>
        <w:tab/>
        <w:t>Sara MOHAMMED-NAZHAD</w:t>
      </w:r>
      <w:r>
        <w:tab/>
        <w:t>12</w:t>
      </w:r>
      <w:r>
        <w:tab/>
      </w:r>
      <w:r>
        <w:tab/>
        <w:t>Solihull</w:t>
      </w:r>
      <w:r>
        <w:tab/>
        <w:t xml:space="preserve"> 1:50.00</w:t>
      </w:r>
    </w:p>
    <w:p w14:paraId="280EACB6" w14:textId="2096249D" w:rsidR="00786C12" w:rsidRDefault="00786C12" w:rsidP="00786C12">
      <w:pPr>
        <w:pStyle w:val="MD"/>
      </w:pPr>
      <w:r>
        <w:t>8</w:t>
      </w:r>
      <w:r>
        <w:tab/>
        <w:t>(22)</w:t>
      </w:r>
      <w:r>
        <w:tab/>
        <w:t>Zana AUSTIN</w:t>
      </w:r>
      <w:r>
        <w:tab/>
        <w:t>14</w:t>
      </w:r>
      <w:r>
        <w:tab/>
      </w:r>
      <w:r>
        <w:tab/>
        <w:t>Bilston</w:t>
      </w:r>
      <w:r>
        <w:tab/>
        <w:t xml:space="preserve"> 1:49.26</w:t>
      </w:r>
    </w:p>
    <w:p w14:paraId="56049BF5" w14:textId="77777777" w:rsidR="00786C12" w:rsidRDefault="00786C12" w:rsidP="00786C12">
      <w:pPr>
        <w:pStyle w:val="MD"/>
      </w:pPr>
      <w:r>
        <w:t>Heat Number - 4</w:t>
      </w:r>
    </w:p>
    <w:p w14:paraId="09DFD7AE" w14:textId="283E4D3F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B61E13C" w14:textId="79261FAF" w:rsidR="00786C12" w:rsidRDefault="00786C12" w:rsidP="00786C12">
      <w:pPr>
        <w:pStyle w:val="MD"/>
      </w:pPr>
      <w:r>
        <w:t>1</w:t>
      </w:r>
      <w:r>
        <w:tab/>
        <w:t>(23)</w:t>
      </w:r>
      <w:r>
        <w:tab/>
        <w:t>Kacey CUNIAPPEN</w:t>
      </w:r>
      <w:r>
        <w:tab/>
        <w:t>14</w:t>
      </w:r>
      <w:r>
        <w:tab/>
      </w:r>
      <w:r>
        <w:tab/>
        <w:t>Blythe Barra</w:t>
      </w:r>
      <w:r>
        <w:tab/>
        <w:t xml:space="preserve"> 1:49.14</w:t>
      </w:r>
    </w:p>
    <w:p w14:paraId="250AAF63" w14:textId="469A6673" w:rsidR="00786C12" w:rsidRDefault="00786C12" w:rsidP="00786C12">
      <w:pPr>
        <w:pStyle w:val="MD"/>
      </w:pPr>
      <w:r>
        <w:t>2</w:t>
      </w:r>
      <w:r>
        <w:tab/>
        <w:t>(24)</w:t>
      </w:r>
      <w:r>
        <w:tab/>
        <w:t>Yoanna PARTALSKA</w:t>
      </w:r>
      <w:r>
        <w:tab/>
        <w:t>15</w:t>
      </w:r>
      <w:r>
        <w:tab/>
      </w:r>
      <w:r>
        <w:tab/>
        <w:t>Broadway M</w:t>
      </w:r>
      <w:r>
        <w:tab/>
        <w:t xml:space="preserve"> 1:48.13</w:t>
      </w:r>
    </w:p>
    <w:p w14:paraId="25F734B8" w14:textId="2C591695" w:rsidR="00786C12" w:rsidRDefault="00786C12" w:rsidP="00786C12">
      <w:pPr>
        <w:pStyle w:val="MD"/>
      </w:pPr>
      <w:r>
        <w:t>3</w:t>
      </w:r>
      <w:r>
        <w:tab/>
        <w:t>(25)</w:t>
      </w:r>
      <w:r>
        <w:tab/>
        <w:t>Victoria SMITH</w:t>
      </w:r>
      <w:r>
        <w:tab/>
        <w:t>15</w:t>
      </w:r>
      <w:r>
        <w:tab/>
      </w:r>
      <w:r>
        <w:tab/>
        <w:t>Solihull</w:t>
      </w:r>
      <w:r>
        <w:tab/>
        <w:t xml:space="preserve"> 1:47.32</w:t>
      </w:r>
    </w:p>
    <w:p w14:paraId="17AE42D3" w14:textId="70C40C92" w:rsidR="00786C12" w:rsidRDefault="00786C12" w:rsidP="00786C12">
      <w:pPr>
        <w:pStyle w:val="MD"/>
      </w:pPr>
      <w:r>
        <w:t>4</w:t>
      </w:r>
      <w:r>
        <w:tab/>
        <w:t>(26)</w:t>
      </w:r>
      <w:r>
        <w:tab/>
        <w:t>Nadia BARBIR</w:t>
      </w:r>
      <w:r>
        <w:tab/>
        <w:t>14</w:t>
      </w:r>
      <w:r>
        <w:tab/>
      </w:r>
      <w:r>
        <w:tab/>
        <w:t>Stourbridge</w:t>
      </w:r>
      <w:r>
        <w:tab/>
        <w:t xml:space="preserve"> 1:47.10</w:t>
      </w:r>
    </w:p>
    <w:p w14:paraId="1346532D" w14:textId="2C2330F4" w:rsidR="00786C12" w:rsidRDefault="00786C12" w:rsidP="00786C12">
      <w:pPr>
        <w:pStyle w:val="MD"/>
      </w:pPr>
      <w:r>
        <w:t>5</w:t>
      </w:r>
      <w:r>
        <w:tab/>
        <w:t>(27)</w:t>
      </w:r>
      <w:r>
        <w:tab/>
        <w:t>Phoebe CAMPBELL</w:t>
      </w:r>
      <w:r>
        <w:tab/>
        <w:t>14</w:t>
      </w:r>
      <w:r>
        <w:tab/>
      </w:r>
      <w:r>
        <w:tab/>
        <w:t>Blythe Barra</w:t>
      </w:r>
      <w:r>
        <w:tab/>
        <w:t xml:space="preserve"> 1:44.58</w:t>
      </w:r>
    </w:p>
    <w:p w14:paraId="0BF19382" w14:textId="5D19DA7A" w:rsidR="00786C12" w:rsidRDefault="00786C12" w:rsidP="00786C12">
      <w:pPr>
        <w:pStyle w:val="MD"/>
      </w:pPr>
      <w:r>
        <w:t>6</w:t>
      </w:r>
      <w:r>
        <w:tab/>
        <w:t>(28)</w:t>
      </w:r>
      <w:r>
        <w:tab/>
        <w:t>Avril FERNANDEZ</w:t>
      </w:r>
      <w:r>
        <w:tab/>
        <w:t>13</w:t>
      </w:r>
      <w:r>
        <w:tab/>
      </w:r>
      <w:r>
        <w:tab/>
        <w:t>Wellington M</w:t>
      </w:r>
      <w:r>
        <w:tab/>
        <w:t xml:space="preserve"> 1:42.37</w:t>
      </w:r>
    </w:p>
    <w:p w14:paraId="4DB49181" w14:textId="43DF725B" w:rsidR="00786C12" w:rsidRDefault="00786C12" w:rsidP="00786C12">
      <w:pPr>
        <w:pStyle w:val="MD"/>
      </w:pPr>
      <w:r>
        <w:t>7</w:t>
      </w:r>
      <w:r>
        <w:tab/>
        <w:t>(29)</w:t>
      </w:r>
      <w:r>
        <w:tab/>
        <w:t>Francesca GARRATT</w:t>
      </w:r>
      <w:r>
        <w:tab/>
        <w:t>15</w:t>
      </w:r>
      <w:r>
        <w:tab/>
      </w:r>
      <w:r>
        <w:tab/>
        <w:t>Stourbridge</w:t>
      </w:r>
      <w:r>
        <w:tab/>
        <w:t xml:space="preserve"> 1:42.30</w:t>
      </w:r>
    </w:p>
    <w:p w14:paraId="233EF34F" w14:textId="6E32E672" w:rsidR="00786C12" w:rsidRDefault="00786C12" w:rsidP="00786C12">
      <w:pPr>
        <w:pStyle w:val="MD"/>
      </w:pPr>
      <w:r>
        <w:t>8</w:t>
      </w:r>
      <w:r>
        <w:tab/>
        <w:t>(30)</w:t>
      </w:r>
      <w:r>
        <w:tab/>
        <w:t>Olivia GUILDFORD</w:t>
      </w:r>
      <w:r>
        <w:tab/>
        <w:t>11</w:t>
      </w:r>
      <w:r>
        <w:tab/>
      </w:r>
      <w:r>
        <w:tab/>
        <w:t>Stourbridge</w:t>
      </w:r>
      <w:r>
        <w:tab/>
        <w:t xml:space="preserve"> 1:42.19</w:t>
      </w:r>
    </w:p>
    <w:p w14:paraId="1E372A1E" w14:textId="77777777" w:rsidR="00BF7EDE" w:rsidRDefault="00BF7EDE" w:rsidP="00786C12">
      <w:pPr>
        <w:pStyle w:val="MD"/>
      </w:pPr>
    </w:p>
    <w:p w14:paraId="4AC44E42" w14:textId="77777777" w:rsidR="00BF7EDE" w:rsidRDefault="00BF7EDE" w:rsidP="00786C12">
      <w:pPr>
        <w:pStyle w:val="MD"/>
      </w:pPr>
    </w:p>
    <w:p w14:paraId="4108D153" w14:textId="77777777" w:rsidR="00786C12" w:rsidRDefault="00786C12" w:rsidP="00786C12">
      <w:pPr>
        <w:pStyle w:val="MD"/>
      </w:pPr>
      <w:r>
        <w:lastRenderedPageBreak/>
        <w:t>Heat Number - 5</w:t>
      </w:r>
    </w:p>
    <w:p w14:paraId="0A533CC4" w14:textId="2567F3C8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364ED5FD" w14:textId="20000ABD" w:rsidR="00786C12" w:rsidRDefault="00786C12" w:rsidP="00786C12">
      <w:pPr>
        <w:pStyle w:val="MD"/>
      </w:pPr>
      <w:r>
        <w:t>1</w:t>
      </w:r>
      <w:r>
        <w:tab/>
        <w:t>(31)</w:t>
      </w:r>
      <w:r>
        <w:tab/>
        <w:t>Adelina BEDNARSKA</w:t>
      </w:r>
      <w:r>
        <w:tab/>
        <w:t>14</w:t>
      </w:r>
      <w:r>
        <w:tab/>
      </w:r>
      <w:r>
        <w:tab/>
        <w:t>Bilston</w:t>
      </w:r>
      <w:r>
        <w:tab/>
        <w:t xml:space="preserve"> 1:40.08</w:t>
      </w:r>
    </w:p>
    <w:p w14:paraId="097419E3" w14:textId="3CA8A849" w:rsidR="00786C12" w:rsidRDefault="00786C12" w:rsidP="00786C12">
      <w:pPr>
        <w:pStyle w:val="MD"/>
      </w:pPr>
      <w:r>
        <w:t>2</w:t>
      </w:r>
      <w:r>
        <w:tab/>
        <w:t>(32)</w:t>
      </w:r>
      <w:r>
        <w:tab/>
        <w:t>Francesca MARTIN</w:t>
      </w:r>
      <w:r>
        <w:tab/>
        <w:t>15</w:t>
      </w:r>
      <w:r>
        <w:tab/>
      </w:r>
      <w:r>
        <w:tab/>
        <w:t>Oswestry Ott</w:t>
      </w:r>
      <w:r>
        <w:tab/>
        <w:t xml:space="preserve"> 1:39.95</w:t>
      </w:r>
    </w:p>
    <w:p w14:paraId="4611DE2D" w14:textId="2D4CD821" w:rsidR="00786C12" w:rsidRDefault="00786C12" w:rsidP="00786C12">
      <w:pPr>
        <w:pStyle w:val="MD"/>
      </w:pPr>
      <w:r>
        <w:t>3</w:t>
      </w:r>
      <w:r>
        <w:tab/>
        <w:t>(33)</w:t>
      </w:r>
      <w:r>
        <w:tab/>
        <w:t>Kenda ALSHARKAWY</w:t>
      </w:r>
      <w:r>
        <w:tab/>
        <w:t>14</w:t>
      </w:r>
      <w:r>
        <w:tab/>
      </w:r>
      <w:r>
        <w:tab/>
        <w:t>Blythe Barra</w:t>
      </w:r>
      <w:r>
        <w:tab/>
        <w:t xml:space="preserve"> 1:39.46</w:t>
      </w:r>
    </w:p>
    <w:p w14:paraId="36852D7B" w14:textId="780C3B22" w:rsidR="00786C12" w:rsidRDefault="00786C12" w:rsidP="00786C12">
      <w:pPr>
        <w:pStyle w:val="MD"/>
      </w:pPr>
      <w:r>
        <w:t>4</w:t>
      </w:r>
      <w:r>
        <w:tab/>
        <w:t>(34)</w:t>
      </w:r>
      <w:r>
        <w:tab/>
        <w:t>Gabriela JURGO</w:t>
      </w:r>
      <w:r>
        <w:tab/>
        <w:t>15</w:t>
      </w:r>
      <w:r>
        <w:tab/>
      </w:r>
      <w:r>
        <w:tab/>
        <w:t>Bilston</w:t>
      </w:r>
      <w:r>
        <w:tab/>
        <w:t xml:space="preserve"> 1:39.43</w:t>
      </w:r>
    </w:p>
    <w:p w14:paraId="2E2E85F3" w14:textId="08457CB1" w:rsidR="00786C12" w:rsidRDefault="00786C12" w:rsidP="00786C12">
      <w:pPr>
        <w:pStyle w:val="MD"/>
      </w:pPr>
      <w:r>
        <w:t>5</w:t>
      </w:r>
      <w:r>
        <w:tab/>
        <w:t>(35)</w:t>
      </w:r>
      <w:r>
        <w:tab/>
        <w:t>Isabelle KAUR SANDHU</w:t>
      </w:r>
      <w:r>
        <w:tab/>
        <w:t>16</w:t>
      </w:r>
      <w:r>
        <w:tab/>
      </w:r>
      <w:r>
        <w:tab/>
        <w:t>Bilston</w:t>
      </w:r>
      <w:r>
        <w:tab/>
        <w:t xml:space="preserve"> 1:39.43</w:t>
      </w:r>
    </w:p>
    <w:p w14:paraId="49D592F1" w14:textId="6CCD5728" w:rsidR="00786C12" w:rsidRDefault="00786C12" w:rsidP="00786C12">
      <w:pPr>
        <w:pStyle w:val="MD"/>
      </w:pPr>
      <w:r>
        <w:t>6</w:t>
      </w:r>
      <w:r>
        <w:tab/>
        <w:t>(36)</w:t>
      </w:r>
      <w:r>
        <w:tab/>
        <w:t>Francesca PALMER</w:t>
      </w:r>
      <w:r>
        <w:tab/>
        <w:t>13</w:t>
      </w:r>
      <w:r>
        <w:tab/>
      </w:r>
      <w:r>
        <w:tab/>
        <w:t>Stourbridge</w:t>
      </w:r>
      <w:r>
        <w:tab/>
        <w:t xml:space="preserve"> 1:35.22</w:t>
      </w:r>
    </w:p>
    <w:p w14:paraId="21731553" w14:textId="1C9596F7" w:rsidR="00786C12" w:rsidRDefault="00786C12" w:rsidP="00786C12">
      <w:pPr>
        <w:pStyle w:val="MD"/>
      </w:pPr>
      <w:r>
        <w:t>7</w:t>
      </w:r>
      <w:r>
        <w:tab/>
        <w:t>(37)</w:t>
      </w:r>
      <w:r>
        <w:tab/>
        <w:t>Holly EASTWOOD</w:t>
      </w:r>
      <w:r>
        <w:tab/>
        <w:t>13</w:t>
      </w:r>
      <w:r>
        <w:tab/>
      </w:r>
      <w:r>
        <w:tab/>
        <w:t>Oswestry Ott</w:t>
      </w:r>
      <w:r>
        <w:tab/>
        <w:t xml:space="preserve"> 1:35.16</w:t>
      </w:r>
    </w:p>
    <w:p w14:paraId="5705C899" w14:textId="31CD37E8" w:rsidR="00786C12" w:rsidRDefault="00786C12" w:rsidP="00786C12">
      <w:pPr>
        <w:pStyle w:val="MD"/>
      </w:pPr>
      <w:r>
        <w:t>8</w:t>
      </w:r>
      <w:r>
        <w:tab/>
        <w:t>(38)</w:t>
      </w:r>
      <w:r>
        <w:tab/>
        <w:t>Katy QUEST</w:t>
      </w:r>
      <w:r>
        <w:tab/>
        <w:t>13</w:t>
      </w:r>
      <w:r>
        <w:tab/>
      </w:r>
      <w:r>
        <w:tab/>
        <w:t>Solihull</w:t>
      </w:r>
      <w:r>
        <w:tab/>
        <w:t xml:space="preserve"> 1:33.44</w:t>
      </w:r>
    </w:p>
    <w:p w14:paraId="13ED7F4F" w14:textId="77777777" w:rsidR="00786C12" w:rsidRDefault="00786C12" w:rsidP="00786C12">
      <w:pPr>
        <w:pStyle w:val="MD"/>
      </w:pPr>
      <w:r>
        <w:t>Heat Number - 6</w:t>
      </w:r>
    </w:p>
    <w:p w14:paraId="1939B87E" w14:textId="7D33BF43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667757E" w14:textId="453D733D" w:rsidR="00786C12" w:rsidRDefault="00786C12" w:rsidP="00786C12">
      <w:pPr>
        <w:pStyle w:val="MD"/>
      </w:pPr>
      <w:r>
        <w:t>1</w:t>
      </w:r>
      <w:r>
        <w:tab/>
        <w:t>(39)</w:t>
      </w:r>
      <w:r>
        <w:tab/>
        <w:t>Chloe MARTIN</w:t>
      </w:r>
      <w:r>
        <w:tab/>
        <w:t>14</w:t>
      </w:r>
      <w:r>
        <w:tab/>
      </w:r>
      <w:r>
        <w:tab/>
        <w:t>Bilston</w:t>
      </w:r>
      <w:r>
        <w:tab/>
        <w:t xml:space="preserve"> 1:32.36</w:t>
      </w:r>
    </w:p>
    <w:p w14:paraId="5A1333B2" w14:textId="617AB56A" w:rsidR="00786C12" w:rsidRDefault="00786C12" w:rsidP="00786C12">
      <w:pPr>
        <w:pStyle w:val="MD"/>
      </w:pPr>
      <w:r>
        <w:t>2</w:t>
      </w:r>
      <w:r>
        <w:tab/>
        <w:t>(40)</w:t>
      </w:r>
      <w:r>
        <w:tab/>
        <w:t>Catherine RICE</w:t>
      </w:r>
      <w:r>
        <w:tab/>
        <w:t>12</w:t>
      </w:r>
      <w:r>
        <w:tab/>
      </w:r>
      <w:r>
        <w:tab/>
        <w:t>Oswestry Ott</w:t>
      </w:r>
      <w:r>
        <w:tab/>
        <w:t xml:space="preserve"> 1:32.30</w:t>
      </w:r>
    </w:p>
    <w:p w14:paraId="2DB31419" w14:textId="3B8E7D92" w:rsidR="00786C12" w:rsidRDefault="00786C12" w:rsidP="00786C12">
      <w:pPr>
        <w:pStyle w:val="MD"/>
      </w:pPr>
      <w:r>
        <w:t>3</w:t>
      </w:r>
      <w:r>
        <w:tab/>
        <w:t>(41)</w:t>
      </w:r>
      <w:r>
        <w:tab/>
        <w:t>Molly GRIMMETT</w:t>
      </w:r>
      <w:r>
        <w:tab/>
        <w:t>13</w:t>
      </w:r>
      <w:r>
        <w:tab/>
      </w:r>
      <w:r>
        <w:tab/>
        <w:t>Stourbridge</w:t>
      </w:r>
      <w:r>
        <w:tab/>
        <w:t xml:space="preserve"> 1:31.53</w:t>
      </w:r>
    </w:p>
    <w:p w14:paraId="4A16D427" w14:textId="6474309D" w:rsidR="00786C12" w:rsidRDefault="00786C12" w:rsidP="00786C12">
      <w:pPr>
        <w:pStyle w:val="MD"/>
      </w:pPr>
      <w:r>
        <w:t>4</w:t>
      </w:r>
      <w:r>
        <w:tab/>
        <w:t>(42)</w:t>
      </w:r>
      <w:r>
        <w:tab/>
        <w:t>Penny HACKETT</w:t>
      </w:r>
      <w:r>
        <w:tab/>
        <w:t>11</w:t>
      </w:r>
      <w:r>
        <w:tab/>
      </w:r>
      <w:r>
        <w:tab/>
        <w:t>Blythe Barra</w:t>
      </w:r>
      <w:r>
        <w:tab/>
        <w:t xml:space="preserve"> 1:31.25</w:t>
      </w:r>
    </w:p>
    <w:p w14:paraId="68D5CA89" w14:textId="5879EA6C" w:rsidR="00786C12" w:rsidRDefault="00786C12" w:rsidP="00786C12">
      <w:pPr>
        <w:pStyle w:val="MD"/>
      </w:pPr>
      <w:r>
        <w:t>5</w:t>
      </w:r>
      <w:r>
        <w:tab/>
        <w:t>(43)</w:t>
      </w:r>
      <w:r>
        <w:tab/>
        <w:t>Charlotte SMITH</w:t>
      </w:r>
      <w:r>
        <w:tab/>
        <w:t>13</w:t>
      </w:r>
      <w:r>
        <w:tab/>
      </w:r>
      <w:r>
        <w:tab/>
        <w:t>Solihull</w:t>
      </w:r>
      <w:r>
        <w:tab/>
        <w:t xml:space="preserve"> 1:30.00</w:t>
      </w:r>
    </w:p>
    <w:p w14:paraId="6CC7D8F6" w14:textId="582326F2" w:rsidR="00786C12" w:rsidRDefault="00786C12" w:rsidP="00786C12">
      <w:pPr>
        <w:pStyle w:val="MD"/>
      </w:pPr>
      <w:r>
        <w:t>6</w:t>
      </w:r>
      <w:r>
        <w:tab/>
        <w:t>(44)</w:t>
      </w:r>
      <w:r>
        <w:tab/>
        <w:t>Emily BARBER</w:t>
      </w:r>
      <w:r>
        <w:tab/>
        <w:t>12</w:t>
      </w:r>
      <w:r>
        <w:tab/>
      </w:r>
      <w:r>
        <w:tab/>
        <w:t>Wellington M</w:t>
      </w:r>
      <w:r>
        <w:tab/>
        <w:t xml:space="preserve"> 1:29.39</w:t>
      </w:r>
    </w:p>
    <w:p w14:paraId="49DB447C" w14:textId="5799F977" w:rsidR="00786C12" w:rsidRDefault="00786C12" w:rsidP="00786C12">
      <w:pPr>
        <w:pStyle w:val="MD"/>
      </w:pPr>
      <w:r>
        <w:t>7</w:t>
      </w:r>
      <w:r>
        <w:tab/>
        <w:t>(45)</w:t>
      </w:r>
      <w:r>
        <w:tab/>
        <w:t>Esme WARD</w:t>
      </w:r>
      <w:r>
        <w:tab/>
        <w:t>11</w:t>
      </w:r>
      <w:r>
        <w:tab/>
      </w:r>
      <w:r>
        <w:tab/>
        <w:t>Stourbridge</w:t>
      </w:r>
      <w:r>
        <w:tab/>
        <w:t xml:space="preserve"> 1:28.03</w:t>
      </w:r>
    </w:p>
    <w:p w14:paraId="7BDF3145" w14:textId="4904251E" w:rsidR="00786C12" w:rsidRDefault="00786C12" w:rsidP="00786C12">
      <w:pPr>
        <w:pStyle w:val="MD"/>
      </w:pPr>
      <w:r>
        <w:t>8</w:t>
      </w:r>
      <w:r>
        <w:tab/>
        <w:t>(46)</w:t>
      </w:r>
      <w:r>
        <w:tab/>
        <w:t>Dion EVANS</w:t>
      </w:r>
      <w:r>
        <w:tab/>
        <w:t>11</w:t>
      </w:r>
      <w:r>
        <w:tab/>
      </w:r>
      <w:r>
        <w:tab/>
        <w:t>Oswestry Ott</w:t>
      </w:r>
      <w:r>
        <w:tab/>
        <w:t xml:space="preserve"> 1:27.52</w:t>
      </w:r>
    </w:p>
    <w:p w14:paraId="3C72174F" w14:textId="77777777" w:rsidR="00786C12" w:rsidRDefault="00786C12" w:rsidP="00786C12">
      <w:pPr>
        <w:pStyle w:val="MD"/>
      </w:pPr>
      <w:r>
        <w:t>Heat Number - 7</w:t>
      </w:r>
    </w:p>
    <w:p w14:paraId="7FF4F342" w14:textId="5CDF8FDC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732528B4" w14:textId="079EDE17" w:rsidR="00786C12" w:rsidRDefault="00786C12" w:rsidP="00786C12">
      <w:pPr>
        <w:pStyle w:val="MD"/>
      </w:pPr>
      <w:r>
        <w:t>1</w:t>
      </w:r>
      <w:r>
        <w:tab/>
        <w:t>(47)</w:t>
      </w:r>
      <w:r>
        <w:tab/>
        <w:t>Molly WAUGH</w:t>
      </w:r>
      <w:r>
        <w:tab/>
        <w:t>12</w:t>
      </w:r>
      <w:r>
        <w:tab/>
      </w:r>
      <w:r>
        <w:tab/>
        <w:t>Blythe Barra</w:t>
      </w:r>
      <w:r>
        <w:tab/>
        <w:t xml:space="preserve"> 1:25.87</w:t>
      </w:r>
    </w:p>
    <w:p w14:paraId="739779CC" w14:textId="74BAD2CC" w:rsidR="00786C12" w:rsidRDefault="00786C12" w:rsidP="00786C12">
      <w:pPr>
        <w:pStyle w:val="MD"/>
      </w:pPr>
      <w:r>
        <w:t>2</w:t>
      </w:r>
      <w:r>
        <w:tab/>
        <w:t>(48)</w:t>
      </w:r>
      <w:r>
        <w:tab/>
        <w:t>Amelia PIGGOTT</w:t>
      </w:r>
      <w:r>
        <w:tab/>
        <w:t>12</w:t>
      </w:r>
      <w:r>
        <w:tab/>
      </w:r>
      <w:r>
        <w:tab/>
        <w:t>Bilston</w:t>
      </w:r>
      <w:r>
        <w:tab/>
        <w:t xml:space="preserve"> 1:25.04</w:t>
      </w:r>
    </w:p>
    <w:p w14:paraId="1528836B" w14:textId="3E35D006" w:rsidR="00786C12" w:rsidRDefault="00786C12" w:rsidP="00786C12">
      <w:pPr>
        <w:pStyle w:val="MD"/>
      </w:pPr>
      <w:r>
        <w:t>3</w:t>
      </w:r>
      <w:r>
        <w:tab/>
        <w:t>(49)</w:t>
      </w:r>
      <w:r>
        <w:tab/>
        <w:t>Lauren SHORE</w:t>
      </w:r>
      <w:r>
        <w:tab/>
        <w:t>11</w:t>
      </w:r>
      <w:r>
        <w:tab/>
      </w:r>
      <w:r>
        <w:tab/>
        <w:t>Oswestry Ott</w:t>
      </w:r>
      <w:r>
        <w:tab/>
        <w:t xml:space="preserve"> 1:23.43</w:t>
      </w:r>
    </w:p>
    <w:p w14:paraId="4E466089" w14:textId="317A5005" w:rsidR="00786C12" w:rsidRDefault="00786C12" w:rsidP="00786C12">
      <w:pPr>
        <w:pStyle w:val="MD"/>
      </w:pPr>
      <w:r>
        <w:t>4</w:t>
      </w:r>
      <w:r>
        <w:tab/>
        <w:t>(50)</w:t>
      </w:r>
      <w:r>
        <w:tab/>
        <w:t>Kacie BINSLEY</w:t>
      </w:r>
      <w:r>
        <w:tab/>
        <w:t>11</w:t>
      </w:r>
      <w:r>
        <w:tab/>
      </w:r>
      <w:r>
        <w:tab/>
        <w:t>Wellington M</w:t>
      </w:r>
      <w:r>
        <w:tab/>
        <w:t xml:space="preserve"> 1:23.31</w:t>
      </w:r>
    </w:p>
    <w:p w14:paraId="7CF2383D" w14:textId="3C5CA17D" w:rsidR="00786C12" w:rsidRDefault="00786C12" w:rsidP="00786C12">
      <w:pPr>
        <w:pStyle w:val="MD"/>
      </w:pPr>
      <w:r>
        <w:t>5</w:t>
      </w:r>
      <w:r>
        <w:tab/>
        <w:t>(51)</w:t>
      </w:r>
      <w:r>
        <w:tab/>
        <w:t>Harriet TIMMIS</w:t>
      </w:r>
      <w:r>
        <w:tab/>
        <w:t>10</w:t>
      </w:r>
      <w:r>
        <w:tab/>
      </w:r>
      <w:r>
        <w:tab/>
        <w:t>Droitwich Do</w:t>
      </w:r>
      <w:r>
        <w:tab/>
        <w:t xml:space="preserve"> 1:23.16</w:t>
      </w:r>
    </w:p>
    <w:p w14:paraId="73647F82" w14:textId="48AC11CD" w:rsidR="00786C12" w:rsidRDefault="00786C12" w:rsidP="00786C12">
      <w:pPr>
        <w:pStyle w:val="MD"/>
      </w:pPr>
      <w:r>
        <w:t>6</w:t>
      </w:r>
      <w:r>
        <w:tab/>
        <w:t>(52)</w:t>
      </w:r>
      <w:r>
        <w:tab/>
        <w:t>Alana Mae FELLOWS</w:t>
      </w:r>
      <w:r>
        <w:tab/>
        <w:t>10</w:t>
      </w:r>
      <w:r>
        <w:tab/>
      </w:r>
      <w:r>
        <w:tab/>
        <w:t>Blythe Barra</w:t>
      </w:r>
      <w:r>
        <w:tab/>
        <w:t xml:space="preserve"> 1:23.07</w:t>
      </w:r>
    </w:p>
    <w:p w14:paraId="717C8819" w14:textId="0C33B3B4" w:rsidR="00786C12" w:rsidRDefault="00786C12" w:rsidP="00786C12">
      <w:pPr>
        <w:pStyle w:val="MD"/>
      </w:pPr>
      <w:r>
        <w:t>7</w:t>
      </w:r>
      <w:r>
        <w:tab/>
        <w:t>(53)</w:t>
      </w:r>
      <w:r>
        <w:tab/>
        <w:t>Amy DOWNES</w:t>
      </w:r>
      <w:r>
        <w:tab/>
        <w:t>09</w:t>
      </w:r>
      <w:r>
        <w:tab/>
      </w:r>
      <w:r>
        <w:tab/>
        <w:t>Oswestry Ott</w:t>
      </w:r>
      <w:r>
        <w:tab/>
        <w:t xml:space="preserve"> 1:22.09</w:t>
      </w:r>
    </w:p>
    <w:p w14:paraId="517E1A3F" w14:textId="3681A5C8" w:rsidR="00786C12" w:rsidRDefault="00786C12" w:rsidP="00786C12">
      <w:pPr>
        <w:pStyle w:val="MD"/>
      </w:pPr>
      <w:r>
        <w:t>8</w:t>
      </w:r>
      <w:r>
        <w:tab/>
        <w:t>(54)</w:t>
      </w:r>
      <w:r>
        <w:tab/>
        <w:t>Emily BOARDLEY</w:t>
      </w:r>
      <w:r>
        <w:tab/>
        <w:t>10</w:t>
      </w:r>
      <w:r>
        <w:tab/>
      </w:r>
      <w:r>
        <w:tab/>
        <w:t>Solihull</w:t>
      </w:r>
      <w:r>
        <w:tab/>
        <w:t xml:space="preserve"> 1:21.38</w:t>
      </w:r>
    </w:p>
    <w:p w14:paraId="6DC1C3C4" w14:textId="77777777" w:rsidR="00786C12" w:rsidRDefault="00786C12" w:rsidP="00786C12">
      <w:pPr>
        <w:pStyle w:val="MD"/>
      </w:pPr>
      <w:r>
        <w:t>Heat Number - 8</w:t>
      </w:r>
    </w:p>
    <w:p w14:paraId="3D803116" w14:textId="7061E8BB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79E7EEA2" w14:textId="772A48D0" w:rsidR="00786C12" w:rsidRDefault="00786C12" w:rsidP="00786C12">
      <w:pPr>
        <w:pStyle w:val="MD"/>
      </w:pPr>
      <w:r>
        <w:t>1</w:t>
      </w:r>
      <w:r>
        <w:tab/>
        <w:t>(55)</w:t>
      </w:r>
      <w:r>
        <w:tab/>
        <w:t>Shanayah ANNON</w:t>
      </w:r>
      <w:r>
        <w:tab/>
        <w:t>12</w:t>
      </w:r>
      <w:r>
        <w:tab/>
      </w:r>
      <w:r>
        <w:tab/>
        <w:t>Bilston</w:t>
      </w:r>
      <w:r>
        <w:tab/>
        <w:t xml:space="preserve"> 1:21.12</w:t>
      </w:r>
    </w:p>
    <w:p w14:paraId="51BAAE4B" w14:textId="2C384F92" w:rsidR="00786C12" w:rsidRDefault="00786C12" w:rsidP="00786C12">
      <w:pPr>
        <w:pStyle w:val="MD"/>
      </w:pPr>
      <w:r>
        <w:t>2</w:t>
      </w:r>
      <w:r>
        <w:tab/>
        <w:t>(56)</w:t>
      </w:r>
      <w:r>
        <w:tab/>
        <w:t>Isabella HEATHCOCK</w:t>
      </w:r>
      <w:r>
        <w:tab/>
        <w:t>12</w:t>
      </w:r>
      <w:r>
        <w:tab/>
      </w:r>
      <w:r>
        <w:tab/>
        <w:t>Stourbridge</w:t>
      </w:r>
      <w:r>
        <w:tab/>
        <w:t xml:space="preserve"> 1:21.06</w:t>
      </w:r>
    </w:p>
    <w:p w14:paraId="01BD4D64" w14:textId="07515F32" w:rsidR="00786C12" w:rsidRDefault="00786C12" w:rsidP="00786C12">
      <w:pPr>
        <w:pStyle w:val="MD"/>
      </w:pPr>
      <w:r>
        <w:t>3</w:t>
      </w:r>
      <w:r>
        <w:tab/>
        <w:t>(57)</w:t>
      </w:r>
      <w:r>
        <w:tab/>
        <w:t>Elizabeth HARDY</w:t>
      </w:r>
      <w:r>
        <w:tab/>
        <w:t>11</w:t>
      </w:r>
      <w:r>
        <w:tab/>
      </w:r>
      <w:r>
        <w:tab/>
        <w:t>Oswestry Ott</w:t>
      </w:r>
      <w:r>
        <w:tab/>
        <w:t xml:space="preserve"> 1:20.84</w:t>
      </w:r>
    </w:p>
    <w:p w14:paraId="564E9625" w14:textId="57BDBBC2" w:rsidR="00786C12" w:rsidRDefault="00786C12" w:rsidP="00786C12">
      <w:pPr>
        <w:pStyle w:val="MD"/>
      </w:pPr>
      <w:r>
        <w:t>4</w:t>
      </w:r>
      <w:r>
        <w:tab/>
        <w:t>(58)</w:t>
      </w:r>
      <w:r>
        <w:tab/>
        <w:t>Jaimee STEVENS</w:t>
      </w:r>
      <w:r>
        <w:tab/>
        <w:t>11</w:t>
      </w:r>
      <w:r>
        <w:tab/>
      </w:r>
      <w:r>
        <w:tab/>
        <w:t>Wellington M</w:t>
      </w:r>
      <w:r>
        <w:tab/>
        <w:t xml:space="preserve"> 1:20.63</w:t>
      </w:r>
    </w:p>
    <w:p w14:paraId="1FE2F8B7" w14:textId="24D8DCF7" w:rsidR="00786C12" w:rsidRDefault="00786C12" w:rsidP="00786C12">
      <w:pPr>
        <w:pStyle w:val="MD"/>
      </w:pPr>
      <w:r>
        <w:t>5</w:t>
      </w:r>
      <w:r>
        <w:tab/>
        <w:t>(59)</w:t>
      </w:r>
      <w:r>
        <w:tab/>
        <w:t>Grace RANDALL</w:t>
      </w:r>
      <w:r>
        <w:tab/>
        <w:t>13</w:t>
      </w:r>
      <w:r>
        <w:tab/>
      </w:r>
      <w:r>
        <w:tab/>
        <w:t>Blythe Barra</w:t>
      </w:r>
      <w:r>
        <w:tab/>
        <w:t xml:space="preserve"> 1:19.69</w:t>
      </w:r>
    </w:p>
    <w:p w14:paraId="616C44D8" w14:textId="2EA1C141" w:rsidR="00786C12" w:rsidRDefault="00786C12" w:rsidP="00786C12">
      <w:pPr>
        <w:pStyle w:val="MD"/>
      </w:pPr>
      <w:r>
        <w:t>6</w:t>
      </w:r>
      <w:r>
        <w:tab/>
        <w:t>(60)</w:t>
      </w:r>
      <w:r>
        <w:tab/>
        <w:t>Hannah FORBES</w:t>
      </w:r>
      <w:r>
        <w:tab/>
        <w:t>12</w:t>
      </w:r>
      <w:r>
        <w:tab/>
      </w:r>
      <w:r>
        <w:tab/>
        <w:t>Oswestry Ott</w:t>
      </w:r>
      <w:r>
        <w:tab/>
        <w:t xml:space="preserve"> 1:19.46</w:t>
      </w:r>
    </w:p>
    <w:p w14:paraId="1199ED6F" w14:textId="0E7FA612" w:rsidR="00786C12" w:rsidRDefault="00786C12" w:rsidP="00786C12">
      <w:pPr>
        <w:pStyle w:val="MD"/>
      </w:pPr>
      <w:r>
        <w:t>7</w:t>
      </w:r>
      <w:r>
        <w:tab/>
        <w:t>(61)</w:t>
      </w:r>
      <w:r>
        <w:tab/>
      </w:r>
      <w:proofErr w:type="spellStart"/>
      <w:r>
        <w:t>Illysia</w:t>
      </w:r>
      <w:proofErr w:type="spellEnd"/>
      <w:r>
        <w:t xml:space="preserve"> PALMER</w:t>
      </w:r>
      <w:r>
        <w:tab/>
        <w:t>11</w:t>
      </w:r>
      <w:r>
        <w:tab/>
      </w:r>
      <w:r>
        <w:tab/>
        <w:t>Stourbridge</w:t>
      </w:r>
      <w:r>
        <w:tab/>
        <w:t xml:space="preserve"> 1:19.31</w:t>
      </w:r>
    </w:p>
    <w:p w14:paraId="5936826E" w14:textId="5212B0A4" w:rsidR="00786C12" w:rsidRDefault="00786C12" w:rsidP="00786C12">
      <w:pPr>
        <w:pStyle w:val="MD"/>
      </w:pPr>
      <w:r>
        <w:t>8</w:t>
      </w:r>
      <w:r>
        <w:tab/>
        <w:t>(62)</w:t>
      </w:r>
      <w:r>
        <w:tab/>
        <w:t>Megan EVANS</w:t>
      </w:r>
      <w:r>
        <w:tab/>
        <w:t>07</w:t>
      </w:r>
      <w:r>
        <w:tab/>
      </w:r>
      <w:r>
        <w:tab/>
        <w:t>Oswestry Ott</w:t>
      </w:r>
      <w:r>
        <w:tab/>
        <w:t xml:space="preserve"> 1:18.87</w:t>
      </w:r>
    </w:p>
    <w:p w14:paraId="1B369E44" w14:textId="77777777" w:rsidR="00786C12" w:rsidRDefault="00786C12" w:rsidP="00786C12">
      <w:pPr>
        <w:pStyle w:val="MD"/>
      </w:pPr>
      <w:r>
        <w:t>Heat Number - 9</w:t>
      </w:r>
    </w:p>
    <w:p w14:paraId="19624430" w14:textId="16063AF0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9DEA2BA" w14:textId="080FC68F" w:rsidR="00786C12" w:rsidRDefault="00786C12" w:rsidP="00786C12">
      <w:pPr>
        <w:pStyle w:val="MD"/>
      </w:pPr>
      <w:r>
        <w:t>1</w:t>
      </w:r>
      <w:r>
        <w:tab/>
        <w:t>(64)</w:t>
      </w:r>
      <w:r>
        <w:tab/>
        <w:t>Gloria Hiu Ching YU</w:t>
      </w:r>
      <w:r>
        <w:tab/>
        <w:t>11</w:t>
      </w:r>
      <w:r>
        <w:tab/>
      </w:r>
      <w:r>
        <w:tab/>
        <w:t>Solihull</w:t>
      </w:r>
      <w:r>
        <w:tab/>
        <w:t xml:space="preserve"> 1:17.30</w:t>
      </w:r>
    </w:p>
    <w:p w14:paraId="1D15A9BE" w14:textId="6041065B" w:rsidR="00786C12" w:rsidRDefault="00786C12" w:rsidP="00786C12">
      <w:pPr>
        <w:pStyle w:val="MD"/>
      </w:pPr>
      <w:r>
        <w:t>2</w:t>
      </w:r>
      <w:r>
        <w:tab/>
        <w:t>(66)</w:t>
      </w:r>
      <w:r>
        <w:tab/>
        <w:t>Imogen LEIGH</w:t>
      </w:r>
      <w:r>
        <w:tab/>
        <w:t>10</w:t>
      </w:r>
      <w:r>
        <w:tab/>
      </w:r>
      <w:r>
        <w:tab/>
        <w:t>Stourbridge</w:t>
      </w:r>
      <w:r>
        <w:tab/>
        <w:t xml:space="preserve"> 1:15.62</w:t>
      </w:r>
    </w:p>
    <w:p w14:paraId="631D8E47" w14:textId="399DC9EB" w:rsidR="00786C12" w:rsidRDefault="00786C12" w:rsidP="00786C12">
      <w:pPr>
        <w:pStyle w:val="MD"/>
      </w:pPr>
      <w:r>
        <w:t>3</w:t>
      </w:r>
      <w:r>
        <w:tab/>
        <w:t>(68)</w:t>
      </w:r>
      <w:r>
        <w:tab/>
        <w:t>Lexi ROBERTS</w:t>
      </w:r>
      <w:r>
        <w:tab/>
        <w:t>09</w:t>
      </w:r>
      <w:r>
        <w:tab/>
      </w:r>
      <w:r>
        <w:tab/>
        <w:t>Oswestry Ott</w:t>
      </w:r>
      <w:r>
        <w:tab/>
        <w:t xml:space="preserve"> 1:13.36</w:t>
      </w:r>
    </w:p>
    <w:p w14:paraId="7FE812BB" w14:textId="755815AF" w:rsidR="00786C12" w:rsidRDefault="00786C12" w:rsidP="00786C12">
      <w:pPr>
        <w:pStyle w:val="MD"/>
      </w:pPr>
      <w:r>
        <w:t>4</w:t>
      </w:r>
      <w:r>
        <w:tab/>
        <w:t>(70)</w:t>
      </w:r>
      <w:r>
        <w:tab/>
        <w:t>Lily-Ann DEAN</w:t>
      </w:r>
      <w:r>
        <w:tab/>
        <w:t>07</w:t>
      </w:r>
      <w:r>
        <w:tab/>
      </w:r>
      <w:r>
        <w:tab/>
        <w:t>Bilston</w:t>
      </w:r>
      <w:r>
        <w:tab/>
        <w:t xml:space="preserve"> 1:12.37</w:t>
      </w:r>
    </w:p>
    <w:p w14:paraId="05238114" w14:textId="4F44C832" w:rsidR="00786C12" w:rsidRDefault="00786C12" w:rsidP="00786C12">
      <w:pPr>
        <w:pStyle w:val="MD"/>
      </w:pPr>
      <w:r>
        <w:t>5</w:t>
      </w:r>
      <w:r>
        <w:tab/>
        <w:t>(69)</w:t>
      </w:r>
      <w:r>
        <w:tab/>
        <w:t>Isabelle PROSSER</w:t>
      </w:r>
      <w:r>
        <w:tab/>
        <w:t>11</w:t>
      </w:r>
      <w:r>
        <w:tab/>
      </w:r>
      <w:r>
        <w:tab/>
        <w:t>Stourbridge</w:t>
      </w:r>
      <w:r>
        <w:tab/>
        <w:t xml:space="preserve"> 1:12.45</w:t>
      </w:r>
    </w:p>
    <w:p w14:paraId="3E1B9A88" w14:textId="1CC0F61D" w:rsidR="00786C12" w:rsidRDefault="00786C12" w:rsidP="00786C12">
      <w:pPr>
        <w:pStyle w:val="MD"/>
      </w:pPr>
      <w:r>
        <w:t>6</w:t>
      </w:r>
      <w:r>
        <w:tab/>
        <w:t>(67)</w:t>
      </w:r>
      <w:r>
        <w:tab/>
        <w:t>Lilly AUSTIN</w:t>
      </w:r>
      <w:r>
        <w:tab/>
        <w:t>07</w:t>
      </w:r>
      <w:r>
        <w:tab/>
      </w:r>
      <w:r>
        <w:tab/>
        <w:t>Bilston</w:t>
      </w:r>
      <w:r>
        <w:tab/>
        <w:t xml:space="preserve"> 1:14.76</w:t>
      </w:r>
    </w:p>
    <w:p w14:paraId="44042B13" w14:textId="31AE891B" w:rsidR="00786C12" w:rsidRDefault="00786C12" w:rsidP="00786C12">
      <w:pPr>
        <w:pStyle w:val="MD"/>
      </w:pPr>
      <w:r>
        <w:t>7</w:t>
      </w:r>
      <w:r>
        <w:tab/>
        <w:t>(65)</w:t>
      </w:r>
      <w:r>
        <w:tab/>
        <w:t>Sophie PLIMMER</w:t>
      </w:r>
      <w:r>
        <w:tab/>
        <w:t>10</w:t>
      </w:r>
      <w:r>
        <w:tab/>
      </w:r>
      <w:r>
        <w:tab/>
        <w:t>Solihull</w:t>
      </w:r>
      <w:r>
        <w:tab/>
        <w:t xml:space="preserve"> 1:17.23</w:t>
      </w:r>
    </w:p>
    <w:p w14:paraId="6EF53F4E" w14:textId="0FCEB118" w:rsidR="00786C12" w:rsidRDefault="00786C12" w:rsidP="00786C12">
      <w:pPr>
        <w:pStyle w:val="MD"/>
      </w:pPr>
      <w:r>
        <w:t>8</w:t>
      </w:r>
      <w:r>
        <w:tab/>
        <w:t>(63)</w:t>
      </w:r>
      <w:r>
        <w:tab/>
        <w:t>Ella HAY</w:t>
      </w:r>
      <w:r>
        <w:tab/>
        <w:t>09</w:t>
      </w:r>
      <w:r>
        <w:tab/>
      </w:r>
      <w:r>
        <w:tab/>
        <w:t>Wellington M</w:t>
      </w:r>
      <w:r>
        <w:tab/>
        <w:t xml:space="preserve"> 1:18.41</w:t>
      </w:r>
    </w:p>
    <w:p w14:paraId="6E96A9CE" w14:textId="77777777" w:rsidR="00963A6F" w:rsidRDefault="00963A6F" w:rsidP="00786C12">
      <w:pPr>
        <w:pStyle w:val="MD"/>
      </w:pPr>
    </w:p>
    <w:p w14:paraId="518A9782" w14:textId="77777777" w:rsidR="00786C12" w:rsidRDefault="00786C12" w:rsidP="00786C12">
      <w:pPr>
        <w:pStyle w:val="MD"/>
      </w:pPr>
      <w:r>
        <w:t>Event 208 Open/Male 09 /Over 200m Butterfly</w:t>
      </w:r>
    </w:p>
    <w:p w14:paraId="4CE33FF3" w14:textId="77777777" w:rsidR="00786C12" w:rsidRDefault="00786C12" w:rsidP="00786C12">
      <w:pPr>
        <w:pStyle w:val="MD"/>
      </w:pPr>
      <w:r>
        <w:t>Heat Number - 1</w:t>
      </w:r>
    </w:p>
    <w:p w14:paraId="4519326E" w14:textId="18A0EE30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72B0880A" w14:textId="70DE5DD5" w:rsidR="00786C12" w:rsidRDefault="00786C12" w:rsidP="00786C12">
      <w:pPr>
        <w:pStyle w:val="MD"/>
      </w:pPr>
      <w:r>
        <w:t>3</w:t>
      </w:r>
      <w:r>
        <w:tab/>
        <w:t>(1)</w:t>
      </w:r>
      <w:r>
        <w:tab/>
        <w:t>Zach STEELE</w:t>
      </w:r>
      <w:r>
        <w:tab/>
        <w:t>14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>11:11.11</w:t>
      </w:r>
    </w:p>
    <w:p w14:paraId="795FDEEA" w14:textId="1DC2AFA3" w:rsidR="00786C12" w:rsidRDefault="00786C12" w:rsidP="00786C12">
      <w:pPr>
        <w:pStyle w:val="MD"/>
      </w:pPr>
      <w:r>
        <w:t>4</w:t>
      </w:r>
      <w:r>
        <w:tab/>
        <w:t>(2)</w:t>
      </w:r>
      <w:r>
        <w:tab/>
        <w:t>Xavier SLINN</w:t>
      </w:r>
      <w:r>
        <w:tab/>
        <w:t>14</w:t>
      </w:r>
      <w:r>
        <w:tab/>
      </w:r>
      <w:r>
        <w:tab/>
        <w:t>City of Ches</w:t>
      </w:r>
      <w:r>
        <w:tab/>
        <w:t xml:space="preserve"> 4:00.00</w:t>
      </w:r>
    </w:p>
    <w:p w14:paraId="6DF7BDCD" w14:textId="50D8D269" w:rsidR="00786C12" w:rsidRDefault="00786C12" w:rsidP="00786C12">
      <w:pPr>
        <w:pStyle w:val="MD"/>
      </w:pPr>
      <w:r>
        <w:t>5</w:t>
      </w:r>
      <w:r>
        <w:tab/>
        <w:t>(3)</w:t>
      </w:r>
      <w:r>
        <w:tab/>
        <w:t>Arran DOUGLAS</w:t>
      </w:r>
      <w:r>
        <w:tab/>
        <w:t>13</w:t>
      </w:r>
      <w:r>
        <w:tab/>
      </w:r>
      <w:r>
        <w:tab/>
        <w:t>Wellington M</w:t>
      </w:r>
      <w:r>
        <w:tab/>
        <w:t xml:space="preserve"> 3:47.35</w:t>
      </w:r>
    </w:p>
    <w:p w14:paraId="543958FB" w14:textId="77777777" w:rsidR="00786C12" w:rsidRDefault="00786C12" w:rsidP="00786C12">
      <w:pPr>
        <w:pStyle w:val="MD"/>
      </w:pPr>
      <w:r>
        <w:t>Heat Number - 2</w:t>
      </w:r>
    </w:p>
    <w:p w14:paraId="37178A99" w14:textId="6F77E704" w:rsidR="00786C12" w:rsidRDefault="00786C12" w:rsidP="00786C12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D2CDB43" w14:textId="65E67930" w:rsidR="00786C12" w:rsidRDefault="00786C12" w:rsidP="00786C12">
      <w:pPr>
        <w:pStyle w:val="MD"/>
      </w:pPr>
      <w:r>
        <w:t>2</w:t>
      </w:r>
      <w:r>
        <w:tab/>
        <w:t>(5)</w:t>
      </w:r>
      <w:r>
        <w:tab/>
        <w:t>Joseph KINGSTON</w:t>
      </w:r>
      <w:r>
        <w:tab/>
        <w:t>14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3:21.24</w:t>
      </w:r>
    </w:p>
    <w:p w14:paraId="5CE45E59" w14:textId="55C426A4" w:rsidR="00786C12" w:rsidRDefault="00786C12" w:rsidP="00786C12">
      <w:pPr>
        <w:pStyle w:val="MD"/>
      </w:pPr>
      <w:r>
        <w:t>3</w:t>
      </w:r>
      <w:r>
        <w:tab/>
        <w:t>(7)</w:t>
      </w:r>
      <w:r>
        <w:tab/>
        <w:t>Ryan BURNSIDE</w:t>
      </w:r>
      <w:r>
        <w:tab/>
        <w:t>12</w:t>
      </w:r>
      <w:r>
        <w:tab/>
      </w:r>
      <w:r>
        <w:tab/>
        <w:t>Oswestry Ott</w:t>
      </w:r>
      <w:r>
        <w:tab/>
        <w:t xml:space="preserve"> 3:06.76</w:t>
      </w:r>
    </w:p>
    <w:p w14:paraId="40046156" w14:textId="610B3340" w:rsidR="00786C12" w:rsidRDefault="00786C12" w:rsidP="00786C12">
      <w:pPr>
        <w:pStyle w:val="MD"/>
      </w:pPr>
      <w:r>
        <w:t>4</w:t>
      </w:r>
      <w:r>
        <w:tab/>
        <w:t>(9)</w:t>
      </w:r>
      <w:r>
        <w:tab/>
        <w:t>Jake NEAVES</w:t>
      </w:r>
      <w:r>
        <w:tab/>
        <w:t>09</w:t>
      </w:r>
      <w:r>
        <w:tab/>
      </w:r>
      <w:r>
        <w:tab/>
      </w:r>
      <w:proofErr w:type="spellStart"/>
      <w:r>
        <w:t>EllesmereCSA</w:t>
      </w:r>
      <w:proofErr w:type="spellEnd"/>
      <w:r>
        <w:tab/>
        <w:t xml:space="preserve"> 2:21.32</w:t>
      </w:r>
    </w:p>
    <w:p w14:paraId="0316F464" w14:textId="05B9F7A5" w:rsidR="00786C12" w:rsidRDefault="00786C12" w:rsidP="00786C12">
      <w:pPr>
        <w:pStyle w:val="MD"/>
      </w:pPr>
      <w:r>
        <w:t>5</w:t>
      </w:r>
      <w:r>
        <w:tab/>
        <w:t>(8)</w:t>
      </w:r>
      <w:r>
        <w:tab/>
        <w:t>Declan PENN</w:t>
      </w:r>
      <w:r>
        <w:tab/>
        <w:t>11</w:t>
      </w:r>
      <w:r>
        <w:tab/>
      </w:r>
      <w:r>
        <w:tab/>
        <w:t>Stourbridge</w:t>
      </w:r>
      <w:r>
        <w:tab/>
        <w:t xml:space="preserve"> 2:58.34</w:t>
      </w:r>
    </w:p>
    <w:p w14:paraId="22AA5322" w14:textId="4A5E1CCE" w:rsidR="00786C12" w:rsidRDefault="00786C12" w:rsidP="00786C12">
      <w:pPr>
        <w:pStyle w:val="MD"/>
      </w:pPr>
      <w:r>
        <w:t>6</w:t>
      </w:r>
      <w:r>
        <w:tab/>
        <w:t>(6)</w:t>
      </w:r>
      <w:r>
        <w:tab/>
        <w:t>Elliot INCLES</w:t>
      </w:r>
      <w:r>
        <w:tab/>
        <w:t>11</w:t>
      </w:r>
      <w:r>
        <w:tab/>
      </w:r>
      <w:r>
        <w:tab/>
        <w:t>Oswestry Ott</w:t>
      </w:r>
      <w:r>
        <w:tab/>
        <w:t xml:space="preserve"> 3:16.82</w:t>
      </w:r>
    </w:p>
    <w:p w14:paraId="64BAB280" w14:textId="7B43F8AC" w:rsidR="004A4BEC" w:rsidRDefault="00786C12" w:rsidP="00786C12">
      <w:pPr>
        <w:pStyle w:val="MD"/>
      </w:pPr>
      <w:r>
        <w:t>7</w:t>
      </w:r>
      <w:r>
        <w:tab/>
        <w:t>(4)</w:t>
      </w:r>
      <w:r>
        <w:tab/>
        <w:t>Zach DUNCOMBE</w:t>
      </w:r>
      <w:r>
        <w:tab/>
        <w:t>11</w:t>
      </w:r>
      <w:r>
        <w:tab/>
      </w:r>
      <w:r>
        <w:tab/>
        <w:t>Wellington M</w:t>
      </w:r>
      <w:r>
        <w:tab/>
        <w:t xml:space="preserve"> 3:21.59</w:t>
      </w:r>
      <w:r>
        <w:tab/>
      </w:r>
    </w:p>
    <w:sectPr w:rsidR="004A4BEC">
      <w:headerReference w:type="default" r:id="rId6"/>
      <w:footerReference w:type="default" r:id="rId7"/>
      <w:pgSz w:w="11905" w:h="16838"/>
      <w:pgMar w:top="850" w:right="562" w:bottom="850" w:left="562" w:header="346" w:footer="288" w:gutter="0"/>
      <w:pgBorders w:offsetFrom="page">
        <w:top w:val="single" w:sz="4" w:space="16" w:color="000000"/>
        <w:bottom w:val="single" w:sz="4" w:space="13" w:color="000000"/>
      </w:pgBorders>
      <w:cols w:num="2" w:sep="1" w:space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91F4" w14:textId="77777777" w:rsidR="009116CC" w:rsidRDefault="009116CC">
      <w:r>
        <w:separator/>
      </w:r>
    </w:p>
  </w:endnote>
  <w:endnote w:type="continuationSeparator" w:id="0">
    <w:p w14:paraId="4BE757E1" w14:textId="77777777" w:rsidR="009116CC" w:rsidRDefault="0091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14"/>
      <w:gridCol w:w="3590"/>
      <w:gridCol w:w="3577"/>
    </w:tblGrid>
    <w:tr w:rsidR="00583E2C" w14:paraId="64BAB0EE" w14:textId="77777777">
      <w:tc>
        <w:tcPr>
          <w:tcW w:w="361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4BAB0EB" w14:textId="77777777" w:rsidR="004E7D30" w:rsidRDefault="004E7D30">
          <w:pPr>
            <w:pStyle w:val="Footer"/>
            <w:jc w:val="center"/>
            <w:rPr>
              <w:b/>
              <w:bCs/>
            </w:rPr>
          </w:pPr>
          <w:r>
            <w:rPr>
              <w:b/>
              <w:bCs/>
            </w:rPr>
            <w:t>Results Service by SPORTSYSTEMS</w:t>
          </w:r>
        </w:p>
      </w:tc>
      <w:tc>
        <w:tcPr>
          <w:tcW w:w="359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4BAB0EC" w14:textId="77777777" w:rsidR="004E7D30" w:rsidRDefault="004E7D30">
          <w:pPr>
            <w:pStyle w:val="Footer"/>
            <w:jc w:val="center"/>
          </w:pPr>
          <w:r>
            <w:rPr>
              <w:rStyle w:val="PageNumber"/>
              <w:rFonts w:ascii="Arial Rounded MT Bold" w:hAnsi="Arial Rounded MT Bold"/>
              <w:sz w:val="20"/>
            </w:rPr>
            <w:t xml:space="preserve">Page </w: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begin"/>
          </w:r>
          <w:r>
            <w:rPr>
              <w:rStyle w:val="PageNumber"/>
              <w:rFonts w:ascii="Arial Rounded MT Bold" w:hAnsi="Arial Rounded MT Bold"/>
              <w:sz w:val="20"/>
            </w:rPr>
            <w:instrText xml:space="preserve"> PAGE </w:instrTex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separate"/>
          </w:r>
          <w:r>
            <w:rPr>
              <w:rStyle w:val="PageNumber"/>
              <w:rFonts w:ascii="Arial Rounded MT Bold" w:hAnsi="Arial Rounded MT Bold"/>
              <w:sz w:val="20"/>
            </w:rPr>
            <w:t>1</w: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end"/>
          </w:r>
          <w:r>
            <w:rPr>
              <w:rStyle w:val="PageNumber"/>
              <w:rFonts w:ascii="Arial Rounded MT Bold" w:hAnsi="Arial Rounded MT Bold"/>
              <w:sz w:val="20"/>
            </w:rPr>
            <w:t xml:space="preserve"> of </w: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begin"/>
          </w:r>
          <w:r>
            <w:rPr>
              <w:rStyle w:val="PageNumber"/>
              <w:rFonts w:ascii="Arial Rounded MT Bold" w:hAnsi="Arial Rounded MT Bold"/>
              <w:sz w:val="20"/>
            </w:rPr>
            <w:instrText xml:space="preserve"> NUMPAGES </w:instrTex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separate"/>
          </w:r>
          <w:r>
            <w:rPr>
              <w:rStyle w:val="PageNumber"/>
              <w:rFonts w:ascii="Arial Rounded MT Bold" w:hAnsi="Arial Rounded MT Bold"/>
              <w:sz w:val="20"/>
            </w:rPr>
            <w:t>1</w: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end"/>
          </w:r>
        </w:p>
      </w:tc>
      <w:tc>
        <w:tcPr>
          <w:tcW w:w="357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4BAB0ED" w14:textId="77777777" w:rsidR="004E7D30" w:rsidRDefault="004E7D30">
          <w:pPr>
            <w:pStyle w:val="Footer"/>
            <w:jc w:val="right"/>
            <w:rPr>
              <w:rFonts w:ascii="Arial Rounded MT Bold" w:hAnsi="Arial Rounded MT Bold"/>
              <w:sz w:val="20"/>
            </w:rPr>
          </w:pPr>
        </w:p>
      </w:tc>
    </w:tr>
  </w:tbl>
  <w:p w14:paraId="64BAB0EF" w14:textId="77777777" w:rsidR="004E7D30" w:rsidRDefault="004E7D30">
    <w:pPr>
      <w:pStyle w:val="Footer"/>
      <w:rPr>
        <w:rFonts w:ascii="Arial Rounded MT Bold" w:hAnsi="Arial Rounded MT Bold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1B10" w14:textId="77777777" w:rsidR="009116CC" w:rsidRDefault="009116CC">
      <w:r>
        <w:rPr>
          <w:color w:val="000000"/>
        </w:rPr>
        <w:separator/>
      </w:r>
    </w:p>
  </w:footnote>
  <w:footnote w:type="continuationSeparator" w:id="0">
    <w:p w14:paraId="5AB7E0E3" w14:textId="77777777" w:rsidR="009116CC" w:rsidRDefault="0091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B0E9" w14:textId="755D0F4A" w:rsidR="004E7D30" w:rsidRDefault="00055870">
    <w:pPr>
      <w:jc w:val="center"/>
      <w:rPr>
        <w:rFonts w:ascii="Arial Rounded MT Bold" w:hAnsi="Arial Rounded MT Bold"/>
        <w:sz w:val="36"/>
        <w:szCs w:val="36"/>
      </w:rPr>
    </w:pPr>
    <w:proofErr w:type="spellStart"/>
    <w:r>
      <w:rPr>
        <w:rFonts w:ascii="Arial Rounded MT Bold" w:hAnsi="Arial Rounded MT Bold"/>
        <w:sz w:val="36"/>
        <w:szCs w:val="36"/>
      </w:rPr>
      <w:t>SToRMFORCE</w:t>
    </w:r>
    <w:proofErr w:type="spellEnd"/>
    <w:r>
      <w:rPr>
        <w:rFonts w:ascii="Arial Rounded MT Bold" w:hAnsi="Arial Rounded MT Bold"/>
        <w:sz w:val="36"/>
        <w:szCs w:val="36"/>
      </w:rPr>
      <w:t xml:space="preserve"> Session </w:t>
    </w:r>
    <w:r w:rsidR="00C9284B">
      <w:rPr>
        <w:rFonts w:ascii="Arial Rounded MT Bold" w:hAnsi="Arial Rounded MT Bold"/>
        <w:sz w:val="36"/>
        <w:szCs w:val="36"/>
      </w:rPr>
      <w:t>2</w:t>
    </w:r>
    <w:r>
      <w:rPr>
        <w:rFonts w:ascii="Arial Rounded MT Bold" w:hAnsi="Arial Rounded MT Bold"/>
        <w:sz w:val="36"/>
        <w:szCs w:val="36"/>
      </w:rPr>
      <w:t xml:space="preserve"> Saturday 29</w:t>
    </w:r>
    <w:r w:rsidRPr="00055870">
      <w:rPr>
        <w:rFonts w:ascii="Arial Rounded MT Bold" w:hAnsi="Arial Rounded MT Bold"/>
        <w:sz w:val="36"/>
        <w:szCs w:val="36"/>
        <w:vertAlign w:val="superscript"/>
      </w:rPr>
      <w:t>th</w:t>
    </w:r>
    <w:r>
      <w:rPr>
        <w:rFonts w:ascii="Arial Rounded MT Bold" w:hAnsi="Arial Rounded MT Bold"/>
        <w:sz w:val="36"/>
        <w:szCs w:val="36"/>
      </w:rPr>
      <w:t xml:space="preserve"> November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EC"/>
    <w:rsid w:val="000355B2"/>
    <w:rsid w:val="00055870"/>
    <w:rsid w:val="002019EA"/>
    <w:rsid w:val="00216BD0"/>
    <w:rsid w:val="00225872"/>
    <w:rsid w:val="00271E32"/>
    <w:rsid w:val="002B7BEB"/>
    <w:rsid w:val="002C18E8"/>
    <w:rsid w:val="002E3F80"/>
    <w:rsid w:val="00371A40"/>
    <w:rsid w:val="00475088"/>
    <w:rsid w:val="004A4BEC"/>
    <w:rsid w:val="00515680"/>
    <w:rsid w:val="00583E2C"/>
    <w:rsid w:val="005A03B3"/>
    <w:rsid w:val="00662FF1"/>
    <w:rsid w:val="00786C12"/>
    <w:rsid w:val="008042B1"/>
    <w:rsid w:val="00816D52"/>
    <w:rsid w:val="00877DAF"/>
    <w:rsid w:val="009116CC"/>
    <w:rsid w:val="00917181"/>
    <w:rsid w:val="00963A6F"/>
    <w:rsid w:val="009F36EE"/>
    <w:rsid w:val="00B37732"/>
    <w:rsid w:val="00BB403C"/>
    <w:rsid w:val="00BB5BFB"/>
    <w:rsid w:val="00BF7EDE"/>
    <w:rsid w:val="00C14990"/>
    <w:rsid w:val="00C32C41"/>
    <w:rsid w:val="00C541DE"/>
    <w:rsid w:val="00C6307D"/>
    <w:rsid w:val="00C9284B"/>
    <w:rsid w:val="00D063B2"/>
    <w:rsid w:val="00E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AB0E1"/>
  <w15:docId w15:val="{9CBF93A4-B1BE-44F4-8C8F-DAF76408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suppressAutoHyphens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jc w:val="center"/>
      <w:outlineLvl w:val="1"/>
    </w:pPr>
    <w:rPr>
      <w:sz w:val="16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ind w:left="3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ind w:lef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position w:val="0"/>
      <w:sz w:val="16"/>
      <w:vertAlign w:val="baseline"/>
    </w:rPr>
  </w:style>
  <w:style w:type="paragraph" w:styleId="FootnoteText">
    <w:name w:val="footnote text"/>
    <w:basedOn w:val="Normal"/>
    <w:rPr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153"/>
        <w:tab w:val="right" w:pos="8306"/>
      </w:tabs>
    </w:pPr>
  </w:style>
  <w:style w:type="paragraph" w:customStyle="1" w:styleId="BoldTitles">
    <w:name w:val="BoldTitles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737"/>
        <w:tab w:val="left" w:pos="1134"/>
        <w:tab w:val="left" w:pos="3062"/>
        <w:tab w:val="left" w:pos="3419"/>
        <w:tab w:val="left" w:pos="4536"/>
      </w:tabs>
      <w:jc w:val="center"/>
    </w:pPr>
    <w:rPr>
      <w:rFonts w:eastAsia="MS Mincho"/>
      <w:b/>
      <w:sz w:val="20"/>
      <w:u w:val="single"/>
      <w:lang w:eastAsia="en-US"/>
    </w:rPr>
  </w:style>
  <w:style w:type="paragraph" w:styleId="Footer">
    <w:name w:val="footer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320"/>
        <w:tab w:val="right" w:pos="8640"/>
      </w:tabs>
    </w:pPr>
  </w:style>
  <w:style w:type="paragraph" w:styleId="PlainText">
    <w:name w:val="Plain Text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paragraph" w:customStyle="1" w:styleId="MD">
    <w:name w:val="MD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737"/>
        <w:tab w:val="right" w:pos="3175"/>
        <w:tab w:val="left" w:pos="3288"/>
        <w:tab w:val="left" w:pos="3685"/>
        <w:tab w:val="left" w:pos="4677"/>
      </w:tabs>
      <w:jc w:val="left"/>
    </w:pPr>
    <w:rPr>
      <w:rFonts w:ascii="Arial Narrow" w:eastAsia="MS Mincho" w:hAnsi="Arial Narrow"/>
      <w:sz w:val="16"/>
      <w:szCs w:val="16"/>
      <w:lang w:eastAsia="en-US"/>
    </w:r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basedOn w:val="DefaultParagraphFont"/>
    <w:rPr>
      <w:rFonts w:ascii="Arial Rounded MT Bold" w:hAnsi="Arial Rounded MT Bold"/>
      <w:b/>
      <w:sz w:val="28"/>
      <w:szCs w:val="28"/>
    </w:rPr>
  </w:style>
  <w:style w:type="character" w:customStyle="1" w:styleId="Heading3Char">
    <w:name w:val="Heading 3 Char"/>
    <w:basedOn w:val="DefaultParagraphFont"/>
    <w:rPr>
      <w:b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StartListDOUBLETemplate_v2022-v2%20(14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StartListDOUBLETemplate_v2022-v2 (14)</Template>
  <TotalTime>7</TotalTime>
  <Pages>4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List Template</vt:lpstr>
    </vt:vector>
  </TitlesOfParts>
  <Company/>
  <LinksUpToDate>false</LinksUpToDate>
  <CharactersWithSpaces>21653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List Template</dc:title>
  <dc:subject/>
  <dc:creator>Sian Brook</dc:creator>
  <cp:keywords/>
  <dc:description/>
  <cp:lastModifiedBy>Sian Brook</cp:lastModifiedBy>
  <cp:revision>2</cp:revision>
  <cp:lastPrinted>2025-11-29T12:48:00Z</cp:lastPrinted>
  <dcterms:created xsi:type="dcterms:W3CDTF">2025-11-29T13:00:00Z</dcterms:created>
  <dcterms:modified xsi:type="dcterms:W3CDTF">2025-11-29T13:00:00Z</dcterms:modified>
</cp:coreProperties>
</file>