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D8D4A" w14:textId="58F3000D" w:rsidR="001C025A" w:rsidRDefault="001C025A" w:rsidP="001C025A">
      <w:pPr>
        <w:pStyle w:val="MD"/>
      </w:pPr>
    </w:p>
    <w:p w14:paraId="18D21113" w14:textId="77777777" w:rsidR="001C025A" w:rsidRDefault="001C025A" w:rsidP="001C025A">
      <w:pPr>
        <w:pStyle w:val="MD"/>
      </w:pPr>
      <w:r>
        <w:t>Event 301 Open/Male 09 /Over 400m Freestyle</w:t>
      </w:r>
    </w:p>
    <w:p w14:paraId="4DE5BA6D" w14:textId="77777777" w:rsidR="001C025A" w:rsidRDefault="001C025A" w:rsidP="001C025A">
      <w:pPr>
        <w:pStyle w:val="MD"/>
      </w:pPr>
      <w:r>
        <w:t>Heat Number - 1</w:t>
      </w:r>
    </w:p>
    <w:p w14:paraId="012DCE1B" w14:textId="0DC168AB" w:rsidR="001C025A" w:rsidRDefault="001C025A" w:rsidP="001C025A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6280E05C" w14:textId="04E1EEE1" w:rsidR="001C025A" w:rsidRDefault="001C025A" w:rsidP="001C025A">
      <w:pPr>
        <w:pStyle w:val="MD"/>
      </w:pPr>
      <w:r>
        <w:t>2</w:t>
      </w:r>
      <w:r>
        <w:tab/>
        <w:t>(1)</w:t>
      </w:r>
      <w:r>
        <w:tab/>
        <w:t>Ben QUEST</w:t>
      </w:r>
      <w:r>
        <w:tab/>
        <w:t>15</w:t>
      </w:r>
      <w:r>
        <w:tab/>
      </w:r>
      <w:r>
        <w:tab/>
        <w:t>Solihull</w:t>
      </w:r>
      <w:r>
        <w:tab/>
        <w:t xml:space="preserve"> 7:50.00</w:t>
      </w:r>
    </w:p>
    <w:p w14:paraId="599D0555" w14:textId="6A95CFFA" w:rsidR="001C025A" w:rsidRDefault="001C025A" w:rsidP="001C025A">
      <w:pPr>
        <w:pStyle w:val="MD"/>
      </w:pPr>
      <w:r>
        <w:t>3</w:t>
      </w:r>
      <w:r>
        <w:tab/>
        <w:t>(2)</w:t>
      </w:r>
      <w:r>
        <w:tab/>
        <w:t>Stanley CRESSWELL</w:t>
      </w:r>
      <w:r>
        <w:tab/>
        <w:t>15</w:t>
      </w:r>
      <w:r>
        <w:tab/>
      </w:r>
      <w:r>
        <w:tab/>
        <w:t xml:space="preserve">Sandwell </w:t>
      </w:r>
      <w:proofErr w:type="spellStart"/>
      <w:r>
        <w:t>Aqu</w:t>
      </w:r>
      <w:proofErr w:type="spellEnd"/>
      <w:r>
        <w:tab/>
        <w:t xml:space="preserve"> 7:12.56</w:t>
      </w:r>
    </w:p>
    <w:p w14:paraId="77E28084" w14:textId="1058AA67" w:rsidR="001C025A" w:rsidRDefault="001C025A" w:rsidP="001C025A">
      <w:pPr>
        <w:pStyle w:val="MD"/>
      </w:pPr>
      <w:r>
        <w:t>4</w:t>
      </w:r>
      <w:r>
        <w:tab/>
        <w:t>(3)</w:t>
      </w:r>
      <w:r>
        <w:tab/>
        <w:t>Alexander WOJNARSKI</w:t>
      </w:r>
      <w:r>
        <w:tab/>
        <w:t>13</w:t>
      </w:r>
      <w:r>
        <w:tab/>
      </w:r>
      <w:r>
        <w:tab/>
        <w:t>Blythe Barra</w:t>
      </w:r>
      <w:r>
        <w:tab/>
        <w:t xml:space="preserve"> 7:00.00</w:t>
      </w:r>
    </w:p>
    <w:p w14:paraId="476944B5" w14:textId="348DD935" w:rsidR="001C025A" w:rsidRDefault="001C025A" w:rsidP="001C025A">
      <w:pPr>
        <w:pStyle w:val="MD"/>
      </w:pPr>
      <w:r>
        <w:t>5</w:t>
      </w:r>
      <w:r>
        <w:tab/>
        <w:t>(4)</w:t>
      </w:r>
      <w:r>
        <w:tab/>
        <w:t>Callum SHORE</w:t>
      </w:r>
      <w:r>
        <w:tab/>
        <w:t>15</w:t>
      </w:r>
      <w:r>
        <w:tab/>
      </w:r>
      <w:r>
        <w:tab/>
        <w:t>Oswestry Ott</w:t>
      </w:r>
      <w:r>
        <w:tab/>
        <w:t xml:space="preserve"> 6:21.31</w:t>
      </w:r>
    </w:p>
    <w:p w14:paraId="2C7DBE3B" w14:textId="40D28B0A" w:rsidR="001C025A" w:rsidRDefault="001C025A" w:rsidP="001C025A">
      <w:pPr>
        <w:pStyle w:val="MD"/>
      </w:pPr>
      <w:r>
        <w:t>6</w:t>
      </w:r>
      <w:r>
        <w:tab/>
        <w:t>(5)</w:t>
      </w:r>
      <w:r>
        <w:tab/>
        <w:t>Oscar BEATTIE</w:t>
      </w:r>
      <w:r>
        <w:tab/>
        <w:t>13</w:t>
      </w:r>
      <w:r>
        <w:tab/>
      </w:r>
      <w:r>
        <w:tab/>
        <w:t>Oswestry Ott</w:t>
      </w:r>
      <w:r>
        <w:tab/>
        <w:t xml:space="preserve"> 6:09.37</w:t>
      </w:r>
    </w:p>
    <w:p w14:paraId="6EF7952D" w14:textId="77777777" w:rsidR="001C025A" w:rsidRDefault="001C025A" w:rsidP="001C025A">
      <w:pPr>
        <w:pStyle w:val="MD"/>
      </w:pPr>
      <w:r>
        <w:t>Heat Number - 2</w:t>
      </w:r>
    </w:p>
    <w:p w14:paraId="2B22E4F2" w14:textId="57384BED" w:rsidR="001C025A" w:rsidRDefault="001C025A" w:rsidP="001C025A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74B5ECA8" w14:textId="682CCEBB" w:rsidR="001C025A" w:rsidRDefault="001C025A" w:rsidP="001C025A">
      <w:pPr>
        <w:pStyle w:val="MD"/>
      </w:pPr>
      <w:r>
        <w:t>1</w:t>
      </w:r>
      <w:r>
        <w:tab/>
        <w:t>(6)</w:t>
      </w:r>
      <w:r>
        <w:tab/>
        <w:t>Joshua GARDNER</w:t>
      </w:r>
      <w:r>
        <w:tab/>
        <w:t>12</w:t>
      </w:r>
      <w:r>
        <w:tab/>
      </w:r>
      <w:r>
        <w:tab/>
        <w:t>Solihull</w:t>
      </w:r>
      <w:r>
        <w:tab/>
        <w:t xml:space="preserve"> 6:03.45</w:t>
      </w:r>
    </w:p>
    <w:p w14:paraId="0244D395" w14:textId="1A03BC72" w:rsidR="001C025A" w:rsidRDefault="001C025A" w:rsidP="001C025A">
      <w:pPr>
        <w:pStyle w:val="MD"/>
      </w:pPr>
      <w:r>
        <w:t>2</w:t>
      </w:r>
      <w:r>
        <w:tab/>
        <w:t>(7)</w:t>
      </w:r>
      <w:r>
        <w:tab/>
        <w:t>Henry LIPSON</w:t>
      </w:r>
      <w:r>
        <w:tab/>
        <w:t>12</w:t>
      </w:r>
      <w:r>
        <w:tab/>
      </w:r>
      <w:r>
        <w:tab/>
        <w:t>Oswestry Ott</w:t>
      </w:r>
      <w:r>
        <w:tab/>
        <w:t xml:space="preserve"> 5:56.12</w:t>
      </w:r>
    </w:p>
    <w:p w14:paraId="2575B9FF" w14:textId="1C611318" w:rsidR="001C025A" w:rsidRDefault="001C025A" w:rsidP="001C025A">
      <w:pPr>
        <w:pStyle w:val="MD"/>
      </w:pPr>
      <w:r>
        <w:t>3</w:t>
      </w:r>
      <w:r>
        <w:tab/>
        <w:t>(8)</w:t>
      </w:r>
      <w:r>
        <w:tab/>
        <w:t>Cian NEVIN</w:t>
      </w:r>
      <w:r>
        <w:tab/>
        <w:t>13</w:t>
      </w:r>
      <w:r>
        <w:tab/>
      </w:r>
      <w:r>
        <w:tab/>
        <w:t>Blythe Barra</w:t>
      </w:r>
      <w:r>
        <w:tab/>
        <w:t xml:space="preserve"> 5:55.00</w:t>
      </w:r>
    </w:p>
    <w:p w14:paraId="306D2E54" w14:textId="5326439A" w:rsidR="001C025A" w:rsidRDefault="001C025A" w:rsidP="001C025A">
      <w:pPr>
        <w:pStyle w:val="MD"/>
      </w:pPr>
      <w:r>
        <w:t>4</w:t>
      </w:r>
      <w:r>
        <w:tab/>
        <w:t>(9)</w:t>
      </w:r>
      <w:r>
        <w:tab/>
        <w:t>Mario MAKRIDES</w:t>
      </w:r>
      <w:r>
        <w:tab/>
        <w:t>14</w:t>
      </w:r>
      <w:r>
        <w:tab/>
      </w:r>
      <w:r>
        <w:tab/>
        <w:t>Solihull</w:t>
      </w:r>
      <w:r>
        <w:tab/>
        <w:t xml:space="preserve"> 5:55.00</w:t>
      </w:r>
    </w:p>
    <w:p w14:paraId="679709F4" w14:textId="7DFC5A83" w:rsidR="001C025A" w:rsidRDefault="001C025A" w:rsidP="001C025A">
      <w:pPr>
        <w:pStyle w:val="MD"/>
      </w:pPr>
      <w:r>
        <w:t>5</w:t>
      </w:r>
      <w:r>
        <w:tab/>
        <w:t>(10)</w:t>
      </w:r>
      <w:r>
        <w:tab/>
        <w:t>Harrison FAWKE</w:t>
      </w:r>
      <w:r>
        <w:tab/>
        <w:t>12</w:t>
      </w:r>
      <w:r>
        <w:tab/>
      </w:r>
      <w:r>
        <w:tab/>
        <w:t xml:space="preserve">Sandwell </w:t>
      </w:r>
      <w:proofErr w:type="spellStart"/>
      <w:r>
        <w:t>Aqu</w:t>
      </w:r>
      <w:proofErr w:type="spellEnd"/>
      <w:r>
        <w:tab/>
        <w:t xml:space="preserve"> 5:54.93</w:t>
      </w:r>
    </w:p>
    <w:p w14:paraId="2865D3BF" w14:textId="55293F30" w:rsidR="001C025A" w:rsidRDefault="001C025A" w:rsidP="001C025A">
      <w:pPr>
        <w:pStyle w:val="MD"/>
      </w:pPr>
      <w:r>
        <w:t>6</w:t>
      </w:r>
      <w:r>
        <w:tab/>
        <w:t>(11)</w:t>
      </w:r>
      <w:r>
        <w:tab/>
        <w:t>William BAIN</w:t>
      </w:r>
      <w:r>
        <w:tab/>
        <w:t>12</w:t>
      </w:r>
      <w:r>
        <w:tab/>
      </w:r>
      <w:r>
        <w:tab/>
        <w:t>Stourbridge</w:t>
      </w:r>
      <w:r>
        <w:tab/>
        <w:t xml:space="preserve"> 5:45.10</w:t>
      </w:r>
    </w:p>
    <w:p w14:paraId="657914C2" w14:textId="2A69E7FC" w:rsidR="001C025A" w:rsidRDefault="001C025A" w:rsidP="001C025A">
      <w:pPr>
        <w:pStyle w:val="MD"/>
      </w:pPr>
      <w:r>
        <w:t>7</w:t>
      </w:r>
      <w:r>
        <w:tab/>
        <w:t>(12)</w:t>
      </w:r>
      <w:r>
        <w:tab/>
        <w:t>Marcus Lok Hei CHAN</w:t>
      </w:r>
      <w:r>
        <w:tab/>
        <w:t>14</w:t>
      </w:r>
      <w:r>
        <w:tab/>
      </w:r>
      <w:r>
        <w:tab/>
        <w:t>Blythe Barra</w:t>
      </w:r>
      <w:r>
        <w:tab/>
        <w:t xml:space="preserve"> 5:40.00</w:t>
      </w:r>
    </w:p>
    <w:p w14:paraId="711E5687" w14:textId="3BF57654" w:rsidR="001C025A" w:rsidRDefault="001C025A" w:rsidP="001C025A">
      <w:pPr>
        <w:pStyle w:val="MD"/>
      </w:pPr>
      <w:r>
        <w:t>8</w:t>
      </w:r>
      <w:r>
        <w:tab/>
        <w:t>(13)</w:t>
      </w:r>
      <w:r>
        <w:tab/>
        <w:t>Arran DOUGLAS</w:t>
      </w:r>
      <w:r>
        <w:tab/>
        <w:t>13</w:t>
      </w:r>
      <w:r>
        <w:tab/>
      </w:r>
      <w:r>
        <w:tab/>
        <w:t>Wellington M</w:t>
      </w:r>
      <w:r>
        <w:tab/>
        <w:t xml:space="preserve"> 5:35.70</w:t>
      </w:r>
    </w:p>
    <w:p w14:paraId="33EA6324" w14:textId="77777777" w:rsidR="001C025A" w:rsidRDefault="001C025A" w:rsidP="001C025A">
      <w:pPr>
        <w:pStyle w:val="MD"/>
      </w:pPr>
      <w:r>
        <w:t>Heat Number - 3</w:t>
      </w:r>
    </w:p>
    <w:p w14:paraId="41EA3DB6" w14:textId="2972F13D" w:rsidR="001C025A" w:rsidRDefault="001C025A" w:rsidP="001C025A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524E3C98" w14:textId="52C94ECE" w:rsidR="001C025A" w:rsidRDefault="001C025A" w:rsidP="001C025A">
      <w:pPr>
        <w:pStyle w:val="MD"/>
      </w:pPr>
      <w:r>
        <w:t>1</w:t>
      </w:r>
      <w:r>
        <w:tab/>
        <w:t>(15)</w:t>
      </w:r>
      <w:r>
        <w:tab/>
        <w:t>Elliot INCLES</w:t>
      </w:r>
      <w:r>
        <w:tab/>
        <w:t>11</w:t>
      </w:r>
      <w:r>
        <w:tab/>
      </w:r>
      <w:r>
        <w:tab/>
        <w:t>Oswestry Ott</w:t>
      </w:r>
      <w:r>
        <w:tab/>
        <w:t xml:space="preserve"> 5:30.62</w:t>
      </w:r>
    </w:p>
    <w:p w14:paraId="1E776604" w14:textId="0FE109F5" w:rsidR="001C025A" w:rsidRDefault="001C025A" w:rsidP="001C025A">
      <w:pPr>
        <w:pStyle w:val="MD"/>
      </w:pPr>
      <w:r>
        <w:t>2</w:t>
      </w:r>
      <w:r>
        <w:tab/>
        <w:t>(17)</w:t>
      </w:r>
      <w:r>
        <w:tab/>
        <w:t>William BROADHURST</w:t>
      </w:r>
      <w:r>
        <w:tab/>
        <w:t>12</w:t>
      </w:r>
      <w:r>
        <w:tab/>
      </w:r>
      <w:r>
        <w:tab/>
        <w:t>Walsall Swim</w:t>
      </w:r>
      <w:r>
        <w:tab/>
        <w:t xml:space="preserve"> 5:06.50</w:t>
      </w:r>
    </w:p>
    <w:p w14:paraId="65917647" w14:textId="4747BCAB" w:rsidR="001C025A" w:rsidRDefault="001C025A" w:rsidP="001C025A">
      <w:pPr>
        <w:pStyle w:val="MD"/>
      </w:pPr>
      <w:r>
        <w:t>3</w:t>
      </w:r>
      <w:r>
        <w:tab/>
        <w:t>(19)</w:t>
      </w:r>
      <w:r>
        <w:tab/>
        <w:t>Tyler LEWIS</w:t>
      </w:r>
      <w:r>
        <w:tab/>
        <w:t>09</w:t>
      </w:r>
      <w:r>
        <w:tab/>
      </w:r>
      <w:r>
        <w:tab/>
        <w:t>Bilston</w:t>
      </w:r>
      <w:r>
        <w:tab/>
        <w:t xml:space="preserve"> 4:53.77</w:t>
      </w:r>
    </w:p>
    <w:p w14:paraId="18735EEE" w14:textId="261DBC99" w:rsidR="001C025A" w:rsidRDefault="001C025A" w:rsidP="001C025A">
      <w:pPr>
        <w:pStyle w:val="MD"/>
      </w:pPr>
      <w:r>
        <w:t>4</w:t>
      </w:r>
      <w:r>
        <w:tab/>
        <w:t>(21)</w:t>
      </w:r>
      <w:r>
        <w:tab/>
        <w:t>Haydon MILLARD</w:t>
      </w:r>
      <w:r>
        <w:tab/>
        <w:t>09</w:t>
      </w:r>
      <w:r>
        <w:tab/>
      </w:r>
      <w:r>
        <w:tab/>
        <w:t>Bilston</w:t>
      </w:r>
      <w:r>
        <w:tab/>
        <w:t xml:space="preserve"> 4:35.05</w:t>
      </w:r>
    </w:p>
    <w:p w14:paraId="1D0DA1D6" w14:textId="5DD8F034" w:rsidR="001C025A" w:rsidRDefault="001C025A" w:rsidP="001C025A">
      <w:pPr>
        <w:pStyle w:val="MD"/>
      </w:pPr>
      <w:r>
        <w:t>5</w:t>
      </w:r>
      <w:r>
        <w:tab/>
        <w:t>(20)</w:t>
      </w:r>
      <w:r>
        <w:tab/>
        <w:t>Willem CUNNIFFE</w:t>
      </w:r>
      <w:r>
        <w:tab/>
        <w:t>08</w:t>
      </w:r>
      <w:r>
        <w:tab/>
      </w:r>
      <w:r>
        <w:tab/>
        <w:t xml:space="preserve">Sandwell </w:t>
      </w:r>
      <w:proofErr w:type="spellStart"/>
      <w:r>
        <w:t>Aqu</w:t>
      </w:r>
      <w:proofErr w:type="spellEnd"/>
      <w:r>
        <w:tab/>
        <w:t xml:space="preserve"> 4:45.94</w:t>
      </w:r>
    </w:p>
    <w:p w14:paraId="2F064C42" w14:textId="6683E4B0" w:rsidR="001C025A" w:rsidRDefault="001C025A" w:rsidP="001C025A">
      <w:pPr>
        <w:pStyle w:val="MD"/>
      </w:pPr>
      <w:r>
        <w:t>6</w:t>
      </w:r>
      <w:r>
        <w:tab/>
        <w:t>(18)</w:t>
      </w:r>
      <w:r>
        <w:tab/>
        <w:t>Max ROBINS</w:t>
      </w:r>
      <w:r>
        <w:tab/>
        <w:t>12</w:t>
      </w:r>
      <w:r>
        <w:tab/>
      </w:r>
      <w:r>
        <w:tab/>
        <w:t>Stourbridge</w:t>
      </w:r>
      <w:r>
        <w:tab/>
        <w:t xml:space="preserve"> 4:57.36</w:t>
      </w:r>
    </w:p>
    <w:p w14:paraId="1FA85EB0" w14:textId="6CE9200E" w:rsidR="001C025A" w:rsidRDefault="001C025A" w:rsidP="001C025A">
      <w:pPr>
        <w:pStyle w:val="MD"/>
      </w:pPr>
      <w:r>
        <w:t>7</w:t>
      </w:r>
      <w:r>
        <w:tab/>
        <w:t>(16)</w:t>
      </w:r>
      <w:r>
        <w:tab/>
        <w:t>Declan PENN</w:t>
      </w:r>
      <w:r>
        <w:tab/>
        <w:t>11</w:t>
      </w:r>
      <w:r>
        <w:tab/>
      </w:r>
      <w:r>
        <w:tab/>
        <w:t>Stourbridge</w:t>
      </w:r>
      <w:r>
        <w:tab/>
        <w:t xml:space="preserve"> 5:19.45</w:t>
      </w:r>
    </w:p>
    <w:p w14:paraId="19455032" w14:textId="77777777" w:rsidR="001C025A" w:rsidRDefault="001C025A" w:rsidP="001C025A">
      <w:pPr>
        <w:pStyle w:val="MD"/>
      </w:pPr>
      <w:r>
        <w:t>8</w:t>
      </w:r>
      <w:r>
        <w:tab/>
        <w:t>(14)</w:t>
      </w:r>
      <w:r>
        <w:tab/>
        <w:t>Samuel KEOGH</w:t>
      </w:r>
      <w:r>
        <w:tab/>
        <w:t>10</w:t>
      </w:r>
      <w:r>
        <w:tab/>
      </w:r>
      <w:r>
        <w:tab/>
        <w:t>Solihull</w:t>
      </w:r>
      <w:r>
        <w:tab/>
        <w:t xml:space="preserve"> 5:31.92</w:t>
      </w:r>
      <w:r>
        <w:tab/>
      </w:r>
    </w:p>
    <w:p w14:paraId="132241DE" w14:textId="77777777" w:rsidR="001C025A" w:rsidRDefault="001C025A" w:rsidP="001C025A">
      <w:pPr>
        <w:pStyle w:val="MD"/>
      </w:pPr>
      <w:r>
        <w:t>Event 302 Female 09 Yrs/Over 200m IM</w:t>
      </w:r>
    </w:p>
    <w:p w14:paraId="2445A1DD" w14:textId="77777777" w:rsidR="001C025A" w:rsidRDefault="001C025A" w:rsidP="001C025A">
      <w:pPr>
        <w:pStyle w:val="MD"/>
      </w:pPr>
      <w:r>
        <w:t>Heat Number - 1</w:t>
      </w:r>
    </w:p>
    <w:p w14:paraId="1E5F6850" w14:textId="6BCD91F6" w:rsidR="001C025A" w:rsidRDefault="001C025A" w:rsidP="001C025A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4D319469" w14:textId="77777777" w:rsidR="001C025A" w:rsidRDefault="001C025A" w:rsidP="001C025A">
      <w:pPr>
        <w:pStyle w:val="MD"/>
      </w:pPr>
      <w:r>
        <w:t>3</w:t>
      </w:r>
      <w:r>
        <w:tab/>
        <w:t>(1)</w:t>
      </w:r>
      <w:r>
        <w:tab/>
        <w:t>Mollie SCHOFIELD</w:t>
      </w:r>
      <w:r>
        <w:tab/>
        <w:t>16</w:t>
      </w:r>
      <w:r>
        <w:tab/>
      </w:r>
      <w:r>
        <w:tab/>
        <w:t>Oswestry Ott</w:t>
      </w:r>
      <w:r>
        <w:tab/>
        <w:t xml:space="preserve">        </w:t>
      </w:r>
      <w:r>
        <w:tab/>
      </w:r>
    </w:p>
    <w:p w14:paraId="021767B3" w14:textId="77777777" w:rsidR="001C025A" w:rsidRDefault="001C025A" w:rsidP="001C025A">
      <w:pPr>
        <w:pStyle w:val="MD"/>
      </w:pPr>
      <w:r>
        <w:t>4</w:t>
      </w:r>
      <w:r>
        <w:tab/>
        <w:t>(2)</w:t>
      </w:r>
      <w:r>
        <w:tab/>
        <w:t>P BLOOR-PLAYFORD</w:t>
      </w:r>
      <w:r>
        <w:tab/>
        <w:t>13</w:t>
      </w:r>
      <w:r>
        <w:tab/>
      </w:r>
      <w:r>
        <w:tab/>
        <w:t>Oswestry Ott</w:t>
      </w:r>
      <w:r>
        <w:tab/>
        <w:t xml:space="preserve">        </w:t>
      </w:r>
      <w:r>
        <w:tab/>
      </w:r>
    </w:p>
    <w:p w14:paraId="56F1F28D" w14:textId="77777777" w:rsidR="001C025A" w:rsidRDefault="001C025A" w:rsidP="001C025A">
      <w:pPr>
        <w:pStyle w:val="MD"/>
      </w:pPr>
      <w:r>
        <w:t>5</w:t>
      </w:r>
      <w:r>
        <w:tab/>
        <w:t>(3)</w:t>
      </w:r>
      <w:r>
        <w:tab/>
        <w:t>Beatrix BLOXHAM</w:t>
      </w:r>
      <w:r>
        <w:tab/>
        <w:t>13</w:t>
      </w:r>
      <w:r>
        <w:tab/>
      </w:r>
      <w:r>
        <w:tab/>
        <w:t>Oswestry Ott</w:t>
      </w:r>
      <w:r>
        <w:tab/>
        <w:t xml:space="preserve">        </w:t>
      </w:r>
      <w:r>
        <w:tab/>
      </w:r>
    </w:p>
    <w:p w14:paraId="1AF2F1BB" w14:textId="467FBD69" w:rsidR="001C025A" w:rsidRDefault="001C025A" w:rsidP="001C025A">
      <w:pPr>
        <w:pStyle w:val="MD"/>
      </w:pPr>
      <w:r>
        <w:t>6</w:t>
      </w:r>
      <w:r>
        <w:tab/>
        <w:t>(4)</w:t>
      </w:r>
      <w:r>
        <w:tab/>
        <w:t>Grace HONE</w:t>
      </w:r>
      <w:r>
        <w:tab/>
        <w:t>03</w:t>
      </w:r>
      <w:r>
        <w:tab/>
      </w:r>
      <w:r>
        <w:tab/>
        <w:t>Oswestry Ott</w:t>
      </w:r>
      <w:r>
        <w:tab/>
        <w:t xml:space="preserve"> 4:18.22</w:t>
      </w:r>
    </w:p>
    <w:p w14:paraId="753049A1" w14:textId="77777777" w:rsidR="001C025A" w:rsidRDefault="001C025A" w:rsidP="001C025A">
      <w:pPr>
        <w:pStyle w:val="MD"/>
      </w:pPr>
      <w:r>
        <w:t>Heat Number - 2</w:t>
      </w:r>
    </w:p>
    <w:p w14:paraId="58859641" w14:textId="7ADDD0A5" w:rsidR="001C025A" w:rsidRDefault="001C025A" w:rsidP="001C025A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17E223B1" w14:textId="2D923698" w:rsidR="001C025A" w:rsidRDefault="001C025A" w:rsidP="001C025A">
      <w:pPr>
        <w:pStyle w:val="MD"/>
      </w:pPr>
      <w:r>
        <w:t>1</w:t>
      </w:r>
      <w:r>
        <w:tab/>
        <w:t>(5)</w:t>
      </w:r>
      <w:r>
        <w:tab/>
        <w:t>Amy HENSON</w:t>
      </w:r>
      <w:r>
        <w:tab/>
        <w:t>07</w:t>
      </w:r>
      <w:r>
        <w:tab/>
      </w:r>
      <w:r>
        <w:tab/>
        <w:t>Oswestry Ott</w:t>
      </w:r>
      <w:r>
        <w:tab/>
        <w:t xml:space="preserve"> 4:09.24</w:t>
      </w:r>
    </w:p>
    <w:p w14:paraId="597FFC3D" w14:textId="5D4529B4" w:rsidR="001C025A" w:rsidRDefault="001C025A" w:rsidP="001C025A">
      <w:pPr>
        <w:pStyle w:val="MD"/>
      </w:pPr>
      <w:r>
        <w:t>2</w:t>
      </w:r>
      <w:r>
        <w:tab/>
        <w:t>(6)</w:t>
      </w:r>
      <w:r>
        <w:tab/>
        <w:t>Seren DHAMI</w:t>
      </w:r>
      <w:r>
        <w:tab/>
        <w:t>15</w:t>
      </w:r>
      <w:r>
        <w:tab/>
      </w:r>
      <w:r>
        <w:tab/>
        <w:t>Blythe Barra</w:t>
      </w:r>
      <w:r>
        <w:tab/>
        <w:t xml:space="preserve"> 4:00.00</w:t>
      </w:r>
    </w:p>
    <w:p w14:paraId="1DFCA02E" w14:textId="415DB8FB" w:rsidR="001C025A" w:rsidRDefault="001C025A" w:rsidP="001C025A">
      <w:pPr>
        <w:pStyle w:val="MD"/>
      </w:pPr>
      <w:r>
        <w:t>3</w:t>
      </w:r>
      <w:r>
        <w:tab/>
        <w:t>(7)</w:t>
      </w:r>
      <w:r>
        <w:tab/>
        <w:t>Ruby HARVEY</w:t>
      </w:r>
      <w:r>
        <w:tab/>
        <w:t>15</w:t>
      </w:r>
      <w:r>
        <w:tab/>
      </w:r>
      <w:r>
        <w:tab/>
        <w:t>Bilston</w:t>
      </w:r>
      <w:r>
        <w:tab/>
        <w:t xml:space="preserve"> 3:58.00</w:t>
      </w:r>
    </w:p>
    <w:p w14:paraId="7F99CD63" w14:textId="438E3FD0" w:rsidR="001C025A" w:rsidRDefault="001C025A" w:rsidP="001C025A">
      <w:pPr>
        <w:pStyle w:val="MD"/>
      </w:pPr>
      <w:r>
        <w:t>4</w:t>
      </w:r>
      <w:r>
        <w:tab/>
        <w:t>(8)</w:t>
      </w:r>
      <w:r>
        <w:tab/>
        <w:t>Mia LIGGINS</w:t>
      </w:r>
      <w:r>
        <w:tab/>
        <w:t>14</w:t>
      </w:r>
      <w:r>
        <w:tab/>
      </w:r>
      <w:r>
        <w:tab/>
        <w:t>Bilston</w:t>
      </w:r>
      <w:r>
        <w:tab/>
        <w:t xml:space="preserve"> 3:55.00</w:t>
      </w:r>
    </w:p>
    <w:p w14:paraId="4A695683" w14:textId="4332E51B" w:rsidR="001C025A" w:rsidRDefault="001C025A" w:rsidP="001C025A">
      <w:pPr>
        <w:pStyle w:val="MD"/>
      </w:pPr>
      <w:r>
        <w:t>5</w:t>
      </w:r>
      <w:r>
        <w:tab/>
        <w:t>(9)</w:t>
      </w:r>
      <w:r>
        <w:tab/>
        <w:t>Francesca MARTIN</w:t>
      </w:r>
      <w:r>
        <w:tab/>
        <w:t>15</w:t>
      </w:r>
      <w:r>
        <w:tab/>
      </w:r>
      <w:r>
        <w:tab/>
        <w:t>Oswestry Ott</w:t>
      </w:r>
      <w:r>
        <w:tab/>
        <w:t xml:space="preserve"> 3:44.24</w:t>
      </w:r>
    </w:p>
    <w:p w14:paraId="4628A9B2" w14:textId="128C0EC9" w:rsidR="001C025A" w:rsidRDefault="001C025A" w:rsidP="001C025A">
      <w:pPr>
        <w:pStyle w:val="MD"/>
      </w:pPr>
      <w:r>
        <w:t>6</w:t>
      </w:r>
      <w:r>
        <w:tab/>
        <w:t>(10)</w:t>
      </w:r>
      <w:r>
        <w:tab/>
        <w:t>Lottie SCHOFIELD</w:t>
      </w:r>
      <w:r>
        <w:tab/>
        <w:t>14</w:t>
      </w:r>
      <w:r>
        <w:tab/>
      </w:r>
      <w:r>
        <w:tab/>
        <w:t>Oswestry Ott</w:t>
      </w:r>
      <w:r>
        <w:tab/>
        <w:t xml:space="preserve"> 3:36.84</w:t>
      </w:r>
    </w:p>
    <w:p w14:paraId="2102DDCB" w14:textId="221FDD8F" w:rsidR="001C025A" w:rsidRDefault="001C025A" w:rsidP="001C025A">
      <w:pPr>
        <w:pStyle w:val="MD"/>
      </w:pPr>
      <w:r>
        <w:t>7</w:t>
      </w:r>
      <w:r>
        <w:tab/>
        <w:t>(11)</w:t>
      </w:r>
      <w:r>
        <w:tab/>
        <w:t>Avril FERNANDEZ</w:t>
      </w:r>
      <w:r>
        <w:tab/>
        <w:t>13</w:t>
      </w:r>
      <w:r>
        <w:tab/>
      </w:r>
      <w:r>
        <w:tab/>
        <w:t>Wellington M</w:t>
      </w:r>
      <w:r>
        <w:tab/>
        <w:t xml:space="preserve"> 3:36.11</w:t>
      </w:r>
    </w:p>
    <w:p w14:paraId="06037D35" w14:textId="3B8374B1" w:rsidR="001C025A" w:rsidRDefault="001C025A" w:rsidP="001C025A">
      <w:pPr>
        <w:pStyle w:val="MD"/>
      </w:pPr>
      <w:r>
        <w:t>8</w:t>
      </w:r>
      <w:r>
        <w:tab/>
        <w:t>(12)</w:t>
      </w:r>
      <w:r>
        <w:tab/>
        <w:t>Lexi JONES</w:t>
      </w:r>
      <w:r>
        <w:tab/>
        <w:t>14</w:t>
      </w:r>
      <w:r>
        <w:tab/>
      </w:r>
      <w:r>
        <w:tab/>
        <w:t>Stourbridge</w:t>
      </w:r>
      <w:r>
        <w:tab/>
        <w:t xml:space="preserve"> 3:33.09</w:t>
      </w:r>
    </w:p>
    <w:p w14:paraId="4EE7002B" w14:textId="77777777" w:rsidR="001C025A" w:rsidRDefault="001C025A" w:rsidP="001C025A">
      <w:pPr>
        <w:pStyle w:val="MD"/>
      </w:pPr>
      <w:r>
        <w:t>Heat Number - 3</w:t>
      </w:r>
    </w:p>
    <w:p w14:paraId="0EFE4804" w14:textId="7A9170FA" w:rsidR="001C025A" w:rsidRDefault="001C025A" w:rsidP="001C025A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4C1D857D" w14:textId="3D20778D" w:rsidR="001C025A" w:rsidRDefault="001C025A" w:rsidP="001C025A">
      <w:pPr>
        <w:pStyle w:val="MD"/>
      </w:pPr>
      <w:r>
        <w:t>1</w:t>
      </w:r>
      <w:r>
        <w:tab/>
        <w:t>(13)</w:t>
      </w:r>
      <w:r>
        <w:tab/>
        <w:t>Eden Emily GAMSTON</w:t>
      </w:r>
      <w:r>
        <w:tab/>
        <w:t>15</w:t>
      </w:r>
      <w:r>
        <w:tab/>
      </w:r>
      <w:r>
        <w:tab/>
        <w:t>Bilston</w:t>
      </w:r>
      <w:r>
        <w:tab/>
        <w:t xml:space="preserve"> 3:31.09</w:t>
      </w:r>
    </w:p>
    <w:p w14:paraId="2396E38E" w14:textId="2197407B" w:rsidR="001C025A" w:rsidRDefault="001C025A" w:rsidP="001C025A">
      <w:pPr>
        <w:pStyle w:val="MD"/>
      </w:pPr>
      <w:r>
        <w:t>2</w:t>
      </w:r>
      <w:r>
        <w:tab/>
        <w:t>(14)</w:t>
      </w:r>
      <w:r>
        <w:tab/>
        <w:t>Heidi ROBINSON</w:t>
      </w:r>
      <w:r>
        <w:tab/>
        <w:t>14</w:t>
      </w:r>
      <w:r>
        <w:tab/>
      </w:r>
      <w:r>
        <w:tab/>
        <w:t>Stourbridge</w:t>
      </w:r>
      <w:r>
        <w:tab/>
        <w:t xml:space="preserve"> 3:23.99</w:t>
      </w:r>
    </w:p>
    <w:p w14:paraId="6EA47B93" w14:textId="42916382" w:rsidR="001C025A" w:rsidRDefault="001C025A" w:rsidP="001C025A">
      <w:pPr>
        <w:pStyle w:val="MD"/>
      </w:pPr>
      <w:r>
        <w:t>3</w:t>
      </w:r>
      <w:r>
        <w:tab/>
        <w:t>(15)</w:t>
      </w:r>
      <w:r>
        <w:tab/>
        <w:t>Maggie YORK</w:t>
      </w:r>
      <w:r>
        <w:tab/>
        <w:t>14</w:t>
      </w:r>
      <w:r>
        <w:tab/>
      </w:r>
      <w:r>
        <w:tab/>
        <w:t>Stourbridge</w:t>
      </w:r>
      <w:r>
        <w:tab/>
        <w:t xml:space="preserve"> 3:21.26</w:t>
      </w:r>
    </w:p>
    <w:p w14:paraId="3725B110" w14:textId="5EA34E3D" w:rsidR="001C025A" w:rsidRDefault="001C025A" w:rsidP="001C025A">
      <w:pPr>
        <w:pStyle w:val="MD"/>
      </w:pPr>
      <w:r>
        <w:t>4</w:t>
      </w:r>
      <w:r>
        <w:tab/>
        <w:t>(16)</w:t>
      </w:r>
      <w:r>
        <w:tab/>
        <w:t>Grace CALVERT</w:t>
      </w:r>
      <w:r>
        <w:tab/>
        <w:t>16</w:t>
      </w:r>
      <w:r>
        <w:tab/>
      </w:r>
      <w:r>
        <w:tab/>
        <w:t>Sandwell</w:t>
      </w:r>
      <w:r>
        <w:tab/>
        <w:t xml:space="preserve"> 3:20.94</w:t>
      </w:r>
    </w:p>
    <w:p w14:paraId="3C0673A0" w14:textId="39FD5619" w:rsidR="001C025A" w:rsidRDefault="001C025A" w:rsidP="001C025A">
      <w:pPr>
        <w:pStyle w:val="MD"/>
      </w:pPr>
      <w:r>
        <w:t>5</w:t>
      </w:r>
      <w:r>
        <w:tab/>
        <w:t>(17)</w:t>
      </w:r>
      <w:r>
        <w:tab/>
        <w:t>Molly GRIMMETT</w:t>
      </w:r>
      <w:r>
        <w:tab/>
        <w:t>13</w:t>
      </w:r>
      <w:r>
        <w:tab/>
      </w:r>
      <w:r>
        <w:tab/>
        <w:t>Stourbridge</w:t>
      </w:r>
      <w:r>
        <w:tab/>
        <w:t xml:space="preserve"> 3:19.63</w:t>
      </w:r>
    </w:p>
    <w:p w14:paraId="5E8E9F88" w14:textId="46DCD20D" w:rsidR="001C025A" w:rsidRDefault="001C025A" w:rsidP="001C025A">
      <w:pPr>
        <w:pStyle w:val="MD"/>
      </w:pPr>
      <w:r>
        <w:t>6</w:t>
      </w:r>
      <w:r>
        <w:tab/>
        <w:t>(18)</w:t>
      </w:r>
      <w:r>
        <w:tab/>
        <w:t>Lilly STOCKTON</w:t>
      </w:r>
      <w:r>
        <w:tab/>
        <w:t>13</w:t>
      </w:r>
      <w:r>
        <w:tab/>
      </w:r>
      <w:r>
        <w:tab/>
        <w:t>Stourbridge</w:t>
      </w:r>
      <w:r>
        <w:tab/>
        <w:t xml:space="preserve"> 3:18.80</w:t>
      </w:r>
    </w:p>
    <w:p w14:paraId="208B1F84" w14:textId="207315D1" w:rsidR="001C025A" w:rsidRDefault="001C025A" w:rsidP="001C025A">
      <w:pPr>
        <w:pStyle w:val="MD"/>
      </w:pPr>
      <w:r>
        <w:t>7</w:t>
      </w:r>
      <w:r>
        <w:tab/>
        <w:t>(19)</w:t>
      </w:r>
      <w:r>
        <w:tab/>
        <w:t>Sophie GOWER</w:t>
      </w:r>
      <w:r>
        <w:tab/>
        <w:t>14</w:t>
      </w:r>
      <w:r>
        <w:tab/>
      </w:r>
      <w:r>
        <w:tab/>
        <w:t>Rugby SC</w:t>
      </w:r>
      <w:r>
        <w:tab/>
        <w:t xml:space="preserve"> 3:17.01</w:t>
      </w:r>
    </w:p>
    <w:p w14:paraId="1444CF24" w14:textId="7A18A546" w:rsidR="001C025A" w:rsidRDefault="001C025A" w:rsidP="001C025A">
      <w:pPr>
        <w:pStyle w:val="MD"/>
      </w:pPr>
      <w:r>
        <w:t>8</w:t>
      </w:r>
      <w:r>
        <w:tab/>
        <w:t>(20)</w:t>
      </w:r>
      <w:r>
        <w:tab/>
        <w:t>Raiya PATEL</w:t>
      </w:r>
      <w:r>
        <w:tab/>
        <w:t>14</w:t>
      </w:r>
      <w:r>
        <w:tab/>
      </w:r>
      <w:r>
        <w:tab/>
        <w:t>Bilston</w:t>
      </w:r>
      <w:r>
        <w:tab/>
        <w:t xml:space="preserve"> 3:17.00</w:t>
      </w:r>
    </w:p>
    <w:p w14:paraId="2ECB56CB" w14:textId="77777777" w:rsidR="001C025A" w:rsidRDefault="001C025A" w:rsidP="001C025A">
      <w:pPr>
        <w:pStyle w:val="MD"/>
      </w:pPr>
      <w:r>
        <w:t>Heat Number - 4</w:t>
      </w:r>
    </w:p>
    <w:p w14:paraId="49CD84DC" w14:textId="26527E7A" w:rsidR="001C025A" w:rsidRDefault="001C025A" w:rsidP="001C025A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6C6EC0F7" w14:textId="1E897108" w:rsidR="001C025A" w:rsidRDefault="001C025A" w:rsidP="001C025A">
      <w:pPr>
        <w:pStyle w:val="MD"/>
      </w:pPr>
      <w:r>
        <w:t>1</w:t>
      </w:r>
      <w:r>
        <w:tab/>
        <w:t>(21)</w:t>
      </w:r>
      <w:r>
        <w:tab/>
        <w:t>Isla SHAKESPEARE</w:t>
      </w:r>
      <w:r>
        <w:tab/>
        <w:t>14</w:t>
      </w:r>
      <w:r>
        <w:tab/>
      </w:r>
      <w:r>
        <w:tab/>
        <w:t>Wombourne SC</w:t>
      </w:r>
      <w:r>
        <w:tab/>
        <w:t xml:space="preserve"> 3:16.45</w:t>
      </w:r>
    </w:p>
    <w:p w14:paraId="6FEDA3C9" w14:textId="19C20A76" w:rsidR="001C025A" w:rsidRDefault="001C025A" w:rsidP="001C025A">
      <w:pPr>
        <w:pStyle w:val="MD"/>
      </w:pPr>
      <w:r>
        <w:t>2</w:t>
      </w:r>
      <w:r>
        <w:tab/>
        <w:t>(22)</w:t>
      </w:r>
      <w:r>
        <w:tab/>
        <w:t>Chloe HUGHES</w:t>
      </w:r>
      <w:r>
        <w:tab/>
        <w:t>10</w:t>
      </w:r>
      <w:r>
        <w:tab/>
      </w:r>
      <w:r>
        <w:tab/>
        <w:t>Wellington M</w:t>
      </w:r>
      <w:r>
        <w:tab/>
        <w:t xml:space="preserve"> 3:16.02</w:t>
      </w:r>
    </w:p>
    <w:p w14:paraId="0AB15121" w14:textId="44182071" w:rsidR="001C025A" w:rsidRDefault="001C025A" w:rsidP="001C025A">
      <w:pPr>
        <w:pStyle w:val="MD"/>
      </w:pPr>
      <w:r>
        <w:t>3</w:t>
      </w:r>
      <w:r>
        <w:tab/>
        <w:t>(23)</w:t>
      </w:r>
      <w:r>
        <w:tab/>
        <w:t>Katy QUEST</w:t>
      </w:r>
      <w:r>
        <w:tab/>
        <w:t>13</w:t>
      </w:r>
      <w:r>
        <w:tab/>
      </w:r>
      <w:r>
        <w:tab/>
        <w:t>Solihull</w:t>
      </w:r>
      <w:r>
        <w:tab/>
        <w:t xml:space="preserve"> 3:10.92</w:t>
      </w:r>
    </w:p>
    <w:p w14:paraId="4F82233F" w14:textId="6CA16524" w:rsidR="001C025A" w:rsidRDefault="001C025A" w:rsidP="001C025A">
      <w:pPr>
        <w:pStyle w:val="MD"/>
      </w:pPr>
      <w:r>
        <w:t>4</w:t>
      </w:r>
      <w:r>
        <w:tab/>
        <w:t>(24)</w:t>
      </w:r>
      <w:r>
        <w:tab/>
        <w:t>Esme WARD</w:t>
      </w:r>
      <w:r>
        <w:tab/>
        <w:t>11</w:t>
      </w:r>
      <w:r>
        <w:tab/>
      </w:r>
      <w:r>
        <w:tab/>
        <w:t>Stourbridge</w:t>
      </w:r>
      <w:r>
        <w:tab/>
        <w:t xml:space="preserve"> 3:10.56</w:t>
      </w:r>
    </w:p>
    <w:p w14:paraId="4E8F13EF" w14:textId="06B20AF8" w:rsidR="001C025A" w:rsidRDefault="001C025A" w:rsidP="001C025A">
      <w:pPr>
        <w:pStyle w:val="MD"/>
      </w:pPr>
      <w:r>
        <w:t>5</w:t>
      </w:r>
      <w:r>
        <w:tab/>
        <w:t>(25)</w:t>
      </w:r>
      <w:r>
        <w:tab/>
        <w:t>Nia BROOK</w:t>
      </w:r>
      <w:r>
        <w:tab/>
        <w:t>10</w:t>
      </w:r>
      <w:r>
        <w:tab/>
      </w:r>
      <w:r>
        <w:tab/>
        <w:t>Stourbridge</w:t>
      </w:r>
      <w:r>
        <w:tab/>
        <w:t xml:space="preserve"> 3:10.37</w:t>
      </w:r>
    </w:p>
    <w:p w14:paraId="61FC8ED0" w14:textId="775B8D5A" w:rsidR="001C025A" w:rsidRDefault="001C025A" w:rsidP="001C025A">
      <w:pPr>
        <w:pStyle w:val="MD"/>
      </w:pPr>
      <w:r>
        <w:t>6</w:t>
      </w:r>
      <w:r>
        <w:tab/>
        <w:t>(26)</w:t>
      </w:r>
      <w:r>
        <w:tab/>
        <w:t>Chloe MARTIN</w:t>
      </w:r>
      <w:r>
        <w:tab/>
        <w:t>14</w:t>
      </w:r>
      <w:r>
        <w:tab/>
      </w:r>
      <w:r>
        <w:tab/>
        <w:t>Bilston</w:t>
      </w:r>
      <w:r>
        <w:tab/>
        <w:t xml:space="preserve"> 3:08.26</w:t>
      </w:r>
    </w:p>
    <w:p w14:paraId="30FFBD58" w14:textId="0E4ABDEB" w:rsidR="001C025A" w:rsidRDefault="001C025A" w:rsidP="001C025A">
      <w:pPr>
        <w:pStyle w:val="MD"/>
      </w:pPr>
      <w:r>
        <w:t>7</w:t>
      </w:r>
      <w:r>
        <w:tab/>
        <w:t>(27)</w:t>
      </w:r>
      <w:r>
        <w:tab/>
        <w:t>Annabelle AUSTIN</w:t>
      </w:r>
      <w:r>
        <w:tab/>
        <w:t>12</w:t>
      </w:r>
      <w:r>
        <w:tab/>
      </w:r>
      <w:r>
        <w:tab/>
        <w:t>Wellington M</w:t>
      </w:r>
      <w:r>
        <w:tab/>
        <w:t xml:space="preserve"> 3:07.19</w:t>
      </w:r>
    </w:p>
    <w:p w14:paraId="5E0FB581" w14:textId="64649C89" w:rsidR="001C025A" w:rsidRDefault="001C025A" w:rsidP="001C025A">
      <w:pPr>
        <w:pStyle w:val="MD"/>
      </w:pPr>
      <w:r>
        <w:t>8</w:t>
      </w:r>
      <w:r>
        <w:tab/>
        <w:t>(28)</w:t>
      </w:r>
      <w:r>
        <w:tab/>
        <w:t>Lilly BOOTS</w:t>
      </w:r>
      <w:r>
        <w:tab/>
        <w:t>12</w:t>
      </w:r>
      <w:r>
        <w:tab/>
      </w:r>
      <w:r>
        <w:tab/>
        <w:t>Stourbridge</w:t>
      </w:r>
      <w:r>
        <w:tab/>
        <w:t xml:space="preserve"> 3:04.13</w:t>
      </w:r>
    </w:p>
    <w:p w14:paraId="1BB2FC38" w14:textId="77777777" w:rsidR="001C025A" w:rsidRDefault="001C025A" w:rsidP="001C025A">
      <w:pPr>
        <w:pStyle w:val="MD"/>
      </w:pPr>
      <w:r>
        <w:t>Heat Number - 5</w:t>
      </w:r>
    </w:p>
    <w:p w14:paraId="3C82A877" w14:textId="45CAD880" w:rsidR="001C025A" w:rsidRDefault="001C025A" w:rsidP="001C025A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Time </w:t>
      </w:r>
    </w:p>
    <w:p w14:paraId="7B85B8F0" w14:textId="3D7AA104" w:rsidR="001C025A" w:rsidRDefault="001C025A" w:rsidP="001C025A">
      <w:pPr>
        <w:pStyle w:val="MD"/>
      </w:pPr>
      <w:r>
        <w:t>1</w:t>
      </w:r>
      <w:r>
        <w:tab/>
        <w:t>(29)</w:t>
      </w:r>
      <w:r>
        <w:tab/>
        <w:t>Molly WAUGH</w:t>
      </w:r>
      <w:r>
        <w:tab/>
        <w:t>12</w:t>
      </w:r>
      <w:r>
        <w:tab/>
      </w:r>
      <w:r>
        <w:tab/>
        <w:t>Blythe Barra</w:t>
      </w:r>
      <w:r>
        <w:tab/>
        <w:t xml:space="preserve"> 3:02.83</w:t>
      </w:r>
    </w:p>
    <w:p w14:paraId="5414DBFA" w14:textId="247FDE29" w:rsidR="001C025A" w:rsidRDefault="001C025A" w:rsidP="001C025A">
      <w:pPr>
        <w:pStyle w:val="MD"/>
      </w:pPr>
      <w:r>
        <w:t>2</w:t>
      </w:r>
      <w:r>
        <w:tab/>
        <w:t>(30)</w:t>
      </w:r>
      <w:r>
        <w:tab/>
        <w:t>Adelina BEDNARSKA</w:t>
      </w:r>
      <w:r>
        <w:tab/>
        <w:t>14</w:t>
      </w:r>
      <w:r>
        <w:tab/>
      </w:r>
      <w:r>
        <w:tab/>
        <w:t>Bilston</w:t>
      </w:r>
      <w:r>
        <w:tab/>
        <w:t xml:space="preserve"> 3:00.50</w:t>
      </w:r>
    </w:p>
    <w:p w14:paraId="3F47EB59" w14:textId="587A9E37" w:rsidR="001C025A" w:rsidRDefault="001C025A" w:rsidP="001C025A">
      <w:pPr>
        <w:pStyle w:val="MD"/>
      </w:pPr>
      <w:r>
        <w:t>3</w:t>
      </w:r>
      <w:r>
        <w:tab/>
        <w:t>(31)</w:t>
      </w:r>
      <w:r>
        <w:tab/>
        <w:t>Kacie BINSLEY</w:t>
      </w:r>
      <w:r>
        <w:tab/>
        <w:t>11</w:t>
      </w:r>
      <w:r>
        <w:tab/>
      </w:r>
      <w:r>
        <w:tab/>
        <w:t>Wellington M</w:t>
      </w:r>
      <w:r>
        <w:tab/>
        <w:t xml:space="preserve"> 3:00.21</w:t>
      </w:r>
    </w:p>
    <w:p w14:paraId="451C93E4" w14:textId="73147D38" w:rsidR="001C025A" w:rsidRDefault="001C025A" w:rsidP="001C025A">
      <w:pPr>
        <w:pStyle w:val="MD"/>
      </w:pPr>
      <w:r>
        <w:t>4</w:t>
      </w:r>
      <w:r>
        <w:tab/>
        <w:t>(32)</w:t>
      </w:r>
      <w:r>
        <w:tab/>
        <w:t>Grace OWEN</w:t>
      </w:r>
      <w:r>
        <w:tab/>
        <w:t>10</w:t>
      </w:r>
      <w:r>
        <w:tab/>
      </w:r>
      <w:r>
        <w:tab/>
        <w:t>Blythe Barra</w:t>
      </w:r>
      <w:r>
        <w:tab/>
        <w:t xml:space="preserve"> 2:59.40</w:t>
      </w:r>
    </w:p>
    <w:p w14:paraId="74627481" w14:textId="7414B3FE" w:rsidR="001C025A" w:rsidRDefault="001C025A" w:rsidP="001C025A">
      <w:pPr>
        <w:pStyle w:val="MD"/>
      </w:pPr>
      <w:r>
        <w:t>5</w:t>
      </w:r>
      <w:r>
        <w:tab/>
        <w:t>(33)</w:t>
      </w:r>
      <w:r>
        <w:tab/>
        <w:t>Lauren SHORE</w:t>
      </w:r>
      <w:r>
        <w:tab/>
        <w:t>11</w:t>
      </w:r>
      <w:r>
        <w:tab/>
      </w:r>
      <w:r>
        <w:tab/>
        <w:t>Oswestry Ott</w:t>
      </w:r>
      <w:r>
        <w:tab/>
        <w:t xml:space="preserve"> 2:59.20</w:t>
      </w:r>
    </w:p>
    <w:p w14:paraId="001C8189" w14:textId="6002A393" w:rsidR="001C025A" w:rsidRDefault="001C025A" w:rsidP="001C025A">
      <w:pPr>
        <w:pStyle w:val="MD"/>
      </w:pPr>
      <w:r>
        <w:t>6</w:t>
      </w:r>
      <w:r>
        <w:tab/>
        <w:t>(35)</w:t>
      </w:r>
      <w:r>
        <w:tab/>
      </w:r>
      <w:proofErr w:type="spellStart"/>
      <w:r>
        <w:t>Corralie</w:t>
      </w:r>
      <w:proofErr w:type="spellEnd"/>
      <w:r>
        <w:t xml:space="preserve"> SMALL</w:t>
      </w:r>
      <w:r>
        <w:tab/>
        <w:t>12</w:t>
      </w:r>
      <w:r>
        <w:tab/>
      </w:r>
      <w:r>
        <w:tab/>
        <w:t>Stourbridge</w:t>
      </w:r>
      <w:r>
        <w:tab/>
        <w:t xml:space="preserve"> 2:58.84</w:t>
      </w:r>
    </w:p>
    <w:p w14:paraId="60A2243B" w14:textId="11E07999" w:rsidR="001C025A" w:rsidRDefault="001C025A" w:rsidP="001C025A">
      <w:pPr>
        <w:pStyle w:val="MD"/>
      </w:pPr>
      <w:r>
        <w:t>7</w:t>
      </w:r>
      <w:r>
        <w:tab/>
        <w:t>(36)</w:t>
      </w:r>
      <w:r>
        <w:tab/>
        <w:t>Evie LITTLEFIELD</w:t>
      </w:r>
      <w:r>
        <w:tab/>
        <w:t>12</w:t>
      </w:r>
      <w:r>
        <w:tab/>
      </w:r>
      <w:r>
        <w:tab/>
        <w:t>Bromsgrove S</w:t>
      </w:r>
      <w:r>
        <w:tab/>
        <w:t xml:space="preserve"> 2:57.20</w:t>
      </w:r>
    </w:p>
    <w:p w14:paraId="4754E5DE" w14:textId="6BA5A6EA" w:rsidR="001C025A" w:rsidRDefault="001C025A" w:rsidP="001C025A">
      <w:pPr>
        <w:pStyle w:val="MD"/>
      </w:pPr>
      <w:r>
        <w:t>8</w:t>
      </w:r>
      <w:r>
        <w:tab/>
        <w:t>(37)</w:t>
      </w:r>
      <w:r>
        <w:tab/>
        <w:t>Edie SHAKESPEARE</w:t>
      </w:r>
      <w:r>
        <w:tab/>
        <w:t>12</w:t>
      </w:r>
      <w:r>
        <w:tab/>
      </w:r>
      <w:r>
        <w:tab/>
        <w:t>Wombourne SC</w:t>
      </w:r>
      <w:r>
        <w:tab/>
        <w:t xml:space="preserve"> 2:56.81</w:t>
      </w:r>
    </w:p>
    <w:p w14:paraId="123A030C" w14:textId="77777777" w:rsidR="004D55E2" w:rsidRDefault="004D55E2" w:rsidP="001C025A">
      <w:pPr>
        <w:pStyle w:val="MD"/>
      </w:pPr>
    </w:p>
    <w:p w14:paraId="77815C3D" w14:textId="77777777" w:rsidR="004D55E2" w:rsidRDefault="004D55E2" w:rsidP="001C025A">
      <w:pPr>
        <w:pStyle w:val="MD"/>
      </w:pPr>
    </w:p>
    <w:p w14:paraId="3334E5F7" w14:textId="77777777" w:rsidR="004D55E2" w:rsidRDefault="004D55E2" w:rsidP="001C025A">
      <w:pPr>
        <w:pStyle w:val="MD"/>
      </w:pPr>
    </w:p>
    <w:p w14:paraId="00789F46" w14:textId="77777777" w:rsidR="004D55E2" w:rsidRDefault="004D55E2" w:rsidP="001C025A">
      <w:pPr>
        <w:pStyle w:val="MD"/>
      </w:pPr>
    </w:p>
    <w:p w14:paraId="71AB7341" w14:textId="77777777" w:rsidR="004D55E2" w:rsidRDefault="004D55E2" w:rsidP="001C025A">
      <w:pPr>
        <w:pStyle w:val="MD"/>
      </w:pPr>
    </w:p>
    <w:p w14:paraId="1F03563C" w14:textId="2E82F987" w:rsidR="001C025A" w:rsidRDefault="001C025A" w:rsidP="001C025A">
      <w:pPr>
        <w:pStyle w:val="MD"/>
      </w:pPr>
      <w:r>
        <w:t>Heat Number - 6</w:t>
      </w:r>
    </w:p>
    <w:p w14:paraId="5E0FF471" w14:textId="46B48320" w:rsidR="001C025A" w:rsidRDefault="001C025A" w:rsidP="001C025A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2521792E" w14:textId="16173F64" w:rsidR="001C025A" w:rsidRDefault="001C025A" w:rsidP="001C025A">
      <w:pPr>
        <w:pStyle w:val="MD"/>
      </w:pPr>
      <w:r>
        <w:t>1</w:t>
      </w:r>
      <w:r>
        <w:tab/>
        <w:t>(38)</w:t>
      </w:r>
      <w:r>
        <w:tab/>
        <w:t>Grace RANDALL</w:t>
      </w:r>
      <w:r>
        <w:tab/>
        <w:t>13</w:t>
      </w:r>
      <w:r>
        <w:tab/>
      </w:r>
      <w:r>
        <w:tab/>
        <w:t>Blythe Barra</w:t>
      </w:r>
      <w:r>
        <w:tab/>
        <w:t xml:space="preserve"> 2:56.54</w:t>
      </w:r>
    </w:p>
    <w:p w14:paraId="3838B5A5" w14:textId="77777777" w:rsidR="00A614EC" w:rsidRDefault="001C025A" w:rsidP="00A614EC">
      <w:pPr>
        <w:pStyle w:val="MD"/>
      </w:pPr>
      <w:r>
        <w:t>2</w:t>
      </w:r>
      <w:r>
        <w:tab/>
        <w:t>(39)</w:t>
      </w:r>
      <w:r>
        <w:tab/>
        <w:t>Julia BADOWSKA</w:t>
      </w:r>
      <w:r>
        <w:tab/>
        <w:t>11</w:t>
      </w:r>
      <w:r>
        <w:tab/>
      </w:r>
      <w:r>
        <w:tab/>
        <w:t>Sandwell</w:t>
      </w:r>
      <w:r>
        <w:tab/>
        <w:t xml:space="preserve"> 2:54.17</w:t>
      </w:r>
    </w:p>
    <w:p w14:paraId="48E9273E" w14:textId="5C72B939" w:rsidR="001C025A" w:rsidRDefault="001C025A" w:rsidP="00A614EC">
      <w:pPr>
        <w:pStyle w:val="MD"/>
      </w:pPr>
      <w:r>
        <w:tab/>
      </w:r>
      <w:r>
        <w:tab/>
        <w:t>Solihull</w:t>
      </w:r>
      <w:r>
        <w:tab/>
        <w:t xml:space="preserve"> 4:09.98</w:t>
      </w:r>
    </w:p>
    <w:p w14:paraId="339342A0" w14:textId="18F20D45" w:rsidR="001C025A" w:rsidRDefault="001C025A" w:rsidP="001C025A">
      <w:pPr>
        <w:pStyle w:val="MD"/>
      </w:pPr>
      <w:r>
        <w:t>2</w:t>
      </w:r>
      <w:r>
        <w:tab/>
        <w:t>(8)</w:t>
      </w:r>
      <w:r>
        <w:tab/>
        <w:t>Ben QUEST</w:t>
      </w:r>
      <w:r>
        <w:tab/>
        <w:t>15</w:t>
      </w:r>
      <w:r>
        <w:tab/>
      </w:r>
      <w:r>
        <w:tab/>
        <w:t>Solihull</w:t>
      </w:r>
      <w:r>
        <w:tab/>
        <w:t xml:space="preserve"> 4:09.46</w:t>
      </w:r>
    </w:p>
    <w:p w14:paraId="336FCA72" w14:textId="18F3DCA5" w:rsidR="001C025A" w:rsidRDefault="001C025A" w:rsidP="001C025A">
      <w:pPr>
        <w:pStyle w:val="MD"/>
      </w:pPr>
      <w:r>
        <w:t>3</w:t>
      </w:r>
      <w:r>
        <w:tab/>
        <w:t>(9)</w:t>
      </w:r>
      <w:r>
        <w:tab/>
        <w:t>Karson WENG</w:t>
      </w:r>
      <w:r>
        <w:tab/>
        <w:t>12</w:t>
      </w:r>
      <w:r>
        <w:tab/>
      </w:r>
      <w:r>
        <w:tab/>
        <w:t>Solihull</w:t>
      </w:r>
      <w:r>
        <w:tab/>
        <w:t xml:space="preserve"> 4:08.10</w:t>
      </w:r>
    </w:p>
    <w:p w14:paraId="62B6347B" w14:textId="5E6471D8" w:rsidR="001C025A" w:rsidRDefault="001C025A" w:rsidP="001C025A">
      <w:pPr>
        <w:pStyle w:val="MD"/>
      </w:pPr>
      <w:r>
        <w:t>4</w:t>
      </w:r>
      <w:r>
        <w:tab/>
        <w:t>(10)</w:t>
      </w:r>
      <w:r>
        <w:tab/>
        <w:t>Sachin DHAMI</w:t>
      </w:r>
      <w:r>
        <w:tab/>
        <w:t>12</w:t>
      </w:r>
      <w:r>
        <w:tab/>
      </w:r>
      <w:r>
        <w:tab/>
        <w:t>Blythe Barra</w:t>
      </w:r>
      <w:r>
        <w:tab/>
        <w:t xml:space="preserve"> 4:07.35</w:t>
      </w:r>
    </w:p>
    <w:p w14:paraId="03082DF3" w14:textId="4E704562" w:rsidR="001C025A" w:rsidRDefault="001C025A" w:rsidP="001C025A">
      <w:pPr>
        <w:pStyle w:val="MD"/>
      </w:pPr>
      <w:r>
        <w:t>5</w:t>
      </w:r>
      <w:r>
        <w:tab/>
        <w:t>(11)</w:t>
      </w:r>
      <w:r>
        <w:tab/>
        <w:t>Noel SMITH</w:t>
      </w:r>
      <w:r>
        <w:tab/>
        <w:t>15</w:t>
      </w:r>
      <w:r>
        <w:tab/>
      </w:r>
      <w:r>
        <w:tab/>
        <w:t>Wellington M</w:t>
      </w:r>
      <w:r>
        <w:tab/>
        <w:t xml:space="preserve"> 4:06.54</w:t>
      </w:r>
    </w:p>
    <w:p w14:paraId="6BD77FE4" w14:textId="4422993E" w:rsidR="001C025A" w:rsidRDefault="001C025A" w:rsidP="001C025A">
      <w:pPr>
        <w:pStyle w:val="MD"/>
      </w:pPr>
      <w:r>
        <w:t>6</w:t>
      </w:r>
      <w:r>
        <w:tab/>
        <w:t>(12)</w:t>
      </w:r>
      <w:r>
        <w:tab/>
        <w:t>Alexander WOJNARSKI</w:t>
      </w:r>
      <w:r>
        <w:tab/>
        <w:t>13</w:t>
      </w:r>
      <w:r>
        <w:tab/>
      </w:r>
      <w:r>
        <w:tab/>
        <w:t>Blythe Barra</w:t>
      </w:r>
      <w:r>
        <w:tab/>
        <w:t xml:space="preserve"> 4:00.00</w:t>
      </w:r>
    </w:p>
    <w:p w14:paraId="45524C02" w14:textId="7E5DB4CA" w:rsidR="001C025A" w:rsidRDefault="001C025A" w:rsidP="001C025A">
      <w:pPr>
        <w:pStyle w:val="MD"/>
      </w:pPr>
      <w:r>
        <w:t>7</w:t>
      </w:r>
      <w:r>
        <w:tab/>
        <w:t>(13)</w:t>
      </w:r>
      <w:r>
        <w:tab/>
        <w:t>Ronan PANG</w:t>
      </w:r>
      <w:r>
        <w:tab/>
        <w:t>12</w:t>
      </w:r>
      <w:r>
        <w:tab/>
      </w:r>
      <w:r>
        <w:tab/>
        <w:t>Solihull</w:t>
      </w:r>
      <w:r>
        <w:tab/>
        <w:t xml:space="preserve"> 3:57.17</w:t>
      </w:r>
    </w:p>
    <w:p w14:paraId="013AD527" w14:textId="6BED9E58" w:rsidR="001C025A" w:rsidRDefault="001C025A" w:rsidP="001C025A">
      <w:pPr>
        <w:pStyle w:val="MD"/>
      </w:pPr>
      <w:r>
        <w:t>8</w:t>
      </w:r>
      <w:r>
        <w:tab/>
        <w:t>(14)</w:t>
      </w:r>
      <w:r>
        <w:tab/>
        <w:t>Elliot INCLES</w:t>
      </w:r>
      <w:r>
        <w:tab/>
        <w:t>11</w:t>
      </w:r>
      <w:r>
        <w:tab/>
      </w:r>
      <w:r>
        <w:tab/>
        <w:t>Oswestry Ott</w:t>
      </w:r>
      <w:r>
        <w:tab/>
        <w:t xml:space="preserve"> 3:56.84</w:t>
      </w:r>
    </w:p>
    <w:p w14:paraId="490FE646" w14:textId="77777777" w:rsidR="001C025A" w:rsidRDefault="001C025A" w:rsidP="001C025A">
      <w:pPr>
        <w:pStyle w:val="MD"/>
      </w:pPr>
      <w:r>
        <w:t>Heat Number - 3</w:t>
      </w:r>
    </w:p>
    <w:p w14:paraId="0201F29C" w14:textId="42D9FC10" w:rsidR="001C025A" w:rsidRDefault="001C025A" w:rsidP="001C025A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1FC50E2F" w14:textId="594A11C8" w:rsidR="001C025A" w:rsidRDefault="001C025A" w:rsidP="001C025A">
      <w:pPr>
        <w:pStyle w:val="MD"/>
      </w:pPr>
      <w:r>
        <w:t>1</w:t>
      </w:r>
      <w:r>
        <w:tab/>
        <w:t>(15)</w:t>
      </w:r>
      <w:r>
        <w:tab/>
        <w:t>Frederick GRAYSTON</w:t>
      </w:r>
      <w:r>
        <w:tab/>
        <w:t>15</w:t>
      </w:r>
      <w:r>
        <w:tab/>
      </w:r>
      <w:r>
        <w:tab/>
        <w:t>Oswestry Ott</w:t>
      </w:r>
      <w:r>
        <w:tab/>
        <w:t xml:space="preserve"> 3:53.67</w:t>
      </w:r>
    </w:p>
    <w:p w14:paraId="65BDEDCD" w14:textId="0998FEE6" w:rsidR="001C025A" w:rsidRDefault="001C025A" w:rsidP="001C025A">
      <w:pPr>
        <w:pStyle w:val="MD"/>
      </w:pPr>
      <w:r>
        <w:t>2</w:t>
      </w:r>
      <w:r>
        <w:tab/>
        <w:t>(16)</w:t>
      </w:r>
      <w:r>
        <w:tab/>
        <w:t>Samuel DEFFLEY</w:t>
      </w:r>
      <w:r>
        <w:tab/>
        <w:t>13</w:t>
      </w:r>
      <w:r>
        <w:tab/>
      </w:r>
      <w:r>
        <w:tab/>
        <w:t>Solihull</w:t>
      </w:r>
      <w:r>
        <w:tab/>
        <w:t xml:space="preserve"> 3:49.61</w:t>
      </w:r>
    </w:p>
    <w:p w14:paraId="4258C251" w14:textId="4D777DD8" w:rsidR="001C025A" w:rsidRDefault="001C025A" w:rsidP="001C025A">
      <w:pPr>
        <w:pStyle w:val="MD"/>
      </w:pPr>
      <w:r>
        <w:t>3</w:t>
      </w:r>
      <w:r>
        <w:tab/>
        <w:t>(17)</w:t>
      </w:r>
      <w:r>
        <w:tab/>
        <w:t>Jacob GRIMMETT</w:t>
      </w:r>
      <w:r>
        <w:tab/>
        <w:t>15</w:t>
      </w:r>
      <w:r>
        <w:tab/>
      </w:r>
      <w:r>
        <w:tab/>
        <w:t>Stourbridge</w:t>
      </w:r>
      <w:r>
        <w:tab/>
        <w:t xml:space="preserve"> 3:46.90</w:t>
      </w:r>
    </w:p>
    <w:p w14:paraId="62236608" w14:textId="7C239B76" w:rsidR="001C025A" w:rsidRDefault="001C025A" w:rsidP="001C025A">
      <w:pPr>
        <w:pStyle w:val="MD"/>
      </w:pPr>
      <w:r>
        <w:t>4</w:t>
      </w:r>
      <w:r>
        <w:tab/>
        <w:t>(18)</w:t>
      </w:r>
      <w:r>
        <w:tab/>
        <w:t>Arran DOUGLAS</w:t>
      </w:r>
      <w:r>
        <w:tab/>
        <w:t>13</w:t>
      </w:r>
      <w:r>
        <w:tab/>
      </w:r>
      <w:r>
        <w:tab/>
        <w:t>Wellington M</w:t>
      </w:r>
      <w:r>
        <w:tab/>
        <w:t xml:space="preserve"> 3:46.04</w:t>
      </w:r>
    </w:p>
    <w:p w14:paraId="030E1B20" w14:textId="7D0FEF74" w:rsidR="001C025A" w:rsidRDefault="001C025A" w:rsidP="001C025A">
      <w:pPr>
        <w:pStyle w:val="MD"/>
      </w:pPr>
      <w:r>
        <w:t>5</w:t>
      </w:r>
      <w:r>
        <w:tab/>
        <w:t>(19)</w:t>
      </w:r>
      <w:r>
        <w:tab/>
        <w:t>Bobby BOARDLEY</w:t>
      </w:r>
      <w:r>
        <w:tab/>
        <w:t>14</w:t>
      </w:r>
      <w:r>
        <w:tab/>
      </w:r>
      <w:r>
        <w:tab/>
        <w:t>Solihull</w:t>
      </w:r>
      <w:r>
        <w:tab/>
        <w:t xml:space="preserve"> 3:45.83</w:t>
      </w:r>
    </w:p>
    <w:p w14:paraId="4F334269" w14:textId="6762436D" w:rsidR="001C025A" w:rsidRDefault="001C025A" w:rsidP="001C025A">
      <w:pPr>
        <w:pStyle w:val="MD"/>
      </w:pPr>
      <w:r>
        <w:t>6</w:t>
      </w:r>
      <w:r>
        <w:tab/>
        <w:t>(20)</w:t>
      </w:r>
      <w:r>
        <w:tab/>
        <w:t>Jacob Edward KELLY</w:t>
      </w:r>
      <w:r>
        <w:tab/>
        <w:t>13</w:t>
      </w:r>
      <w:r>
        <w:tab/>
      </w:r>
      <w:r>
        <w:tab/>
        <w:t>Blythe Barra</w:t>
      </w:r>
      <w:r>
        <w:tab/>
        <w:t xml:space="preserve"> 3:43.97</w:t>
      </w:r>
    </w:p>
    <w:p w14:paraId="7C87A14A" w14:textId="3FC1AA67" w:rsidR="001C025A" w:rsidRDefault="001C025A" w:rsidP="001C025A">
      <w:pPr>
        <w:pStyle w:val="MD"/>
      </w:pPr>
      <w:r>
        <w:t>7</w:t>
      </w:r>
      <w:r>
        <w:tab/>
        <w:t>(21)</w:t>
      </w:r>
      <w:r>
        <w:tab/>
        <w:t>Harrison FAWKE</w:t>
      </w:r>
      <w:r>
        <w:tab/>
        <w:t>12</w:t>
      </w:r>
      <w:r>
        <w:tab/>
      </w:r>
      <w:r>
        <w:tab/>
        <w:t xml:space="preserve">Sandwell </w:t>
      </w:r>
      <w:proofErr w:type="spellStart"/>
      <w:r>
        <w:t>Aqu</w:t>
      </w:r>
      <w:proofErr w:type="spellEnd"/>
      <w:r>
        <w:tab/>
        <w:t xml:space="preserve"> 3:41.41</w:t>
      </w:r>
    </w:p>
    <w:p w14:paraId="7A43A158" w14:textId="03B30A49" w:rsidR="001C025A" w:rsidRDefault="001C025A" w:rsidP="001C025A">
      <w:pPr>
        <w:pStyle w:val="MD"/>
      </w:pPr>
      <w:r>
        <w:t>8</w:t>
      </w:r>
      <w:r>
        <w:tab/>
        <w:t>(22)</w:t>
      </w:r>
      <w:r>
        <w:tab/>
        <w:t>Hudson BIRCH</w:t>
      </w:r>
      <w:r>
        <w:tab/>
        <w:t>12</w:t>
      </w:r>
      <w:r>
        <w:tab/>
      </w:r>
      <w:r>
        <w:tab/>
        <w:t>Stourbridge</w:t>
      </w:r>
      <w:r>
        <w:tab/>
        <w:t xml:space="preserve"> 3:38.71</w:t>
      </w:r>
    </w:p>
    <w:p w14:paraId="0F91AAC7" w14:textId="77777777" w:rsidR="001C025A" w:rsidRDefault="001C025A" w:rsidP="001C025A">
      <w:pPr>
        <w:pStyle w:val="MD"/>
      </w:pPr>
      <w:r>
        <w:t>Heat Number - 4</w:t>
      </w:r>
    </w:p>
    <w:p w14:paraId="625146DE" w14:textId="242B2C9C" w:rsidR="001C025A" w:rsidRDefault="001C025A" w:rsidP="001C025A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6318A3CA" w14:textId="0362BD1F" w:rsidR="001C025A" w:rsidRDefault="001C025A" w:rsidP="001C025A">
      <w:pPr>
        <w:pStyle w:val="MD"/>
      </w:pPr>
      <w:r>
        <w:t>1</w:t>
      </w:r>
      <w:r>
        <w:tab/>
        <w:t>(23)</w:t>
      </w:r>
      <w:r>
        <w:tab/>
        <w:t>Huw BROOK</w:t>
      </w:r>
      <w:r>
        <w:tab/>
        <w:t>12</w:t>
      </w:r>
      <w:r>
        <w:tab/>
      </w:r>
      <w:r>
        <w:tab/>
        <w:t>Stourbridge</w:t>
      </w:r>
      <w:r>
        <w:tab/>
        <w:t xml:space="preserve"> 3:37.5</w:t>
      </w:r>
    </w:p>
    <w:p w14:paraId="435060DD" w14:textId="7DFDF140" w:rsidR="001C025A" w:rsidRDefault="001C025A" w:rsidP="001C025A">
      <w:pPr>
        <w:pStyle w:val="MD"/>
      </w:pPr>
      <w:r>
        <w:t>2</w:t>
      </w:r>
      <w:r>
        <w:tab/>
        <w:t>(24)</w:t>
      </w:r>
      <w:r>
        <w:tab/>
        <w:t>Oscar BEATTIE</w:t>
      </w:r>
      <w:r>
        <w:tab/>
        <w:t>13</w:t>
      </w:r>
      <w:r>
        <w:tab/>
      </w:r>
      <w:r>
        <w:tab/>
        <w:t>Oswestry Ott</w:t>
      </w:r>
      <w:r>
        <w:tab/>
        <w:t xml:space="preserve"> 3:35.53</w:t>
      </w:r>
    </w:p>
    <w:p w14:paraId="7DA0C803" w14:textId="121D1DC9" w:rsidR="001C025A" w:rsidRDefault="001C025A" w:rsidP="001C025A">
      <w:pPr>
        <w:pStyle w:val="MD"/>
      </w:pPr>
      <w:r>
        <w:t>3</w:t>
      </w:r>
      <w:r>
        <w:tab/>
        <w:t>(25)</w:t>
      </w:r>
      <w:r>
        <w:tab/>
        <w:t>Vedaant NAGAR</w:t>
      </w:r>
      <w:r>
        <w:tab/>
        <w:t>10</w:t>
      </w:r>
      <w:r>
        <w:tab/>
      </w:r>
      <w:r>
        <w:tab/>
        <w:t>Blythe Barra</w:t>
      </w:r>
      <w:r>
        <w:tab/>
        <w:t xml:space="preserve"> 3:31.21</w:t>
      </w:r>
    </w:p>
    <w:p w14:paraId="1C26111B" w14:textId="020C737A" w:rsidR="001C025A" w:rsidRDefault="001C025A" w:rsidP="001C025A">
      <w:pPr>
        <w:pStyle w:val="MD"/>
      </w:pPr>
      <w:r>
        <w:t>4</w:t>
      </w:r>
      <w:r>
        <w:tab/>
        <w:t>(26)</w:t>
      </w:r>
      <w:r>
        <w:tab/>
        <w:t>Luca BARONET</w:t>
      </w:r>
      <w:r>
        <w:tab/>
        <w:t>11</w:t>
      </w:r>
      <w:r>
        <w:tab/>
      </w:r>
      <w:r>
        <w:tab/>
        <w:t>Wellington M</w:t>
      </w:r>
      <w:r>
        <w:tab/>
        <w:t xml:space="preserve"> 3:29.32</w:t>
      </w:r>
    </w:p>
    <w:p w14:paraId="7B6AEF94" w14:textId="32B6BF6D" w:rsidR="001C025A" w:rsidRDefault="001C025A" w:rsidP="001C025A">
      <w:pPr>
        <w:pStyle w:val="MD"/>
      </w:pPr>
      <w:r>
        <w:t>5</w:t>
      </w:r>
      <w:r>
        <w:tab/>
        <w:t>(27)</w:t>
      </w:r>
      <w:r>
        <w:tab/>
        <w:t>Luke PICKEN</w:t>
      </w:r>
      <w:r>
        <w:tab/>
        <w:t>14</w:t>
      </w:r>
      <w:r>
        <w:tab/>
      </w:r>
      <w:r>
        <w:tab/>
        <w:t xml:space="preserve">Sandwell </w:t>
      </w:r>
      <w:proofErr w:type="spellStart"/>
      <w:r>
        <w:t>Aqu</w:t>
      </w:r>
      <w:proofErr w:type="spellEnd"/>
      <w:r>
        <w:tab/>
        <w:t xml:space="preserve"> 3:19.02</w:t>
      </w:r>
    </w:p>
    <w:p w14:paraId="5075F880" w14:textId="27DA839B" w:rsidR="001C025A" w:rsidRDefault="001C025A" w:rsidP="001C025A">
      <w:pPr>
        <w:pStyle w:val="MD"/>
      </w:pPr>
      <w:r>
        <w:t>6</w:t>
      </w:r>
      <w:r>
        <w:tab/>
        <w:t>(28)</w:t>
      </w:r>
      <w:r>
        <w:tab/>
        <w:t>George DEAN</w:t>
      </w:r>
      <w:r>
        <w:tab/>
        <w:t>12</w:t>
      </w:r>
      <w:r>
        <w:tab/>
      </w:r>
      <w:r>
        <w:tab/>
        <w:t>Blythe Barra</w:t>
      </w:r>
      <w:r>
        <w:tab/>
        <w:t xml:space="preserve"> 3:16.77</w:t>
      </w:r>
    </w:p>
    <w:p w14:paraId="58CB2A87" w14:textId="04F794F9" w:rsidR="001C025A" w:rsidRDefault="001C025A" w:rsidP="001C025A">
      <w:pPr>
        <w:pStyle w:val="MD"/>
      </w:pPr>
      <w:r>
        <w:t>7</w:t>
      </w:r>
      <w:r>
        <w:tab/>
        <w:t>(29)</w:t>
      </w:r>
      <w:r>
        <w:tab/>
        <w:t>Ryan BURNSIDE</w:t>
      </w:r>
      <w:r>
        <w:tab/>
        <w:t>12</w:t>
      </w:r>
      <w:r>
        <w:tab/>
      </w:r>
      <w:r>
        <w:tab/>
        <w:t>Oswestry Ott</w:t>
      </w:r>
      <w:r>
        <w:tab/>
        <w:t xml:space="preserve"> 3:12.30</w:t>
      </w:r>
    </w:p>
    <w:p w14:paraId="052B69B1" w14:textId="291AC8C2" w:rsidR="001C025A" w:rsidRDefault="001C025A" w:rsidP="001C025A">
      <w:pPr>
        <w:pStyle w:val="MD"/>
      </w:pPr>
      <w:r>
        <w:t>8</w:t>
      </w:r>
      <w:r>
        <w:tab/>
        <w:t>(30)</w:t>
      </w:r>
      <w:r>
        <w:tab/>
        <w:t>Jacob VANO</w:t>
      </w:r>
      <w:r>
        <w:tab/>
        <w:t>12</w:t>
      </w:r>
      <w:r>
        <w:tab/>
      </w:r>
      <w:r>
        <w:tab/>
        <w:t>Bilston</w:t>
      </w:r>
      <w:r>
        <w:tab/>
        <w:t xml:space="preserve"> 3:10.29</w:t>
      </w:r>
    </w:p>
    <w:p w14:paraId="6D826D4F" w14:textId="77777777" w:rsidR="001C025A" w:rsidRDefault="001C025A" w:rsidP="001C025A">
      <w:pPr>
        <w:pStyle w:val="MD"/>
      </w:pPr>
      <w:r>
        <w:t>Heat Number - 5</w:t>
      </w:r>
    </w:p>
    <w:p w14:paraId="3FA870E0" w14:textId="6BF1AEB0" w:rsidR="001C025A" w:rsidRDefault="001C025A" w:rsidP="001C025A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3BFF20E9" w14:textId="03948C14" w:rsidR="001C025A" w:rsidRDefault="001C025A" w:rsidP="001C025A">
      <w:pPr>
        <w:pStyle w:val="MD"/>
      </w:pPr>
      <w:r>
        <w:t>1</w:t>
      </w:r>
      <w:r>
        <w:tab/>
        <w:t>(32)</w:t>
      </w:r>
      <w:r>
        <w:tab/>
        <w:t>Sam HARDY</w:t>
      </w:r>
      <w:r>
        <w:tab/>
        <w:t>12</w:t>
      </w:r>
      <w:r>
        <w:tab/>
      </w:r>
      <w:r>
        <w:tab/>
        <w:t>Stourbridge</w:t>
      </w:r>
      <w:r>
        <w:tab/>
        <w:t xml:space="preserve"> 3:06.76</w:t>
      </w:r>
    </w:p>
    <w:p w14:paraId="459E54D3" w14:textId="74CE8752" w:rsidR="001C025A" w:rsidRDefault="001C025A" w:rsidP="001C025A">
      <w:pPr>
        <w:pStyle w:val="MD"/>
      </w:pPr>
      <w:r>
        <w:t>2</w:t>
      </w:r>
      <w:r>
        <w:tab/>
        <w:t>(34)</w:t>
      </w:r>
      <w:r>
        <w:tab/>
        <w:t>Isaac PEALIN</w:t>
      </w:r>
      <w:r>
        <w:tab/>
        <w:t>10</w:t>
      </w:r>
      <w:r>
        <w:tab/>
      </w:r>
      <w:r>
        <w:tab/>
        <w:t>Oswestry Ott</w:t>
      </w:r>
      <w:r>
        <w:tab/>
        <w:t xml:space="preserve"> 2:58.03</w:t>
      </w:r>
    </w:p>
    <w:p w14:paraId="6628F5BF" w14:textId="322A4D80" w:rsidR="001C025A" w:rsidRDefault="001C025A" w:rsidP="001C025A">
      <w:pPr>
        <w:pStyle w:val="MD"/>
      </w:pPr>
      <w:r>
        <w:t>3</w:t>
      </w:r>
      <w:r>
        <w:tab/>
        <w:t>(37)</w:t>
      </w:r>
      <w:r>
        <w:tab/>
        <w:t>Charlie BURROWS</w:t>
      </w:r>
      <w:r>
        <w:tab/>
        <w:t>10</w:t>
      </w:r>
      <w:r>
        <w:tab/>
      </w:r>
      <w:r>
        <w:tab/>
        <w:t xml:space="preserve">Sandwell </w:t>
      </w:r>
      <w:proofErr w:type="spellStart"/>
      <w:r>
        <w:t>Aqu</w:t>
      </w:r>
      <w:proofErr w:type="spellEnd"/>
      <w:r>
        <w:tab/>
        <w:t xml:space="preserve"> 2:51.58</w:t>
      </w:r>
    </w:p>
    <w:p w14:paraId="4C688B16" w14:textId="1BEBF2F5" w:rsidR="001C025A" w:rsidRDefault="001C025A" w:rsidP="001C025A">
      <w:pPr>
        <w:pStyle w:val="MD"/>
      </w:pPr>
      <w:r>
        <w:t>4</w:t>
      </w:r>
      <w:r>
        <w:tab/>
        <w:t>(39)</w:t>
      </w:r>
      <w:r>
        <w:tab/>
        <w:t>Elis KNOWLES</w:t>
      </w:r>
      <w:r>
        <w:tab/>
        <w:t>05</w:t>
      </w:r>
      <w:r>
        <w:tab/>
      </w:r>
      <w:r>
        <w:tab/>
        <w:t>Oxford Unive</w:t>
      </w:r>
      <w:r>
        <w:tab/>
        <w:t xml:space="preserve"> 2:37.25</w:t>
      </w:r>
    </w:p>
    <w:p w14:paraId="61AC97A4" w14:textId="45D4511C" w:rsidR="001C025A" w:rsidRDefault="001C025A" w:rsidP="001C025A">
      <w:pPr>
        <w:pStyle w:val="MD"/>
      </w:pPr>
      <w:r>
        <w:t>5</w:t>
      </w:r>
      <w:r>
        <w:tab/>
        <w:t>(38)</w:t>
      </w:r>
      <w:r>
        <w:tab/>
        <w:t>Joshua CADMAN</w:t>
      </w:r>
      <w:r>
        <w:tab/>
        <w:t>10</w:t>
      </w:r>
      <w:r>
        <w:tab/>
      </w:r>
      <w:r>
        <w:tab/>
        <w:t>Stourbridge</w:t>
      </w:r>
      <w:r>
        <w:tab/>
        <w:t xml:space="preserve"> 2:50.88</w:t>
      </w:r>
    </w:p>
    <w:p w14:paraId="354267D0" w14:textId="7D386A2C" w:rsidR="001C025A" w:rsidRDefault="001C025A" w:rsidP="001C025A">
      <w:pPr>
        <w:pStyle w:val="MD"/>
      </w:pPr>
      <w:r>
        <w:t>6</w:t>
      </w:r>
      <w:r>
        <w:tab/>
        <w:t>(36)</w:t>
      </w:r>
      <w:r>
        <w:tab/>
        <w:t>James GALLEAR</w:t>
      </w:r>
      <w:r>
        <w:tab/>
        <w:t>10</w:t>
      </w:r>
      <w:r>
        <w:tab/>
      </w:r>
      <w:r>
        <w:tab/>
        <w:t>Stourbridge</w:t>
      </w:r>
      <w:r>
        <w:tab/>
        <w:t xml:space="preserve"> 2:52.69</w:t>
      </w:r>
    </w:p>
    <w:p w14:paraId="4F956C5B" w14:textId="784E135D" w:rsidR="001C025A" w:rsidRDefault="001C025A" w:rsidP="001C025A">
      <w:pPr>
        <w:pStyle w:val="MD"/>
      </w:pPr>
      <w:r>
        <w:t>7</w:t>
      </w:r>
      <w:r>
        <w:tab/>
        <w:t>(33)</w:t>
      </w:r>
      <w:r>
        <w:tab/>
        <w:t>Zak RUSSON</w:t>
      </w:r>
      <w:r>
        <w:tab/>
        <w:t>10</w:t>
      </w:r>
      <w:r>
        <w:tab/>
      </w:r>
      <w:r>
        <w:tab/>
        <w:t>Bilston</w:t>
      </w:r>
      <w:r>
        <w:tab/>
        <w:t xml:space="preserve"> 3:05.50</w:t>
      </w:r>
    </w:p>
    <w:p w14:paraId="326AB813" w14:textId="6649E0E0" w:rsidR="001C025A" w:rsidRDefault="001C025A" w:rsidP="001C025A">
      <w:pPr>
        <w:pStyle w:val="MD"/>
      </w:pPr>
      <w:r>
        <w:t>8</w:t>
      </w:r>
      <w:r>
        <w:tab/>
        <w:t>(31)</w:t>
      </w:r>
      <w:r>
        <w:tab/>
        <w:t>Samuel KEOGH</w:t>
      </w:r>
      <w:r>
        <w:tab/>
        <w:t>10</w:t>
      </w:r>
      <w:r>
        <w:tab/>
      </w:r>
      <w:r>
        <w:tab/>
        <w:t>Solihull</w:t>
      </w:r>
      <w:r>
        <w:tab/>
        <w:t xml:space="preserve"> 3:09.05</w:t>
      </w:r>
    </w:p>
    <w:p w14:paraId="50EBD3FE" w14:textId="77777777" w:rsidR="004D55E2" w:rsidRDefault="004D55E2" w:rsidP="001C025A">
      <w:pPr>
        <w:pStyle w:val="MD"/>
      </w:pPr>
    </w:p>
    <w:p w14:paraId="432482A6" w14:textId="77777777" w:rsidR="001C025A" w:rsidRDefault="001C025A" w:rsidP="001C025A">
      <w:pPr>
        <w:pStyle w:val="MD"/>
      </w:pPr>
      <w:r>
        <w:t>Event 304 Female 09 Yrs/Over 50m Breaststroke</w:t>
      </w:r>
    </w:p>
    <w:p w14:paraId="6AB4FAA9" w14:textId="77777777" w:rsidR="001C025A" w:rsidRDefault="001C025A" w:rsidP="001C025A">
      <w:pPr>
        <w:pStyle w:val="MD"/>
      </w:pPr>
      <w:r>
        <w:t>Heat Number - 1</w:t>
      </w:r>
    </w:p>
    <w:p w14:paraId="3C0115DD" w14:textId="48429305" w:rsidR="001C025A" w:rsidRDefault="001C025A" w:rsidP="001C025A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10B08B6A" w14:textId="77777777" w:rsidR="001C025A" w:rsidRDefault="001C025A" w:rsidP="001C025A">
      <w:pPr>
        <w:pStyle w:val="MD"/>
      </w:pPr>
      <w:r>
        <w:t>3</w:t>
      </w:r>
      <w:r>
        <w:tab/>
        <w:t>(1)</w:t>
      </w:r>
      <w:r>
        <w:tab/>
        <w:t>P BLOOR-PLAYFORD</w:t>
      </w:r>
      <w:r>
        <w:tab/>
        <w:t>13</w:t>
      </w:r>
      <w:r>
        <w:tab/>
      </w:r>
      <w:r>
        <w:tab/>
        <w:t>Oswestry Ott</w:t>
      </w:r>
      <w:r>
        <w:tab/>
        <w:t xml:space="preserve">        </w:t>
      </w:r>
      <w:r>
        <w:tab/>
      </w:r>
    </w:p>
    <w:p w14:paraId="5FE129F6" w14:textId="77777777" w:rsidR="001C025A" w:rsidRDefault="001C025A" w:rsidP="001C025A">
      <w:pPr>
        <w:pStyle w:val="MD"/>
      </w:pPr>
      <w:r>
        <w:t>4</w:t>
      </w:r>
      <w:r>
        <w:tab/>
        <w:t>(2)</w:t>
      </w:r>
      <w:r>
        <w:tab/>
        <w:t>Ava ASQUITH-YOUNG</w:t>
      </w:r>
      <w:r>
        <w:tab/>
        <w:t>16</w:t>
      </w:r>
      <w:r>
        <w:tab/>
      </w:r>
      <w:r>
        <w:tab/>
        <w:t>Wellington M</w:t>
      </w:r>
      <w:r>
        <w:tab/>
        <w:t xml:space="preserve">        </w:t>
      </w:r>
      <w:r>
        <w:tab/>
      </w:r>
    </w:p>
    <w:p w14:paraId="5C13B502" w14:textId="3B44E896" w:rsidR="001C025A" w:rsidRDefault="001C025A" w:rsidP="001C025A">
      <w:pPr>
        <w:pStyle w:val="MD"/>
      </w:pPr>
      <w:r>
        <w:t>5</w:t>
      </w:r>
      <w:r>
        <w:tab/>
        <w:t>(3)</w:t>
      </w:r>
      <w:r>
        <w:tab/>
        <w:t>Anastasia JUDD</w:t>
      </w:r>
      <w:r>
        <w:tab/>
        <w:t>16</w:t>
      </w:r>
      <w:r>
        <w:tab/>
      </w:r>
      <w:r>
        <w:tab/>
        <w:t>Oswestry Ott</w:t>
      </w:r>
      <w:r>
        <w:tab/>
        <w:t xml:space="preserve"> 1:11.22</w:t>
      </w:r>
    </w:p>
    <w:p w14:paraId="1FAE4F82" w14:textId="77777777" w:rsidR="004D55E2" w:rsidRDefault="004D55E2" w:rsidP="001C025A">
      <w:pPr>
        <w:pStyle w:val="MD"/>
      </w:pPr>
    </w:p>
    <w:p w14:paraId="3DE9FE6B" w14:textId="77777777" w:rsidR="004D55E2" w:rsidRDefault="004D55E2" w:rsidP="001C025A">
      <w:pPr>
        <w:pStyle w:val="MD"/>
      </w:pPr>
    </w:p>
    <w:p w14:paraId="1EB2914F" w14:textId="77777777" w:rsidR="004D55E2" w:rsidRDefault="004D55E2" w:rsidP="001C025A">
      <w:pPr>
        <w:pStyle w:val="MD"/>
      </w:pPr>
    </w:p>
    <w:p w14:paraId="357B4DDE" w14:textId="77777777" w:rsidR="004D55E2" w:rsidRDefault="004D55E2" w:rsidP="001C025A">
      <w:pPr>
        <w:pStyle w:val="MD"/>
      </w:pPr>
    </w:p>
    <w:p w14:paraId="74E1590D" w14:textId="77777777" w:rsidR="00751CC7" w:rsidRDefault="00751CC7" w:rsidP="001C025A">
      <w:pPr>
        <w:pStyle w:val="MD"/>
      </w:pPr>
    </w:p>
    <w:p w14:paraId="7B13E41E" w14:textId="4565FE80" w:rsidR="001C025A" w:rsidRDefault="001C025A" w:rsidP="001C025A">
      <w:pPr>
        <w:pStyle w:val="MD"/>
      </w:pPr>
      <w:r>
        <w:t>Heat Number - 2</w:t>
      </w:r>
    </w:p>
    <w:p w14:paraId="45233D4C" w14:textId="5F63BACA" w:rsidR="001C025A" w:rsidRDefault="001C025A" w:rsidP="001C025A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73F363C0" w14:textId="5D9B9BF5" w:rsidR="001C025A" w:rsidRDefault="001C025A" w:rsidP="001C025A">
      <w:pPr>
        <w:pStyle w:val="MD"/>
      </w:pPr>
      <w:r>
        <w:t>1</w:t>
      </w:r>
      <w:r>
        <w:tab/>
        <w:t>(4)</w:t>
      </w:r>
      <w:r>
        <w:tab/>
        <w:t>Aaira HUSSAIN</w:t>
      </w:r>
      <w:r>
        <w:tab/>
        <w:t>16</w:t>
      </w:r>
      <w:r>
        <w:tab/>
      </w:r>
      <w:r>
        <w:tab/>
        <w:t>Solihull</w:t>
      </w:r>
      <w:r>
        <w:tab/>
        <w:t xml:space="preserve"> 1:08.20</w:t>
      </w:r>
    </w:p>
    <w:p w14:paraId="5B46A01B" w14:textId="35BADB33" w:rsidR="001C025A" w:rsidRDefault="001C025A" w:rsidP="001C025A">
      <w:pPr>
        <w:pStyle w:val="MD"/>
      </w:pPr>
      <w:r>
        <w:t>2</w:t>
      </w:r>
      <w:r>
        <w:tab/>
        <w:t>(6)</w:t>
      </w:r>
      <w:r>
        <w:tab/>
        <w:t>Grace HONE</w:t>
      </w:r>
      <w:r>
        <w:tab/>
        <w:t>03</w:t>
      </w:r>
      <w:r>
        <w:tab/>
      </w:r>
      <w:r>
        <w:tab/>
        <w:t>Oswestry Ott</w:t>
      </w:r>
      <w:r>
        <w:tab/>
        <w:t xml:space="preserve"> 1:06.74</w:t>
      </w:r>
    </w:p>
    <w:p w14:paraId="3F790041" w14:textId="5C77FB28" w:rsidR="001C025A" w:rsidRDefault="001C025A" w:rsidP="001C025A">
      <w:pPr>
        <w:pStyle w:val="MD"/>
      </w:pPr>
      <w:r>
        <w:t>3</w:t>
      </w:r>
      <w:r>
        <w:tab/>
        <w:t>(7)</w:t>
      </w:r>
      <w:r>
        <w:tab/>
        <w:t>Hanna SZCZECINSKA</w:t>
      </w:r>
      <w:r>
        <w:tab/>
        <w:t>15</w:t>
      </w:r>
      <w:r>
        <w:tab/>
      </w:r>
      <w:r>
        <w:tab/>
        <w:t>Solihull</w:t>
      </w:r>
      <w:r>
        <w:tab/>
        <w:t xml:space="preserve"> 1:04.97</w:t>
      </w:r>
    </w:p>
    <w:p w14:paraId="200B8C4A" w14:textId="01EB2040" w:rsidR="001C025A" w:rsidRDefault="001C025A" w:rsidP="001C025A">
      <w:pPr>
        <w:pStyle w:val="MD"/>
      </w:pPr>
      <w:r>
        <w:t>4</w:t>
      </w:r>
      <w:r>
        <w:tab/>
        <w:t>(8)</w:t>
      </w:r>
      <w:r>
        <w:tab/>
        <w:t>Avril FERNANDEZ</w:t>
      </w:r>
      <w:r>
        <w:tab/>
        <w:t>13</w:t>
      </w:r>
      <w:r>
        <w:tab/>
      </w:r>
      <w:r>
        <w:tab/>
        <w:t>Wellington M</w:t>
      </w:r>
      <w:r>
        <w:tab/>
        <w:t xml:space="preserve"> 1:00.97</w:t>
      </w:r>
    </w:p>
    <w:p w14:paraId="7611C214" w14:textId="3440EE40" w:rsidR="001C025A" w:rsidRDefault="001C025A" w:rsidP="001C025A">
      <w:pPr>
        <w:pStyle w:val="MD"/>
      </w:pPr>
      <w:r>
        <w:t>5</w:t>
      </w:r>
      <w:r>
        <w:tab/>
        <w:t>(9)</w:t>
      </w:r>
      <w:r>
        <w:tab/>
        <w:t>Isabelle MYHILL</w:t>
      </w:r>
      <w:r>
        <w:tab/>
        <w:t>14</w:t>
      </w:r>
      <w:r>
        <w:tab/>
      </w:r>
      <w:r>
        <w:tab/>
        <w:t>Wellington M</w:t>
      </w:r>
      <w:r>
        <w:tab/>
        <w:t xml:space="preserve">   59.69</w:t>
      </w:r>
    </w:p>
    <w:p w14:paraId="224F793F" w14:textId="3A00CD2B" w:rsidR="001C025A" w:rsidRDefault="001C025A" w:rsidP="001C025A">
      <w:pPr>
        <w:pStyle w:val="MD"/>
      </w:pPr>
      <w:r>
        <w:t>6</w:t>
      </w:r>
      <w:r>
        <w:tab/>
        <w:t>(10)</w:t>
      </w:r>
      <w:r>
        <w:tab/>
        <w:t>Seren DHAMI</w:t>
      </w:r>
      <w:r>
        <w:tab/>
        <w:t>15</w:t>
      </w:r>
      <w:r>
        <w:tab/>
      </w:r>
      <w:r>
        <w:tab/>
        <w:t>Blythe Barra</w:t>
      </w:r>
      <w:r>
        <w:tab/>
        <w:t xml:space="preserve">   59.62</w:t>
      </w:r>
    </w:p>
    <w:p w14:paraId="5DEB22A7" w14:textId="4BCBB2C7" w:rsidR="001C025A" w:rsidRDefault="001C025A" w:rsidP="001C025A">
      <w:pPr>
        <w:pStyle w:val="MD"/>
      </w:pPr>
      <w:r>
        <w:t>7</w:t>
      </w:r>
      <w:r>
        <w:tab/>
        <w:t>(11)</w:t>
      </w:r>
      <w:r>
        <w:tab/>
        <w:t>Lucy ROBINSON</w:t>
      </w:r>
      <w:r>
        <w:tab/>
        <w:t>16</w:t>
      </w:r>
      <w:r>
        <w:tab/>
      </w:r>
      <w:r>
        <w:tab/>
        <w:t>Stourbridge</w:t>
      </w:r>
      <w:r>
        <w:tab/>
        <w:t xml:space="preserve">   59.06</w:t>
      </w:r>
    </w:p>
    <w:p w14:paraId="209D466C" w14:textId="6096530F" w:rsidR="001C025A" w:rsidRDefault="001C025A" w:rsidP="001C025A">
      <w:pPr>
        <w:pStyle w:val="MD"/>
      </w:pPr>
      <w:r>
        <w:t>8</w:t>
      </w:r>
      <w:r>
        <w:tab/>
        <w:t>(12)</w:t>
      </w:r>
      <w:r>
        <w:tab/>
        <w:t>Chloe THOMPSON</w:t>
      </w:r>
      <w:r>
        <w:tab/>
        <w:t>13</w:t>
      </w:r>
      <w:r>
        <w:tab/>
      </w:r>
      <w:r>
        <w:tab/>
        <w:t>Wellington M</w:t>
      </w:r>
      <w:r>
        <w:tab/>
        <w:t xml:space="preserve">   58.78</w:t>
      </w:r>
    </w:p>
    <w:p w14:paraId="4CA36A56" w14:textId="77777777" w:rsidR="001C025A" w:rsidRDefault="001C025A" w:rsidP="001C025A">
      <w:pPr>
        <w:pStyle w:val="MD"/>
      </w:pPr>
      <w:r>
        <w:t>Heat Number - 3</w:t>
      </w:r>
    </w:p>
    <w:p w14:paraId="34333B90" w14:textId="1001BBB7" w:rsidR="001C025A" w:rsidRDefault="001C025A" w:rsidP="001C025A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2C80C061" w14:textId="01FD4D54" w:rsidR="001C025A" w:rsidRDefault="001C025A" w:rsidP="001C025A">
      <w:pPr>
        <w:pStyle w:val="MD"/>
      </w:pPr>
      <w:r>
        <w:t>1</w:t>
      </w:r>
      <w:r>
        <w:tab/>
        <w:t>(13)</w:t>
      </w:r>
      <w:r>
        <w:tab/>
        <w:t>Mia LIGGINS</w:t>
      </w:r>
      <w:r>
        <w:tab/>
        <w:t>14</w:t>
      </w:r>
      <w:r>
        <w:tab/>
      </w:r>
      <w:r>
        <w:tab/>
        <w:t>Bilston</w:t>
      </w:r>
      <w:r>
        <w:tab/>
        <w:t xml:space="preserve">   58.47</w:t>
      </w:r>
    </w:p>
    <w:p w14:paraId="62612480" w14:textId="6D8C520D" w:rsidR="001C025A" w:rsidRDefault="001C025A" w:rsidP="001C025A">
      <w:pPr>
        <w:pStyle w:val="MD"/>
      </w:pPr>
      <w:r>
        <w:t>2</w:t>
      </w:r>
      <w:r>
        <w:tab/>
        <w:t>(14)</w:t>
      </w:r>
      <w:r>
        <w:tab/>
        <w:t>Scarlett COOK</w:t>
      </w:r>
      <w:r>
        <w:tab/>
        <w:t>15</w:t>
      </w:r>
      <w:r>
        <w:tab/>
      </w:r>
      <w:r>
        <w:tab/>
        <w:t>Solihull</w:t>
      </w:r>
      <w:r>
        <w:tab/>
        <w:t xml:space="preserve">   58.05</w:t>
      </w:r>
    </w:p>
    <w:p w14:paraId="43C2257B" w14:textId="3B34A1F4" w:rsidR="001C025A" w:rsidRDefault="001C025A" w:rsidP="001C025A">
      <w:pPr>
        <w:pStyle w:val="MD"/>
      </w:pPr>
      <w:r>
        <w:t>3</w:t>
      </w:r>
      <w:r>
        <w:tab/>
        <w:t>(15)</w:t>
      </w:r>
      <w:r>
        <w:tab/>
        <w:t>Gracie WIGLEY</w:t>
      </w:r>
      <w:r>
        <w:tab/>
        <w:t>15</w:t>
      </w:r>
      <w:r>
        <w:tab/>
      </w:r>
      <w:r>
        <w:tab/>
        <w:t>Bilston</w:t>
      </w:r>
      <w:r>
        <w:tab/>
        <w:t xml:space="preserve">   57.91</w:t>
      </w:r>
    </w:p>
    <w:p w14:paraId="0A24B781" w14:textId="6D35E754" w:rsidR="001C025A" w:rsidRDefault="001C025A" w:rsidP="001C025A">
      <w:pPr>
        <w:pStyle w:val="MD"/>
      </w:pPr>
      <w:r>
        <w:t>4</w:t>
      </w:r>
      <w:r>
        <w:tab/>
        <w:t>(16)</w:t>
      </w:r>
      <w:r>
        <w:tab/>
        <w:t>Mollie SCHOFIELD</w:t>
      </w:r>
      <w:r>
        <w:tab/>
        <w:t>16</w:t>
      </w:r>
      <w:r>
        <w:tab/>
      </w:r>
      <w:r>
        <w:tab/>
        <w:t>Oswestry Ott</w:t>
      </w:r>
      <w:r>
        <w:tab/>
        <w:t xml:space="preserve">   57.65</w:t>
      </w:r>
    </w:p>
    <w:p w14:paraId="3DA07ED8" w14:textId="47F86B9D" w:rsidR="001C025A" w:rsidRDefault="001C025A" w:rsidP="001C025A">
      <w:pPr>
        <w:pStyle w:val="MD"/>
      </w:pPr>
      <w:r>
        <w:t>5</w:t>
      </w:r>
      <w:r>
        <w:tab/>
        <w:t>(17)</w:t>
      </w:r>
      <w:r>
        <w:tab/>
        <w:t>Amy HENSON</w:t>
      </w:r>
      <w:r>
        <w:tab/>
        <w:t>07</w:t>
      </w:r>
      <w:r>
        <w:tab/>
      </w:r>
      <w:r>
        <w:tab/>
        <w:t>Oswestry Ott</w:t>
      </w:r>
      <w:r>
        <w:tab/>
        <w:t xml:space="preserve">   57.44</w:t>
      </w:r>
    </w:p>
    <w:p w14:paraId="512EFA09" w14:textId="204547AB" w:rsidR="001C025A" w:rsidRDefault="001C025A" w:rsidP="001C025A">
      <w:pPr>
        <w:pStyle w:val="MD"/>
      </w:pPr>
      <w:r>
        <w:t>6</w:t>
      </w:r>
      <w:r>
        <w:tab/>
        <w:t>(18)</w:t>
      </w:r>
      <w:r>
        <w:tab/>
        <w:t>Angela WOOD</w:t>
      </w:r>
      <w:r>
        <w:tab/>
        <w:t>15</w:t>
      </w:r>
      <w:r>
        <w:tab/>
      </w:r>
      <w:r>
        <w:tab/>
        <w:t>Solihull</w:t>
      </w:r>
      <w:r>
        <w:tab/>
        <w:t xml:space="preserve">   56.28</w:t>
      </w:r>
    </w:p>
    <w:p w14:paraId="123B15BF" w14:textId="1CDB3899" w:rsidR="001C025A" w:rsidRDefault="001C025A" w:rsidP="001C025A">
      <w:pPr>
        <w:pStyle w:val="MD"/>
      </w:pPr>
      <w:r>
        <w:t>7</w:t>
      </w:r>
      <w:r>
        <w:tab/>
        <w:t>(19)</w:t>
      </w:r>
      <w:r>
        <w:tab/>
        <w:t>Lottie SCHOFIELD</w:t>
      </w:r>
      <w:r>
        <w:tab/>
        <w:t>14</w:t>
      </w:r>
      <w:r>
        <w:tab/>
      </w:r>
      <w:r>
        <w:tab/>
        <w:t>Oswestry Ott</w:t>
      </w:r>
      <w:r>
        <w:tab/>
        <w:t xml:space="preserve">   55.54</w:t>
      </w:r>
    </w:p>
    <w:p w14:paraId="7FBDF821" w14:textId="21171861" w:rsidR="001C025A" w:rsidRDefault="001C025A" w:rsidP="001C025A">
      <w:pPr>
        <w:pStyle w:val="MD"/>
      </w:pPr>
      <w:r>
        <w:t>8</w:t>
      </w:r>
      <w:r>
        <w:tab/>
        <w:t>(20)</w:t>
      </w:r>
      <w:r>
        <w:tab/>
        <w:t>Phoebe CAMPBELL</w:t>
      </w:r>
      <w:r>
        <w:tab/>
        <w:t>14</w:t>
      </w:r>
      <w:r>
        <w:tab/>
      </w:r>
      <w:r>
        <w:tab/>
        <w:t>Blythe Barra</w:t>
      </w:r>
      <w:r>
        <w:tab/>
        <w:t xml:space="preserve">   55.10</w:t>
      </w:r>
    </w:p>
    <w:p w14:paraId="35E50F96" w14:textId="77777777" w:rsidR="001C025A" w:rsidRDefault="001C025A" w:rsidP="001C025A">
      <w:pPr>
        <w:pStyle w:val="MD"/>
      </w:pPr>
      <w:r>
        <w:t>Heat Number - 4</w:t>
      </w:r>
    </w:p>
    <w:p w14:paraId="2F93C23D" w14:textId="727A783D" w:rsidR="001C025A" w:rsidRDefault="001C025A" w:rsidP="001C025A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Time </w:t>
      </w:r>
    </w:p>
    <w:p w14:paraId="528F6258" w14:textId="4C2BC5A6" w:rsidR="001C025A" w:rsidRDefault="001C025A" w:rsidP="001C025A">
      <w:pPr>
        <w:pStyle w:val="MD"/>
      </w:pPr>
      <w:r>
        <w:t>1</w:t>
      </w:r>
      <w:r>
        <w:tab/>
        <w:t>(21)</w:t>
      </w:r>
      <w:r>
        <w:tab/>
        <w:t>Ava BAXTER</w:t>
      </w:r>
      <w:r>
        <w:tab/>
        <w:t>13</w:t>
      </w:r>
      <w:r>
        <w:tab/>
      </w:r>
      <w:r>
        <w:tab/>
        <w:t>Solihull</w:t>
      </w:r>
      <w:r>
        <w:tab/>
        <w:t xml:space="preserve">   55.10</w:t>
      </w:r>
    </w:p>
    <w:p w14:paraId="61BCAF0C" w14:textId="464A5555" w:rsidR="001C025A" w:rsidRDefault="001C025A" w:rsidP="001C025A">
      <w:pPr>
        <w:pStyle w:val="MD"/>
      </w:pPr>
      <w:r>
        <w:t>2</w:t>
      </w:r>
      <w:r>
        <w:tab/>
        <w:t>(22)</w:t>
      </w:r>
      <w:r>
        <w:tab/>
        <w:t>Florence DEAN</w:t>
      </w:r>
      <w:r>
        <w:tab/>
        <w:t>14</w:t>
      </w:r>
      <w:r>
        <w:tab/>
      </w:r>
      <w:r>
        <w:tab/>
        <w:t>Blythe Barra</w:t>
      </w:r>
      <w:r>
        <w:tab/>
        <w:t xml:space="preserve">   54.03</w:t>
      </w:r>
    </w:p>
    <w:p w14:paraId="1E943A79" w14:textId="2CB88A87" w:rsidR="001C025A" w:rsidRDefault="001C025A" w:rsidP="001C025A">
      <w:pPr>
        <w:pStyle w:val="MD"/>
      </w:pPr>
      <w:r>
        <w:t>3</w:t>
      </w:r>
      <w:r>
        <w:tab/>
        <w:t>(23)</w:t>
      </w:r>
      <w:r>
        <w:tab/>
        <w:t>Francesca GARRATT</w:t>
      </w:r>
      <w:r>
        <w:tab/>
        <w:t>15</w:t>
      </w:r>
      <w:r>
        <w:tab/>
      </w:r>
      <w:r>
        <w:tab/>
        <w:t>Stourbridge</w:t>
      </w:r>
      <w:r>
        <w:tab/>
        <w:t xml:space="preserve">   51.75</w:t>
      </w:r>
    </w:p>
    <w:p w14:paraId="37940900" w14:textId="3EA71F0E" w:rsidR="001C025A" w:rsidRDefault="001C025A" w:rsidP="001C025A">
      <w:pPr>
        <w:pStyle w:val="MD"/>
      </w:pPr>
      <w:r>
        <w:t>4</w:t>
      </w:r>
      <w:r>
        <w:tab/>
        <w:t>(24)</w:t>
      </w:r>
      <w:r>
        <w:tab/>
        <w:t>Anaya ULLHAQ</w:t>
      </w:r>
      <w:r>
        <w:tab/>
        <w:t>16</w:t>
      </w:r>
      <w:r>
        <w:tab/>
      </w:r>
      <w:r>
        <w:tab/>
        <w:t>Solihull</w:t>
      </w:r>
      <w:r>
        <w:tab/>
        <w:t xml:space="preserve">   51.50</w:t>
      </w:r>
    </w:p>
    <w:p w14:paraId="452A250F" w14:textId="2C5F36E7" w:rsidR="001C025A" w:rsidRDefault="001C025A" w:rsidP="001C025A">
      <w:pPr>
        <w:pStyle w:val="MD"/>
      </w:pPr>
      <w:r>
        <w:t>5</w:t>
      </w:r>
      <w:r>
        <w:tab/>
        <w:t>(25)</w:t>
      </w:r>
      <w:r>
        <w:tab/>
        <w:t>Heidi ROBINSON</w:t>
      </w:r>
      <w:r>
        <w:tab/>
        <w:t>14</w:t>
      </w:r>
      <w:r>
        <w:tab/>
      </w:r>
      <w:r>
        <w:tab/>
        <w:t>Stourbridge</w:t>
      </w:r>
      <w:r>
        <w:tab/>
        <w:t xml:space="preserve">   51.05</w:t>
      </w:r>
    </w:p>
    <w:p w14:paraId="7CDC850A" w14:textId="5BC9F516" w:rsidR="001C025A" w:rsidRDefault="001C025A" w:rsidP="001C025A">
      <w:pPr>
        <w:pStyle w:val="MD"/>
      </w:pPr>
      <w:r>
        <w:t>6</w:t>
      </w:r>
      <w:r>
        <w:tab/>
        <w:t>(26)</w:t>
      </w:r>
      <w:r>
        <w:tab/>
        <w:t>Kenda ALSHARKAWY</w:t>
      </w:r>
      <w:r>
        <w:tab/>
        <w:t>14</w:t>
      </w:r>
      <w:r>
        <w:tab/>
      </w:r>
      <w:r>
        <w:tab/>
        <w:t>Blythe Barra</w:t>
      </w:r>
      <w:r>
        <w:tab/>
        <w:t xml:space="preserve">   50.95</w:t>
      </w:r>
    </w:p>
    <w:p w14:paraId="32E8D39C" w14:textId="6DCC3D88" w:rsidR="001C025A" w:rsidRDefault="001C025A" w:rsidP="001C025A">
      <w:pPr>
        <w:pStyle w:val="MD"/>
      </w:pPr>
      <w:r>
        <w:lastRenderedPageBreak/>
        <w:t>7</w:t>
      </w:r>
      <w:r>
        <w:tab/>
        <w:t>(27)</w:t>
      </w:r>
      <w:r>
        <w:tab/>
        <w:t>Adelina BEDNARSKA</w:t>
      </w:r>
      <w:r>
        <w:tab/>
        <w:t>14</w:t>
      </w:r>
      <w:r>
        <w:tab/>
      </w:r>
      <w:r>
        <w:tab/>
        <w:t>Bilston</w:t>
      </w:r>
      <w:r>
        <w:tab/>
        <w:t xml:space="preserve">   50.40</w:t>
      </w:r>
    </w:p>
    <w:p w14:paraId="290ACEA1" w14:textId="4F6183DD" w:rsidR="001C025A" w:rsidRDefault="001C025A" w:rsidP="001C025A">
      <w:pPr>
        <w:pStyle w:val="MD"/>
      </w:pPr>
      <w:r>
        <w:t>8</w:t>
      </w:r>
      <w:r>
        <w:tab/>
        <w:t>(28)</w:t>
      </w:r>
      <w:r>
        <w:tab/>
        <w:t>Francesca MARTIN</w:t>
      </w:r>
      <w:r>
        <w:tab/>
        <w:t>15</w:t>
      </w:r>
      <w:r>
        <w:tab/>
      </w:r>
      <w:r>
        <w:tab/>
        <w:t>Oswestry Ott</w:t>
      </w:r>
      <w:r>
        <w:tab/>
        <w:t xml:space="preserve">   50.35</w:t>
      </w:r>
    </w:p>
    <w:p w14:paraId="1EA5D0DB" w14:textId="77777777" w:rsidR="001C025A" w:rsidRDefault="001C025A" w:rsidP="001C025A">
      <w:pPr>
        <w:pStyle w:val="MD"/>
      </w:pPr>
      <w:r>
        <w:t>Heat Number - 5</w:t>
      </w:r>
    </w:p>
    <w:p w14:paraId="5A4A1748" w14:textId="4C08B052" w:rsidR="001C025A" w:rsidRDefault="001C025A" w:rsidP="001C025A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676C080F" w14:textId="6B0CA00E" w:rsidR="001C025A" w:rsidRDefault="001C025A" w:rsidP="001C025A">
      <w:pPr>
        <w:pStyle w:val="MD"/>
      </w:pPr>
      <w:r>
        <w:t>1</w:t>
      </w:r>
      <w:r>
        <w:tab/>
        <w:t>(29)</w:t>
      </w:r>
      <w:r>
        <w:tab/>
        <w:t>Isabelle KAUR SANDHU</w:t>
      </w:r>
      <w:r>
        <w:tab/>
        <w:t>16</w:t>
      </w:r>
      <w:r>
        <w:tab/>
      </w:r>
      <w:r>
        <w:tab/>
        <w:t>Bilston</w:t>
      </w:r>
      <w:r>
        <w:tab/>
        <w:t xml:space="preserve">   50.20</w:t>
      </w:r>
    </w:p>
    <w:p w14:paraId="367E1EA9" w14:textId="5E653311" w:rsidR="001C025A" w:rsidRDefault="001C025A" w:rsidP="001C025A">
      <w:pPr>
        <w:pStyle w:val="MD"/>
      </w:pPr>
      <w:r>
        <w:t>2</w:t>
      </w:r>
      <w:r>
        <w:tab/>
        <w:t>(30)</w:t>
      </w:r>
      <w:r>
        <w:tab/>
        <w:t>Gabriela JURGO</w:t>
      </w:r>
      <w:r>
        <w:tab/>
        <w:t>15</w:t>
      </w:r>
      <w:r>
        <w:tab/>
      </w:r>
      <w:r>
        <w:tab/>
        <w:t>Bilston</w:t>
      </w:r>
      <w:r>
        <w:tab/>
        <w:t xml:space="preserve">   50.20</w:t>
      </w:r>
    </w:p>
    <w:p w14:paraId="1F6B12DC" w14:textId="6B650849" w:rsidR="001C025A" w:rsidRDefault="001C025A" w:rsidP="001C025A">
      <w:pPr>
        <w:pStyle w:val="MD"/>
      </w:pPr>
      <w:r>
        <w:t>3</w:t>
      </w:r>
      <w:r>
        <w:tab/>
        <w:t>(31)</w:t>
      </w:r>
      <w:r>
        <w:tab/>
        <w:t>Eden Emily GAMSTON</w:t>
      </w:r>
      <w:r>
        <w:tab/>
        <w:t>15</w:t>
      </w:r>
      <w:r>
        <w:tab/>
      </w:r>
      <w:r>
        <w:tab/>
        <w:t>Bilston</w:t>
      </w:r>
      <w:r>
        <w:tab/>
        <w:t xml:space="preserve">   50.13</w:t>
      </w:r>
    </w:p>
    <w:p w14:paraId="69BF571D" w14:textId="1DFBD50E" w:rsidR="001C025A" w:rsidRDefault="001C025A" w:rsidP="001C025A">
      <w:pPr>
        <w:pStyle w:val="MD"/>
      </w:pPr>
      <w:r>
        <w:t>4</w:t>
      </w:r>
      <w:r>
        <w:tab/>
        <w:t>(32)</w:t>
      </w:r>
      <w:r>
        <w:tab/>
        <w:t>Elsie HOLLIS</w:t>
      </w:r>
      <w:r>
        <w:tab/>
        <w:t>11</w:t>
      </w:r>
      <w:r>
        <w:tab/>
      </w:r>
      <w:r>
        <w:tab/>
        <w:t>Solihull</w:t>
      </w:r>
      <w:r>
        <w:tab/>
        <w:t xml:space="preserve">   49.70</w:t>
      </w:r>
    </w:p>
    <w:p w14:paraId="6C7DE187" w14:textId="6129295D" w:rsidR="001C025A" w:rsidRDefault="001C025A" w:rsidP="001C025A">
      <w:pPr>
        <w:pStyle w:val="MD"/>
      </w:pPr>
      <w:r>
        <w:t>5</w:t>
      </w:r>
      <w:r>
        <w:tab/>
        <w:t>(33)</w:t>
      </w:r>
      <w:r>
        <w:tab/>
        <w:t>Molly GRIMMETT</w:t>
      </w:r>
      <w:r>
        <w:tab/>
        <w:t>13</w:t>
      </w:r>
      <w:r>
        <w:tab/>
      </w:r>
      <w:r>
        <w:tab/>
        <w:t>Stourbridge</w:t>
      </w:r>
      <w:r>
        <w:tab/>
        <w:t xml:space="preserve">   49.65</w:t>
      </w:r>
    </w:p>
    <w:p w14:paraId="3441EAC2" w14:textId="0324C63B" w:rsidR="001C025A" w:rsidRDefault="001C025A" w:rsidP="001C025A">
      <w:pPr>
        <w:pStyle w:val="MD"/>
      </w:pPr>
      <w:r>
        <w:t>6</w:t>
      </w:r>
      <w:r>
        <w:tab/>
        <w:t>(34)</w:t>
      </w:r>
      <w:r>
        <w:tab/>
        <w:t>Annabelle AUSTIN</w:t>
      </w:r>
      <w:r>
        <w:tab/>
        <w:t>12</w:t>
      </w:r>
      <w:r>
        <w:tab/>
      </w:r>
      <w:r>
        <w:tab/>
        <w:t>Wellington M</w:t>
      </w:r>
      <w:r>
        <w:tab/>
        <w:t xml:space="preserve">   49.46</w:t>
      </w:r>
    </w:p>
    <w:p w14:paraId="5FD7F1E9" w14:textId="34D5790F" w:rsidR="001C025A" w:rsidRDefault="001C025A" w:rsidP="001C025A">
      <w:pPr>
        <w:pStyle w:val="MD"/>
      </w:pPr>
      <w:r>
        <w:t>7</w:t>
      </w:r>
      <w:r>
        <w:tab/>
        <w:t>(35)</w:t>
      </w:r>
      <w:r>
        <w:tab/>
        <w:t>Chloe HUGHES</w:t>
      </w:r>
      <w:r>
        <w:tab/>
        <w:t>10</w:t>
      </w:r>
      <w:r>
        <w:tab/>
      </w:r>
      <w:r>
        <w:tab/>
        <w:t>Wellington M</w:t>
      </w:r>
      <w:r>
        <w:tab/>
        <w:t xml:space="preserve">   47.97</w:t>
      </w:r>
    </w:p>
    <w:p w14:paraId="7A6864E3" w14:textId="7C92140F" w:rsidR="001C025A" w:rsidRDefault="001C025A" w:rsidP="001C025A">
      <w:pPr>
        <w:pStyle w:val="MD"/>
      </w:pPr>
      <w:r>
        <w:t>8</w:t>
      </w:r>
      <w:r>
        <w:tab/>
        <w:t>(36)</w:t>
      </w:r>
      <w:r>
        <w:tab/>
        <w:t>Beatrix BLOXHAM</w:t>
      </w:r>
      <w:r>
        <w:tab/>
        <w:t>13</w:t>
      </w:r>
      <w:r>
        <w:tab/>
      </w:r>
      <w:r>
        <w:tab/>
        <w:t>Oswestry Ott</w:t>
      </w:r>
      <w:r>
        <w:tab/>
        <w:t xml:space="preserve">   47.94</w:t>
      </w:r>
    </w:p>
    <w:p w14:paraId="11F3523A" w14:textId="77777777" w:rsidR="001C025A" w:rsidRDefault="001C025A" w:rsidP="001C025A">
      <w:pPr>
        <w:pStyle w:val="MD"/>
      </w:pPr>
      <w:r>
        <w:t>Heat Number - 6</w:t>
      </w:r>
    </w:p>
    <w:p w14:paraId="3EA634FE" w14:textId="1B99B4E5" w:rsidR="001C025A" w:rsidRDefault="001C025A" w:rsidP="001C025A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094BB76A" w14:textId="72BD79AC" w:rsidR="001C025A" w:rsidRDefault="001C025A" w:rsidP="001C025A">
      <w:pPr>
        <w:pStyle w:val="MD"/>
      </w:pPr>
      <w:r>
        <w:t>1</w:t>
      </w:r>
      <w:r>
        <w:tab/>
        <w:t>(37)</w:t>
      </w:r>
      <w:r>
        <w:tab/>
        <w:t>Maggie YORK</w:t>
      </w:r>
      <w:r>
        <w:tab/>
        <w:t>14</w:t>
      </w:r>
      <w:r>
        <w:tab/>
      </w:r>
      <w:r>
        <w:tab/>
        <w:t>Stourbridge</w:t>
      </w:r>
      <w:r>
        <w:tab/>
        <w:t xml:space="preserve">   47.69</w:t>
      </w:r>
    </w:p>
    <w:p w14:paraId="38C80765" w14:textId="69F1BC6F" w:rsidR="001C025A" w:rsidRDefault="001C025A" w:rsidP="001C025A">
      <w:pPr>
        <w:pStyle w:val="MD"/>
      </w:pPr>
      <w:r>
        <w:t>2</w:t>
      </w:r>
      <w:r>
        <w:tab/>
        <w:t>(38)</w:t>
      </w:r>
      <w:r>
        <w:tab/>
        <w:t>Ruby HARVEY</w:t>
      </w:r>
      <w:r>
        <w:tab/>
        <w:t>15</w:t>
      </w:r>
      <w:r>
        <w:tab/>
      </w:r>
      <w:r>
        <w:tab/>
        <w:t>Bilston</w:t>
      </w:r>
      <w:r>
        <w:tab/>
        <w:t xml:space="preserve">   47.39</w:t>
      </w:r>
    </w:p>
    <w:p w14:paraId="6CD075C5" w14:textId="79D6DF63" w:rsidR="001C025A" w:rsidRDefault="001C025A" w:rsidP="001C025A">
      <w:pPr>
        <w:pStyle w:val="MD"/>
      </w:pPr>
      <w:r>
        <w:t>3</w:t>
      </w:r>
      <w:r>
        <w:tab/>
        <w:t>(39)</w:t>
      </w:r>
      <w:r>
        <w:tab/>
        <w:t>Emily BARBER</w:t>
      </w:r>
      <w:r>
        <w:tab/>
        <w:t>12</w:t>
      </w:r>
      <w:r>
        <w:tab/>
      </w:r>
      <w:r>
        <w:tab/>
        <w:t>Wellington M</w:t>
      </w:r>
      <w:r>
        <w:tab/>
        <w:t xml:space="preserve">   47.27</w:t>
      </w:r>
    </w:p>
    <w:p w14:paraId="1442FCBB" w14:textId="4344DCD7" w:rsidR="001C025A" w:rsidRDefault="001C025A" w:rsidP="001C025A">
      <w:pPr>
        <w:pStyle w:val="MD"/>
      </w:pPr>
      <w:r>
        <w:t>4</w:t>
      </w:r>
      <w:r>
        <w:tab/>
        <w:t>(40)</w:t>
      </w:r>
      <w:r>
        <w:tab/>
        <w:t>Arrabella JUDD</w:t>
      </w:r>
      <w:r>
        <w:tab/>
        <w:t>13</w:t>
      </w:r>
      <w:r>
        <w:tab/>
      </w:r>
      <w:r>
        <w:tab/>
        <w:t>Oswestry Ott</w:t>
      </w:r>
      <w:r>
        <w:tab/>
        <w:t xml:space="preserve">   47.13</w:t>
      </w:r>
    </w:p>
    <w:p w14:paraId="68E656A4" w14:textId="43D8F1F5" w:rsidR="001C025A" w:rsidRDefault="001C025A" w:rsidP="001C025A">
      <w:pPr>
        <w:pStyle w:val="MD"/>
      </w:pPr>
      <w:r>
        <w:t>5</w:t>
      </w:r>
      <w:r>
        <w:tab/>
        <w:t>(41)</w:t>
      </w:r>
      <w:r>
        <w:tab/>
        <w:t>Holly EASTWOOD</w:t>
      </w:r>
      <w:r>
        <w:tab/>
        <w:t>13</w:t>
      </w:r>
      <w:r>
        <w:tab/>
      </w:r>
      <w:r>
        <w:tab/>
        <w:t>Oswestry Ott</w:t>
      </w:r>
      <w:r>
        <w:tab/>
        <w:t xml:space="preserve">   46.80</w:t>
      </w:r>
    </w:p>
    <w:p w14:paraId="6796C112" w14:textId="15E084A4" w:rsidR="001C025A" w:rsidRDefault="001C025A" w:rsidP="001C025A">
      <w:pPr>
        <w:pStyle w:val="MD"/>
      </w:pPr>
      <w:r>
        <w:t>6</w:t>
      </w:r>
      <w:r>
        <w:tab/>
        <w:t>(42)</w:t>
      </w:r>
      <w:r>
        <w:tab/>
        <w:t>Elizaveta SANDHU</w:t>
      </w:r>
      <w:r>
        <w:tab/>
        <w:t>13</w:t>
      </w:r>
      <w:r>
        <w:tab/>
      </w:r>
      <w:r>
        <w:tab/>
        <w:t>Bilston</w:t>
      </w:r>
      <w:r>
        <w:tab/>
        <w:t xml:space="preserve">   46.69</w:t>
      </w:r>
    </w:p>
    <w:p w14:paraId="1D79B42C" w14:textId="614D45FE" w:rsidR="001C025A" w:rsidRDefault="001C025A" w:rsidP="001C025A">
      <w:pPr>
        <w:pStyle w:val="MD"/>
      </w:pPr>
      <w:r>
        <w:t>7</w:t>
      </w:r>
      <w:r>
        <w:tab/>
        <w:t>(43)</w:t>
      </w:r>
      <w:r>
        <w:tab/>
        <w:t>Jessica WEAVER</w:t>
      </w:r>
      <w:r>
        <w:tab/>
        <w:t>13</w:t>
      </w:r>
      <w:r>
        <w:tab/>
      </w:r>
      <w:r>
        <w:tab/>
        <w:t>Wombourne SC</w:t>
      </w:r>
      <w:r>
        <w:tab/>
        <w:t xml:space="preserve">   46.57</w:t>
      </w:r>
    </w:p>
    <w:p w14:paraId="6101AD49" w14:textId="6C8306E0" w:rsidR="001C025A" w:rsidRDefault="001C025A" w:rsidP="001C025A">
      <w:pPr>
        <w:pStyle w:val="MD"/>
      </w:pPr>
      <w:r>
        <w:t>8</w:t>
      </w:r>
      <w:r>
        <w:tab/>
        <w:t>(44)</w:t>
      </w:r>
      <w:r>
        <w:tab/>
        <w:t>Amira FAROOQ</w:t>
      </w:r>
      <w:r>
        <w:tab/>
        <w:t>12</w:t>
      </w:r>
      <w:r>
        <w:tab/>
      </w:r>
      <w:r>
        <w:tab/>
        <w:t>Solihull</w:t>
      </w:r>
      <w:r>
        <w:tab/>
        <w:t xml:space="preserve">   46.16</w:t>
      </w:r>
    </w:p>
    <w:p w14:paraId="1861B74B" w14:textId="77777777" w:rsidR="001C025A" w:rsidRDefault="001C025A" w:rsidP="001C025A">
      <w:pPr>
        <w:pStyle w:val="MD"/>
      </w:pPr>
      <w:r>
        <w:t>Heat Number - 7</w:t>
      </w:r>
    </w:p>
    <w:p w14:paraId="77C16FB1" w14:textId="143B6B61" w:rsidR="001C025A" w:rsidRDefault="001C025A" w:rsidP="001C025A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52E6C306" w14:textId="79ABA4E6" w:rsidR="001C025A" w:rsidRDefault="001C025A" w:rsidP="001C025A">
      <w:pPr>
        <w:pStyle w:val="MD"/>
      </w:pPr>
      <w:r>
        <w:t>1</w:t>
      </w:r>
      <w:r>
        <w:tab/>
        <w:t>(45)</w:t>
      </w:r>
      <w:r>
        <w:tab/>
        <w:t>Amelia PIGGOTT</w:t>
      </w:r>
      <w:r>
        <w:tab/>
        <w:t>12</w:t>
      </w:r>
      <w:r>
        <w:tab/>
      </w:r>
      <w:r>
        <w:tab/>
        <w:t>Bilston</w:t>
      </w:r>
      <w:r>
        <w:tab/>
        <w:t xml:space="preserve">   45.93</w:t>
      </w:r>
    </w:p>
    <w:p w14:paraId="79D4A268" w14:textId="48E2108D" w:rsidR="001C025A" w:rsidRDefault="001C025A" w:rsidP="001C025A">
      <w:pPr>
        <w:pStyle w:val="MD"/>
      </w:pPr>
      <w:r>
        <w:t>2</w:t>
      </w:r>
      <w:r>
        <w:tab/>
        <w:t>(46)</w:t>
      </w:r>
      <w:r>
        <w:tab/>
        <w:t>Ava CULWICK</w:t>
      </w:r>
      <w:r>
        <w:tab/>
        <w:t>13</w:t>
      </w:r>
      <w:r>
        <w:tab/>
      </w:r>
      <w:r>
        <w:tab/>
        <w:t>Stourbridge</w:t>
      </w:r>
      <w:r>
        <w:tab/>
        <w:t xml:space="preserve">   45.90</w:t>
      </w:r>
    </w:p>
    <w:p w14:paraId="6D6758D4" w14:textId="23A1DAF3" w:rsidR="001C025A" w:rsidRDefault="001C025A" w:rsidP="001C025A">
      <w:pPr>
        <w:pStyle w:val="MD"/>
      </w:pPr>
      <w:r>
        <w:t>3</w:t>
      </w:r>
      <w:r>
        <w:tab/>
        <w:t>(47)</w:t>
      </w:r>
      <w:r>
        <w:tab/>
        <w:t>Chloe MARTIN</w:t>
      </w:r>
      <w:r>
        <w:tab/>
        <w:t>14</w:t>
      </w:r>
      <w:r>
        <w:tab/>
      </w:r>
      <w:r>
        <w:tab/>
        <w:t>Bilston</w:t>
      </w:r>
      <w:r>
        <w:tab/>
        <w:t xml:space="preserve">   45.90</w:t>
      </w:r>
    </w:p>
    <w:p w14:paraId="30C7B055" w14:textId="13595B12" w:rsidR="001C025A" w:rsidRDefault="001C025A" w:rsidP="001C025A">
      <w:pPr>
        <w:pStyle w:val="MD"/>
      </w:pPr>
      <w:r>
        <w:t>4</w:t>
      </w:r>
      <w:r>
        <w:tab/>
        <w:t>(48)</w:t>
      </w:r>
      <w:r>
        <w:tab/>
      </w:r>
      <w:proofErr w:type="spellStart"/>
      <w:r>
        <w:t>Corralie</w:t>
      </w:r>
      <w:proofErr w:type="spellEnd"/>
      <w:r>
        <w:t xml:space="preserve"> SMALL</w:t>
      </w:r>
      <w:r>
        <w:tab/>
        <w:t>12</w:t>
      </w:r>
      <w:r>
        <w:tab/>
      </w:r>
      <w:r>
        <w:tab/>
        <w:t>Stourbridge</w:t>
      </w:r>
      <w:r>
        <w:tab/>
        <w:t xml:space="preserve">   45.59</w:t>
      </w:r>
    </w:p>
    <w:p w14:paraId="77C47555" w14:textId="66077D41" w:rsidR="001C025A" w:rsidRDefault="001C025A" w:rsidP="001C025A">
      <w:pPr>
        <w:pStyle w:val="MD"/>
      </w:pPr>
      <w:r>
        <w:t>5</w:t>
      </w:r>
      <w:r>
        <w:tab/>
        <w:t>(49)</w:t>
      </w:r>
      <w:r>
        <w:tab/>
        <w:t>Francesca PALMER</w:t>
      </w:r>
      <w:r>
        <w:tab/>
        <w:t>13</w:t>
      </w:r>
      <w:r>
        <w:tab/>
      </w:r>
      <w:r>
        <w:tab/>
        <w:t>Stourbridge</w:t>
      </w:r>
      <w:r>
        <w:tab/>
        <w:t xml:space="preserve">   44.60</w:t>
      </w:r>
    </w:p>
    <w:p w14:paraId="46D63085" w14:textId="485D1DE6" w:rsidR="001C025A" w:rsidRDefault="001C025A" w:rsidP="001C025A">
      <w:pPr>
        <w:pStyle w:val="MD"/>
      </w:pPr>
      <w:r>
        <w:t>6</w:t>
      </w:r>
      <w:r>
        <w:tab/>
        <w:t>(50)</w:t>
      </w:r>
      <w:r>
        <w:tab/>
        <w:t>Veronica JARZA</w:t>
      </w:r>
      <w:r>
        <w:tab/>
        <w:t>12</w:t>
      </w:r>
      <w:r>
        <w:tab/>
      </w:r>
      <w:r>
        <w:tab/>
        <w:t>Solihull</w:t>
      </w:r>
      <w:r>
        <w:tab/>
        <w:t xml:space="preserve">   44.46</w:t>
      </w:r>
    </w:p>
    <w:p w14:paraId="221034DC" w14:textId="3750E0FD" w:rsidR="001C025A" w:rsidRDefault="001C025A" w:rsidP="001C025A">
      <w:pPr>
        <w:pStyle w:val="MD"/>
      </w:pPr>
      <w:r>
        <w:t>7</w:t>
      </w:r>
      <w:r>
        <w:tab/>
        <w:t>(51)</w:t>
      </w:r>
      <w:r>
        <w:tab/>
        <w:t>Kelsey THOMAS</w:t>
      </w:r>
      <w:r>
        <w:tab/>
        <w:t>13</w:t>
      </w:r>
      <w:r>
        <w:tab/>
      </w:r>
      <w:r>
        <w:tab/>
        <w:t>Solihull</w:t>
      </w:r>
      <w:r>
        <w:tab/>
        <w:t xml:space="preserve">   44.20</w:t>
      </w:r>
    </w:p>
    <w:p w14:paraId="62C8ADE4" w14:textId="34D41AFC" w:rsidR="001C025A" w:rsidRDefault="001C025A" w:rsidP="001C025A">
      <w:pPr>
        <w:pStyle w:val="MD"/>
      </w:pPr>
      <w:r>
        <w:t>8</w:t>
      </w:r>
      <w:r>
        <w:tab/>
        <w:t>(52)</w:t>
      </w:r>
      <w:r>
        <w:tab/>
        <w:t>Bailey DAVIES</w:t>
      </w:r>
      <w:r>
        <w:tab/>
        <w:t>11</w:t>
      </w:r>
      <w:r>
        <w:tab/>
      </w:r>
      <w:r>
        <w:tab/>
        <w:t>Stourbridge</w:t>
      </w:r>
      <w:r>
        <w:tab/>
        <w:t xml:space="preserve">   44.15</w:t>
      </w:r>
    </w:p>
    <w:p w14:paraId="47C3F917" w14:textId="77777777" w:rsidR="001C025A" w:rsidRDefault="001C025A" w:rsidP="001C025A">
      <w:pPr>
        <w:pStyle w:val="MD"/>
      </w:pPr>
      <w:r>
        <w:t>Heat Number - 8</w:t>
      </w:r>
    </w:p>
    <w:p w14:paraId="4437CB76" w14:textId="1564441A" w:rsidR="001C025A" w:rsidRDefault="001C025A" w:rsidP="001C025A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2B853B1F" w14:textId="1417E522" w:rsidR="001C025A" w:rsidRDefault="001C025A" w:rsidP="001C025A">
      <w:pPr>
        <w:pStyle w:val="MD"/>
      </w:pPr>
      <w:r>
        <w:t>1</w:t>
      </w:r>
      <w:r>
        <w:tab/>
        <w:t>(53)</w:t>
      </w:r>
      <w:r>
        <w:tab/>
        <w:t>Jessica BECK</w:t>
      </w:r>
      <w:r>
        <w:tab/>
        <w:t>12</w:t>
      </w:r>
      <w:r>
        <w:tab/>
      </w:r>
      <w:r>
        <w:tab/>
        <w:t>Solihull</w:t>
      </w:r>
      <w:r>
        <w:tab/>
        <w:t xml:space="preserve">   44.12</w:t>
      </w:r>
    </w:p>
    <w:p w14:paraId="3139D227" w14:textId="73BDF8EE" w:rsidR="001C025A" w:rsidRDefault="001C025A" w:rsidP="001C025A">
      <w:pPr>
        <w:pStyle w:val="MD"/>
      </w:pPr>
      <w:r>
        <w:t>2</w:t>
      </w:r>
      <w:r>
        <w:tab/>
        <w:t>(54)</w:t>
      </w:r>
      <w:r>
        <w:tab/>
        <w:t>Daisy BARKLAM</w:t>
      </w:r>
      <w:r>
        <w:tab/>
        <w:t>09</w:t>
      </w:r>
      <w:r>
        <w:tab/>
      </w:r>
      <w:r>
        <w:tab/>
        <w:t>Bilston</w:t>
      </w:r>
      <w:r>
        <w:tab/>
        <w:t xml:space="preserve">   43.21</w:t>
      </w:r>
    </w:p>
    <w:p w14:paraId="123FFD5C" w14:textId="5A03A969" w:rsidR="001C025A" w:rsidRDefault="001C025A" w:rsidP="001C025A">
      <w:pPr>
        <w:pStyle w:val="MD"/>
      </w:pPr>
      <w:r>
        <w:t>3</w:t>
      </w:r>
      <w:r>
        <w:tab/>
        <w:t>(55)</w:t>
      </w:r>
      <w:r>
        <w:tab/>
        <w:t>Isabella HEATHCOCK</w:t>
      </w:r>
      <w:r>
        <w:tab/>
        <w:t>12</w:t>
      </w:r>
      <w:r>
        <w:tab/>
      </w:r>
      <w:r>
        <w:tab/>
        <w:t>Stourbridge</w:t>
      </w:r>
      <w:r>
        <w:tab/>
        <w:t xml:space="preserve">   43.09</w:t>
      </w:r>
    </w:p>
    <w:p w14:paraId="3BE76812" w14:textId="59871129" w:rsidR="001C025A" w:rsidRDefault="001C025A" w:rsidP="001C025A">
      <w:pPr>
        <w:pStyle w:val="MD"/>
      </w:pPr>
      <w:r>
        <w:t>4</w:t>
      </w:r>
      <w:r>
        <w:tab/>
        <w:t>(56)</w:t>
      </w:r>
      <w:r>
        <w:tab/>
        <w:t>Aleksandra SANDHU</w:t>
      </w:r>
      <w:r>
        <w:tab/>
        <w:t>10</w:t>
      </w:r>
      <w:r>
        <w:tab/>
      </w:r>
      <w:r>
        <w:tab/>
        <w:t>Bilston</w:t>
      </w:r>
      <w:r>
        <w:tab/>
        <w:t xml:space="preserve">   42.79</w:t>
      </w:r>
    </w:p>
    <w:p w14:paraId="3790567A" w14:textId="2DAA40F1" w:rsidR="001C025A" w:rsidRDefault="001C025A" w:rsidP="001C025A">
      <w:pPr>
        <w:pStyle w:val="MD"/>
      </w:pPr>
      <w:r>
        <w:t>5</w:t>
      </w:r>
      <w:r>
        <w:tab/>
        <w:t>(57)</w:t>
      </w:r>
      <w:r>
        <w:tab/>
        <w:t>Julia BADOWSKA</w:t>
      </w:r>
      <w:r>
        <w:tab/>
        <w:t>11</w:t>
      </w:r>
      <w:r>
        <w:tab/>
      </w:r>
      <w:r>
        <w:tab/>
        <w:t>Sandwell</w:t>
      </w:r>
      <w:r>
        <w:tab/>
        <w:t xml:space="preserve">   42.77</w:t>
      </w:r>
    </w:p>
    <w:p w14:paraId="37525B4A" w14:textId="778A185E" w:rsidR="001C025A" w:rsidRDefault="001C025A" w:rsidP="001C025A">
      <w:pPr>
        <w:pStyle w:val="MD"/>
      </w:pPr>
      <w:r>
        <w:t>6</w:t>
      </w:r>
      <w:r>
        <w:tab/>
        <w:t>(58)</w:t>
      </w:r>
      <w:r>
        <w:tab/>
        <w:t>Chloe NORTH</w:t>
      </w:r>
      <w:r>
        <w:tab/>
        <w:t>11</w:t>
      </w:r>
      <w:r>
        <w:tab/>
      </w:r>
      <w:r>
        <w:tab/>
        <w:t>Blythe Barra</w:t>
      </w:r>
      <w:r>
        <w:tab/>
        <w:t xml:space="preserve">   42.45</w:t>
      </w:r>
    </w:p>
    <w:p w14:paraId="6D84FEF8" w14:textId="07D5BE8B" w:rsidR="001C025A" w:rsidRDefault="001C025A" w:rsidP="001C025A">
      <w:pPr>
        <w:pStyle w:val="MD"/>
      </w:pPr>
      <w:r>
        <w:t>7</w:t>
      </w:r>
      <w:r>
        <w:tab/>
        <w:t>(59)</w:t>
      </w:r>
      <w:r>
        <w:tab/>
        <w:t>Elizabeth HARDY</w:t>
      </w:r>
      <w:r>
        <w:tab/>
        <w:t>11</w:t>
      </w:r>
      <w:r>
        <w:tab/>
      </w:r>
      <w:r>
        <w:tab/>
        <w:t>Oswestry Ott</w:t>
      </w:r>
      <w:r>
        <w:tab/>
        <w:t xml:space="preserve">   42.44</w:t>
      </w:r>
    </w:p>
    <w:p w14:paraId="22366F2D" w14:textId="2DFB9FA8" w:rsidR="001C025A" w:rsidRDefault="001C025A" w:rsidP="001C025A">
      <w:pPr>
        <w:pStyle w:val="MD"/>
      </w:pPr>
      <w:r>
        <w:t>8</w:t>
      </w:r>
      <w:r>
        <w:tab/>
        <w:t>(60)</w:t>
      </w:r>
      <w:r>
        <w:tab/>
        <w:t>Molly WAUGH</w:t>
      </w:r>
      <w:r>
        <w:tab/>
        <w:t>12</w:t>
      </w:r>
      <w:r>
        <w:tab/>
      </w:r>
      <w:r>
        <w:tab/>
        <w:t>Blythe Barra</w:t>
      </w:r>
      <w:r>
        <w:tab/>
        <w:t xml:space="preserve">   42.33</w:t>
      </w:r>
    </w:p>
    <w:p w14:paraId="1D53C739" w14:textId="77777777" w:rsidR="001C025A" w:rsidRDefault="001C025A" w:rsidP="001C025A">
      <w:pPr>
        <w:pStyle w:val="MD"/>
      </w:pPr>
      <w:r>
        <w:t>Heat Number - 9</w:t>
      </w:r>
    </w:p>
    <w:p w14:paraId="320EA030" w14:textId="7766AC5D" w:rsidR="001C025A" w:rsidRDefault="001C025A" w:rsidP="001C025A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76241A0A" w14:textId="2928BC9C" w:rsidR="001C025A" w:rsidRDefault="001C025A" w:rsidP="001C025A">
      <w:pPr>
        <w:pStyle w:val="MD"/>
      </w:pPr>
      <w:r>
        <w:t>1</w:t>
      </w:r>
      <w:r>
        <w:tab/>
        <w:t>(61)</w:t>
      </w:r>
      <w:r>
        <w:tab/>
        <w:t>Ava-Rose LUNT</w:t>
      </w:r>
      <w:r>
        <w:tab/>
        <w:t>12</w:t>
      </w:r>
      <w:r>
        <w:tab/>
      </w:r>
      <w:r>
        <w:tab/>
        <w:t xml:space="preserve">Winsford </w:t>
      </w:r>
      <w:proofErr w:type="spellStart"/>
      <w:r>
        <w:t>Swi</w:t>
      </w:r>
      <w:proofErr w:type="spellEnd"/>
      <w:r>
        <w:tab/>
        <w:t xml:space="preserve">   41.73</w:t>
      </w:r>
    </w:p>
    <w:p w14:paraId="6207F235" w14:textId="1AD87894" w:rsidR="001C025A" w:rsidRDefault="001C025A" w:rsidP="001C025A">
      <w:pPr>
        <w:pStyle w:val="MD"/>
      </w:pPr>
      <w:r>
        <w:t>2</w:t>
      </w:r>
      <w:r>
        <w:tab/>
        <w:t>(62)</w:t>
      </w:r>
      <w:r>
        <w:tab/>
        <w:t>Gloria Hiu Ching YU</w:t>
      </w:r>
      <w:r>
        <w:tab/>
        <w:t>11</w:t>
      </w:r>
      <w:r>
        <w:tab/>
      </w:r>
      <w:r>
        <w:tab/>
        <w:t>Solihull</w:t>
      </w:r>
      <w:r>
        <w:tab/>
        <w:t xml:space="preserve">   41.53</w:t>
      </w:r>
    </w:p>
    <w:p w14:paraId="65E3CFC4" w14:textId="7D967950" w:rsidR="001C025A" w:rsidRDefault="001C025A" w:rsidP="001C025A">
      <w:pPr>
        <w:pStyle w:val="MD"/>
      </w:pPr>
      <w:r>
        <w:t>3</w:t>
      </w:r>
      <w:r>
        <w:tab/>
        <w:t>(63)</w:t>
      </w:r>
      <w:r>
        <w:tab/>
        <w:t>Shanayah ANNON</w:t>
      </w:r>
      <w:r>
        <w:tab/>
        <w:t>12</w:t>
      </w:r>
      <w:r>
        <w:tab/>
      </w:r>
      <w:r>
        <w:tab/>
        <w:t>Bilston</w:t>
      </w:r>
      <w:r>
        <w:tab/>
        <w:t xml:space="preserve">   41.50</w:t>
      </w:r>
    </w:p>
    <w:p w14:paraId="6FA67D59" w14:textId="10B8F112" w:rsidR="001C025A" w:rsidRDefault="001C025A" w:rsidP="001C025A">
      <w:pPr>
        <w:pStyle w:val="MD"/>
      </w:pPr>
      <w:r>
        <w:t>4</w:t>
      </w:r>
      <w:r>
        <w:tab/>
        <w:t>(64)</w:t>
      </w:r>
      <w:r>
        <w:tab/>
        <w:t>Grace BAGGOTT</w:t>
      </w:r>
      <w:r>
        <w:tab/>
        <w:t>09</w:t>
      </w:r>
      <w:r>
        <w:tab/>
      </w:r>
      <w:r>
        <w:tab/>
        <w:t>Stourbridge</w:t>
      </w:r>
      <w:r>
        <w:tab/>
        <w:t xml:space="preserve">   41.19</w:t>
      </w:r>
    </w:p>
    <w:p w14:paraId="6123B5CB" w14:textId="2204EE85" w:rsidR="001C025A" w:rsidRDefault="001C025A" w:rsidP="001C025A">
      <w:pPr>
        <w:pStyle w:val="MD"/>
      </w:pPr>
      <w:r>
        <w:t>5</w:t>
      </w:r>
      <w:r>
        <w:tab/>
        <w:t>(65)</w:t>
      </w:r>
      <w:r>
        <w:tab/>
        <w:t>Kacie BINSLEY</w:t>
      </w:r>
      <w:r>
        <w:tab/>
        <w:t>11</w:t>
      </w:r>
      <w:r>
        <w:tab/>
      </w:r>
      <w:r>
        <w:tab/>
        <w:t>Wellington M</w:t>
      </w:r>
      <w:r>
        <w:tab/>
        <w:t xml:space="preserve">   41.11</w:t>
      </w:r>
    </w:p>
    <w:p w14:paraId="32020D54" w14:textId="323F39E3" w:rsidR="001C025A" w:rsidRDefault="001C025A" w:rsidP="001C025A">
      <w:pPr>
        <w:pStyle w:val="MD"/>
      </w:pPr>
      <w:r>
        <w:t>6</w:t>
      </w:r>
      <w:r>
        <w:tab/>
        <w:t>(66)</w:t>
      </w:r>
      <w:r>
        <w:tab/>
        <w:t>Imogen BABALOLA</w:t>
      </w:r>
      <w:r>
        <w:tab/>
        <w:t>09</w:t>
      </w:r>
      <w:r>
        <w:tab/>
      </w:r>
      <w:r>
        <w:tab/>
        <w:t>Sandwell</w:t>
      </w:r>
      <w:r>
        <w:tab/>
        <w:t xml:space="preserve">   41.00</w:t>
      </w:r>
    </w:p>
    <w:p w14:paraId="13C62E87" w14:textId="3E9C7D93" w:rsidR="001C025A" w:rsidRDefault="001C025A" w:rsidP="001C025A">
      <w:pPr>
        <w:pStyle w:val="MD"/>
      </w:pPr>
      <w:r>
        <w:t>7</w:t>
      </w:r>
      <w:r>
        <w:tab/>
        <w:t>(67)</w:t>
      </w:r>
      <w:r>
        <w:tab/>
        <w:t>Betsy LAKE</w:t>
      </w:r>
      <w:r>
        <w:tab/>
        <w:t>11</w:t>
      </w:r>
      <w:r>
        <w:tab/>
      </w:r>
      <w:r>
        <w:tab/>
        <w:t>Sandwell</w:t>
      </w:r>
      <w:r>
        <w:tab/>
        <w:t xml:space="preserve">   40.82</w:t>
      </w:r>
    </w:p>
    <w:p w14:paraId="34F3B0CF" w14:textId="148A4E84" w:rsidR="001C025A" w:rsidRDefault="001C025A" w:rsidP="001C025A">
      <w:pPr>
        <w:pStyle w:val="MD"/>
      </w:pPr>
      <w:r>
        <w:t>8</w:t>
      </w:r>
      <w:r>
        <w:tab/>
        <w:t>(68)</w:t>
      </w:r>
      <w:r>
        <w:tab/>
        <w:t>Britney SPENCE</w:t>
      </w:r>
      <w:r>
        <w:tab/>
        <w:t>14</w:t>
      </w:r>
      <w:r>
        <w:tab/>
      </w:r>
      <w:r>
        <w:tab/>
        <w:t>Bilston</w:t>
      </w:r>
      <w:r>
        <w:tab/>
        <w:t xml:space="preserve">   40.80</w:t>
      </w:r>
    </w:p>
    <w:p w14:paraId="553F4CF3" w14:textId="77777777" w:rsidR="004D55E2" w:rsidRDefault="004D55E2" w:rsidP="001C025A">
      <w:pPr>
        <w:pStyle w:val="MD"/>
      </w:pPr>
    </w:p>
    <w:p w14:paraId="0A42258E" w14:textId="77777777" w:rsidR="004D55E2" w:rsidRDefault="004D55E2" w:rsidP="001C025A">
      <w:pPr>
        <w:pStyle w:val="MD"/>
      </w:pPr>
    </w:p>
    <w:p w14:paraId="03D2BEC8" w14:textId="6843C0A3" w:rsidR="001C025A" w:rsidRDefault="001C025A" w:rsidP="001C025A">
      <w:pPr>
        <w:pStyle w:val="MD"/>
      </w:pPr>
      <w:r>
        <w:t>Heat Number - 10</w:t>
      </w:r>
    </w:p>
    <w:p w14:paraId="46EDC05E" w14:textId="7E45C65D" w:rsidR="001C025A" w:rsidRDefault="001C025A" w:rsidP="001C025A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29F9BB74" w14:textId="18F2D6D4" w:rsidR="001C025A" w:rsidRDefault="001C025A" w:rsidP="001C025A">
      <w:pPr>
        <w:pStyle w:val="MD"/>
      </w:pPr>
      <w:r>
        <w:t>1</w:t>
      </w:r>
      <w:r>
        <w:tab/>
        <w:t>(70)</w:t>
      </w:r>
      <w:r>
        <w:tab/>
        <w:t>Iris SCAUNASU</w:t>
      </w:r>
      <w:r>
        <w:tab/>
        <w:t>10</w:t>
      </w:r>
      <w:r>
        <w:tab/>
      </w:r>
      <w:r>
        <w:tab/>
        <w:t>Bilston</w:t>
      </w:r>
      <w:r>
        <w:tab/>
        <w:t xml:space="preserve">   40.04</w:t>
      </w:r>
    </w:p>
    <w:p w14:paraId="6C991ACB" w14:textId="37283152" w:rsidR="001C025A" w:rsidRDefault="001C025A" w:rsidP="001C025A">
      <w:pPr>
        <w:pStyle w:val="MD"/>
      </w:pPr>
      <w:r>
        <w:t>2</w:t>
      </w:r>
      <w:r>
        <w:tab/>
        <w:t>(72)</w:t>
      </w:r>
      <w:r>
        <w:tab/>
        <w:t>Imogen LEIGH</w:t>
      </w:r>
      <w:r>
        <w:tab/>
        <w:t>10</w:t>
      </w:r>
      <w:r>
        <w:tab/>
      </w:r>
      <w:r>
        <w:tab/>
        <w:t>Stourbridge</w:t>
      </w:r>
      <w:r>
        <w:tab/>
        <w:t xml:space="preserve">   39.38</w:t>
      </w:r>
    </w:p>
    <w:p w14:paraId="48A5CCCA" w14:textId="1BF8FA5F" w:rsidR="001C025A" w:rsidRDefault="001C025A" w:rsidP="001C025A">
      <w:pPr>
        <w:pStyle w:val="MD"/>
      </w:pPr>
      <w:r>
        <w:t>3</w:t>
      </w:r>
      <w:r>
        <w:tab/>
        <w:t>(74)</w:t>
      </w:r>
      <w:r>
        <w:tab/>
        <w:t>Erin MAHER</w:t>
      </w:r>
      <w:r>
        <w:tab/>
        <w:t>06</w:t>
      </w:r>
      <w:r>
        <w:tab/>
      </w:r>
      <w:r>
        <w:tab/>
        <w:t>Stourbridge</w:t>
      </w:r>
      <w:r>
        <w:tab/>
        <w:t xml:space="preserve">   39.20</w:t>
      </w:r>
    </w:p>
    <w:p w14:paraId="1BAE42B8" w14:textId="0B186B9A" w:rsidR="001C025A" w:rsidRDefault="001C025A" w:rsidP="001C025A">
      <w:pPr>
        <w:pStyle w:val="MD"/>
      </w:pPr>
      <w:r>
        <w:t>4</w:t>
      </w:r>
      <w:r>
        <w:tab/>
        <w:t>(76)</w:t>
      </w:r>
      <w:r>
        <w:tab/>
        <w:t>Isabelle PROSSER</w:t>
      </w:r>
      <w:r>
        <w:tab/>
        <w:t>11</w:t>
      </w:r>
      <w:r>
        <w:tab/>
      </w:r>
      <w:r>
        <w:tab/>
        <w:t>Stourbridge</w:t>
      </w:r>
      <w:r>
        <w:tab/>
        <w:t xml:space="preserve">   36.60</w:t>
      </w:r>
    </w:p>
    <w:p w14:paraId="07423E73" w14:textId="42E4B901" w:rsidR="001C025A" w:rsidRDefault="001C025A" w:rsidP="001C025A">
      <w:pPr>
        <w:pStyle w:val="MD"/>
      </w:pPr>
      <w:r>
        <w:t>5</w:t>
      </w:r>
      <w:r>
        <w:tab/>
        <w:t>(75)</w:t>
      </w:r>
      <w:r>
        <w:tab/>
      </w:r>
      <w:proofErr w:type="spellStart"/>
      <w:r>
        <w:t>Illysia</w:t>
      </w:r>
      <w:proofErr w:type="spellEnd"/>
      <w:r>
        <w:t xml:space="preserve"> PALMER</w:t>
      </w:r>
      <w:r>
        <w:tab/>
        <w:t>11</w:t>
      </w:r>
      <w:r>
        <w:tab/>
      </w:r>
      <w:r>
        <w:tab/>
        <w:t>Stourbridge</w:t>
      </w:r>
      <w:r>
        <w:tab/>
        <w:t xml:space="preserve">   38.64</w:t>
      </w:r>
    </w:p>
    <w:p w14:paraId="13627EB2" w14:textId="5B9A2ED5" w:rsidR="001C025A" w:rsidRDefault="001C025A" w:rsidP="001C025A">
      <w:pPr>
        <w:pStyle w:val="MD"/>
      </w:pPr>
      <w:r>
        <w:t>6</w:t>
      </w:r>
      <w:r>
        <w:tab/>
        <w:t>(73)</w:t>
      </w:r>
      <w:r>
        <w:tab/>
        <w:t>Lexi ROBERTS</w:t>
      </w:r>
      <w:r>
        <w:tab/>
        <w:t>09</w:t>
      </w:r>
      <w:r>
        <w:tab/>
      </w:r>
      <w:r>
        <w:tab/>
        <w:t>Oswestry Ott</w:t>
      </w:r>
      <w:r>
        <w:tab/>
        <w:t xml:space="preserve">   39.29</w:t>
      </w:r>
    </w:p>
    <w:p w14:paraId="44A33FFD" w14:textId="4503888E" w:rsidR="001C025A" w:rsidRDefault="001C025A" w:rsidP="001C025A">
      <w:pPr>
        <w:pStyle w:val="MD"/>
      </w:pPr>
      <w:r>
        <w:t>7</w:t>
      </w:r>
      <w:r>
        <w:tab/>
        <w:t>(71)</w:t>
      </w:r>
      <w:r>
        <w:tab/>
        <w:t>Alana Mae FELLOWS</w:t>
      </w:r>
      <w:r>
        <w:tab/>
        <w:t>10</w:t>
      </w:r>
      <w:r>
        <w:tab/>
      </w:r>
      <w:r>
        <w:tab/>
        <w:t>Blythe Barra</w:t>
      </w:r>
      <w:r>
        <w:tab/>
        <w:t xml:space="preserve">   39.46</w:t>
      </w:r>
    </w:p>
    <w:p w14:paraId="45DAB822" w14:textId="339A8DFF" w:rsidR="001C025A" w:rsidRDefault="001C025A" w:rsidP="001C025A">
      <w:pPr>
        <w:pStyle w:val="MD"/>
      </w:pPr>
      <w:r>
        <w:t>8</w:t>
      </w:r>
      <w:r>
        <w:tab/>
        <w:t>(69)</w:t>
      </w:r>
      <w:r>
        <w:tab/>
        <w:t>Hannah FORBES</w:t>
      </w:r>
      <w:r>
        <w:tab/>
        <w:t>12</w:t>
      </w:r>
      <w:r>
        <w:tab/>
      </w:r>
      <w:r>
        <w:tab/>
        <w:t>Oswestry Ott</w:t>
      </w:r>
      <w:r>
        <w:tab/>
        <w:t xml:space="preserve">   40.46</w:t>
      </w:r>
    </w:p>
    <w:p w14:paraId="53891A62" w14:textId="77777777" w:rsidR="004D55E2" w:rsidRDefault="004D55E2" w:rsidP="001C025A">
      <w:pPr>
        <w:pStyle w:val="MD"/>
      </w:pPr>
    </w:p>
    <w:p w14:paraId="72D6C76A" w14:textId="77777777" w:rsidR="001C025A" w:rsidRDefault="001C025A" w:rsidP="001C025A">
      <w:pPr>
        <w:pStyle w:val="MD"/>
      </w:pPr>
      <w:r>
        <w:t>Event 305 Open/Male 09 Yrs/Over 50m Butterfly</w:t>
      </w:r>
    </w:p>
    <w:p w14:paraId="34AD3042" w14:textId="77777777" w:rsidR="001C025A" w:rsidRDefault="001C025A" w:rsidP="001C025A">
      <w:pPr>
        <w:pStyle w:val="MD"/>
      </w:pPr>
      <w:r>
        <w:t>Heat Number - 1</w:t>
      </w:r>
    </w:p>
    <w:p w14:paraId="73212C77" w14:textId="3E3E8175" w:rsidR="001C025A" w:rsidRDefault="001C025A" w:rsidP="001C025A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5AB3BEED" w14:textId="4B464461" w:rsidR="001C025A" w:rsidRDefault="001C025A" w:rsidP="001C025A">
      <w:pPr>
        <w:pStyle w:val="MD"/>
      </w:pPr>
      <w:r>
        <w:t>3</w:t>
      </w:r>
      <w:r>
        <w:tab/>
        <w:t>(1)</w:t>
      </w:r>
      <w:r>
        <w:tab/>
        <w:t>Ted HALL</w:t>
      </w:r>
      <w:r>
        <w:tab/>
        <w:t>15</w:t>
      </w:r>
      <w:r>
        <w:tab/>
      </w:r>
      <w:r>
        <w:tab/>
        <w:t>Solihull</w:t>
      </w:r>
      <w:r>
        <w:tab/>
        <w:t xml:space="preserve"> 1:16.90</w:t>
      </w:r>
    </w:p>
    <w:p w14:paraId="3CB060F1" w14:textId="61BA27C9" w:rsidR="001C025A" w:rsidRDefault="001C025A" w:rsidP="001C025A">
      <w:pPr>
        <w:pStyle w:val="MD"/>
      </w:pPr>
      <w:r>
        <w:t>4</w:t>
      </w:r>
      <w:r>
        <w:tab/>
        <w:t>(2)</w:t>
      </w:r>
      <w:r>
        <w:tab/>
        <w:t>Jenson BRAMALL</w:t>
      </w:r>
      <w:r>
        <w:tab/>
        <w:t>15</w:t>
      </w:r>
      <w:r>
        <w:tab/>
      </w:r>
      <w:r>
        <w:tab/>
        <w:t>Wellington M</w:t>
      </w:r>
      <w:r>
        <w:tab/>
        <w:t xml:space="preserve"> 1:02.48</w:t>
      </w:r>
    </w:p>
    <w:p w14:paraId="5583C508" w14:textId="3D952F19" w:rsidR="001C025A" w:rsidRDefault="001C025A" w:rsidP="001C025A">
      <w:pPr>
        <w:pStyle w:val="MD"/>
      </w:pPr>
      <w:r>
        <w:t>5</w:t>
      </w:r>
      <w:r>
        <w:tab/>
        <w:t>(3)</w:t>
      </w:r>
      <w:r>
        <w:tab/>
        <w:t>Noel SMITH</w:t>
      </w:r>
      <w:r>
        <w:tab/>
        <w:t>15</w:t>
      </w:r>
      <w:r>
        <w:tab/>
      </w:r>
      <w:r>
        <w:tab/>
        <w:t>Wellington M</w:t>
      </w:r>
      <w:r>
        <w:tab/>
        <w:t xml:space="preserve"> 1:02.22</w:t>
      </w:r>
    </w:p>
    <w:p w14:paraId="3B2AA8AF" w14:textId="77777777" w:rsidR="001C025A" w:rsidRDefault="001C025A" w:rsidP="001C025A">
      <w:pPr>
        <w:pStyle w:val="MD"/>
      </w:pPr>
      <w:r>
        <w:t>Heat Number - 2</w:t>
      </w:r>
    </w:p>
    <w:p w14:paraId="6E96272D" w14:textId="39E63151" w:rsidR="001C025A" w:rsidRDefault="001C025A" w:rsidP="001C025A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1169CEE1" w14:textId="1F3CAD32" w:rsidR="001C025A" w:rsidRDefault="001C025A" w:rsidP="001C025A">
      <w:pPr>
        <w:pStyle w:val="MD"/>
      </w:pPr>
      <w:r>
        <w:t>1</w:t>
      </w:r>
      <w:r>
        <w:tab/>
        <w:t>(4)</w:t>
      </w:r>
      <w:r>
        <w:tab/>
        <w:t>Man Yam Max YU</w:t>
      </w:r>
      <w:r>
        <w:tab/>
        <w:t>14</w:t>
      </w:r>
      <w:r>
        <w:tab/>
      </w:r>
      <w:r>
        <w:tab/>
        <w:t>Solihull</w:t>
      </w:r>
      <w:r>
        <w:tab/>
        <w:t xml:space="preserve">   59.35</w:t>
      </w:r>
    </w:p>
    <w:p w14:paraId="23324603" w14:textId="75CD2C34" w:rsidR="001C025A" w:rsidRDefault="001C025A" w:rsidP="001C025A">
      <w:pPr>
        <w:pStyle w:val="MD"/>
      </w:pPr>
      <w:r>
        <w:t>2</w:t>
      </w:r>
      <w:r>
        <w:tab/>
        <w:t>(5)</w:t>
      </w:r>
      <w:r>
        <w:tab/>
        <w:t>Brian YU</w:t>
      </w:r>
      <w:r>
        <w:tab/>
        <w:t>16</w:t>
      </w:r>
      <w:r>
        <w:tab/>
      </w:r>
      <w:r>
        <w:tab/>
        <w:t>Solihull</w:t>
      </w:r>
      <w:r>
        <w:tab/>
        <w:t xml:space="preserve">   59.00</w:t>
      </w:r>
    </w:p>
    <w:p w14:paraId="5AB4A460" w14:textId="5B25CD50" w:rsidR="001C025A" w:rsidRDefault="001C025A" w:rsidP="001C025A">
      <w:pPr>
        <w:pStyle w:val="MD"/>
      </w:pPr>
      <w:r>
        <w:t>3</w:t>
      </w:r>
      <w:r>
        <w:tab/>
        <w:t>(6)</w:t>
      </w:r>
      <w:r>
        <w:tab/>
        <w:t>Jack TROKE</w:t>
      </w:r>
      <w:r>
        <w:tab/>
        <w:t>16</w:t>
      </w:r>
      <w:r>
        <w:tab/>
      </w:r>
      <w:r>
        <w:tab/>
        <w:t>Wyre Forest</w:t>
      </w:r>
      <w:r>
        <w:tab/>
        <w:t xml:space="preserve">   56.78</w:t>
      </w:r>
    </w:p>
    <w:p w14:paraId="5F12D50F" w14:textId="54424ACE" w:rsidR="001C025A" w:rsidRDefault="001C025A" w:rsidP="001C025A">
      <w:pPr>
        <w:pStyle w:val="MD"/>
      </w:pPr>
      <w:r>
        <w:t>4</w:t>
      </w:r>
      <w:r>
        <w:tab/>
        <w:t>(7)</w:t>
      </w:r>
      <w:r>
        <w:tab/>
        <w:t>Stanley CRESSWELL</w:t>
      </w:r>
      <w:r>
        <w:tab/>
        <w:t>15</w:t>
      </w:r>
      <w:r>
        <w:tab/>
      </w:r>
      <w:r>
        <w:tab/>
        <w:t xml:space="preserve">Sandwell </w:t>
      </w:r>
      <w:proofErr w:type="spellStart"/>
      <w:r>
        <w:t>Aqu</w:t>
      </w:r>
      <w:proofErr w:type="spellEnd"/>
      <w:r>
        <w:tab/>
        <w:t xml:space="preserve">   56.75</w:t>
      </w:r>
    </w:p>
    <w:p w14:paraId="708486A6" w14:textId="0E3CAB63" w:rsidR="001C025A" w:rsidRDefault="001C025A" w:rsidP="001C025A">
      <w:pPr>
        <w:pStyle w:val="MD"/>
      </w:pPr>
      <w:r>
        <w:t>5</w:t>
      </w:r>
      <w:r>
        <w:tab/>
        <w:t>(8)</w:t>
      </w:r>
      <w:r>
        <w:tab/>
        <w:t>Sachin DHAMI</w:t>
      </w:r>
      <w:r>
        <w:tab/>
        <w:t>12</w:t>
      </w:r>
      <w:r>
        <w:tab/>
      </w:r>
      <w:r>
        <w:tab/>
        <w:t>Blythe Barra</w:t>
      </w:r>
      <w:r>
        <w:tab/>
        <w:t xml:space="preserve">   55.66</w:t>
      </w:r>
    </w:p>
    <w:p w14:paraId="272E8538" w14:textId="4887B3AE" w:rsidR="001C025A" w:rsidRDefault="001C025A" w:rsidP="001C025A">
      <w:pPr>
        <w:pStyle w:val="MD"/>
      </w:pPr>
      <w:r>
        <w:t>6</w:t>
      </w:r>
      <w:r>
        <w:tab/>
        <w:t>(9)</w:t>
      </w:r>
      <w:r>
        <w:tab/>
        <w:t>Isaac STINTON</w:t>
      </w:r>
      <w:r>
        <w:tab/>
        <w:t>13</w:t>
      </w:r>
      <w:r>
        <w:tab/>
      </w:r>
      <w:r>
        <w:tab/>
        <w:t>Oswestry Ott</w:t>
      </w:r>
      <w:r>
        <w:tab/>
        <w:t xml:space="preserve">   53.35</w:t>
      </w:r>
    </w:p>
    <w:p w14:paraId="3EB97303" w14:textId="1904F554" w:rsidR="001C025A" w:rsidRDefault="001C025A" w:rsidP="001C025A">
      <w:pPr>
        <w:pStyle w:val="MD"/>
      </w:pPr>
      <w:r>
        <w:t>7</w:t>
      </w:r>
      <w:r>
        <w:tab/>
        <w:t>(10)</w:t>
      </w:r>
      <w:r>
        <w:tab/>
        <w:t>Alexander WOJNARSKI</w:t>
      </w:r>
      <w:r>
        <w:tab/>
        <w:t>13</w:t>
      </w:r>
      <w:r>
        <w:tab/>
      </w:r>
      <w:r>
        <w:tab/>
        <w:t>Blythe Barra</w:t>
      </w:r>
      <w:r>
        <w:tab/>
        <w:t xml:space="preserve">   49.90</w:t>
      </w:r>
    </w:p>
    <w:p w14:paraId="6B7E005F" w14:textId="6E444632" w:rsidR="001C025A" w:rsidRDefault="001C025A" w:rsidP="001C025A">
      <w:pPr>
        <w:pStyle w:val="MD"/>
      </w:pPr>
      <w:r>
        <w:t>8</w:t>
      </w:r>
      <w:r>
        <w:tab/>
        <w:t>(11)</w:t>
      </w:r>
      <w:r>
        <w:tab/>
        <w:t>Jack BARKLAM</w:t>
      </w:r>
      <w:r>
        <w:tab/>
        <w:t>15</w:t>
      </w:r>
      <w:r>
        <w:tab/>
      </w:r>
      <w:r>
        <w:tab/>
        <w:t>Bilston</w:t>
      </w:r>
      <w:r>
        <w:tab/>
        <w:t xml:space="preserve">   49.41</w:t>
      </w:r>
    </w:p>
    <w:p w14:paraId="5BE124E3" w14:textId="77777777" w:rsidR="001C025A" w:rsidRDefault="001C025A" w:rsidP="001C025A">
      <w:pPr>
        <w:pStyle w:val="MD"/>
      </w:pPr>
      <w:r>
        <w:t>Heat Number - 3</w:t>
      </w:r>
    </w:p>
    <w:p w14:paraId="6750F35A" w14:textId="1CD98473" w:rsidR="001C025A" w:rsidRDefault="001C025A" w:rsidP="001C025A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2794AA33" w14:textId="4C45CC39" w:rsidR="001C025A" w:rsidRDefault="001C025A" w:rsidP="001C025A">
      <w:pPr>
        <w:pStyle w:val="MD"/>
      </w:pPr>
      <w:r>
        <w:t>1</w:t>
      </w:r>
      <w:r>
        <w:tab/>
        <w:t>(12)</w:t>
      </w:r>
      <w:r>
        <w:tab/>
        <w:t>Ted YORK</w:t>
      </w:r>
      <w:r>
        <w:tab/>
        <w:t>16</w:t>
      </w:r>
      <w:r>
        <w:tab/>
      </w:r>
      <w:r>
        <w:tab/>
        <w:t>Stourbridge</w:t>
      </w:r>
      <w:r>
        <w:tab/>
        <w:t xml:space="preserve">   49.12</w:t>
      </w:r>
    </w:p>
    <w:p w14:paraId="0D522C97" w14:textId="2CB87B74" w:rsidR="001C025A" w:rsidRDefault="001C025A" w:rsidP="001C025A">
      <w:pPr>
        <w:pStyle w:val="MD"/>
      </w:pPr>
      <w:r>
        <w:t>2</w:t>
      </w:r>
      <w:r>
        <w:tab/>
        <w:t>(13)</w:t>
      </w:r>
      <w:r>
        <w:tab/>
        <w:t>Jude ELSOROGY</w:t>
      </w:r>
      <w:r>
        <w:tab/>
        <w:t>14</w:t>
      </w:r>
      <w:r>
        <w:tab/>
      </w:r>
      <w:r>
        <w:tab/>
        <w:t>Bilston</w:t>
      </w:r>
      <w:r>
        <w:tab/>
        <w:t xml:space="preserve">   49.10</w:t>
      </w:r>
    </w:p>
    <w:p w14:paraId="248549F7" w14:textId="3C64D553" w:rsidR="001C025A" w:rsidRDefault="001C025A" w:rsidP="001C025A">
      <w:pPr>
        <w:pStyle w:val="MD"/>
      </w:pPr>
      <w:r>
        <w:t>3</w:t>
      </w:r>
      <w:r>
        <w:tab/>
        <w:t>(14)</w:t>
      </w:r>
      <w:r>
        <w:tab/>
        <w:t>Ben QUEST</w:t>
      </w:r>
      <w:r>
        <w:tab/>
        <w:t>15</w:t>
      </w:r>
      <w:r>
        <w:tab/>
      </w:r>
      <w:r>
        <w:tab/>
        <w:t>Solihull</w:t>
      </w:r>
      <w:r>
        <w:tab/>
        <w:t xml:space="preserve">   48.50</w:t>
      </w:r>
    </w:p>
    <w:p w14:paraId="2873498C" w14:textId="0358B63C" w:rsidR="001C025A" w:rsidRDefault="001C025A" w:rsidP="001C025A">
      <w:pPr>
        <w:pStyle w:val="MD"/>
      </w:pPr>
      <w:r>
        <w:t>4</w:t>
      </w:r>
      <w:r>
        <w:tab/>
        <w:t>(16)</w:t>
      </w:r>
      <w:r>
        <w:tab/>
        <w:t>Zach STEELE</w:t>
      </w:r>
      <w:r>
        <w:tab/>
        <w:t>14</w:t>
      </w:r>
      <w:r>
        <w:tab/>
      </w:r>
      <w:r>
        <w:tab/>
        <w:t xml:space="preserve">Sandwell </w:t>
      </w:r>
      <w:proofErr w:type="spellStart"/>
      <w:r>
        <w:t>Aqu</w:t>
      </w:r>
      <w:proofErr w:type="spellEnd"/>
      <w:r>
        <w:tab/>
        <w:t xml:space="preserve">   47.88</w:t>
      </w:r>
    </w:p>
    <w:p w14:paraId="69D937E7" w14:textId="7D53D08B" w:rsidR="001C025A" w:rsidRDefault="001C025A" w:rsidP="001C025A">
      <w:pPr>
        <w:pStyle w:val="MD"/>
      </w:pPr>
      <w:r>
        <w:t>5</w:t>
      </w:r>
      <w:r>
        <w:tab/>
        <w:t>(17)</w:t>
      </w:r>
      <w:r>
        <w:tab/>
        <w:t>Troy WEI</w:t>
      </w:r>
      <w:r>
        <w:tab/>
        <w:t>15</w:t>
      </w:r>
      <w:r>
        <w:tab/>
      </w:r>
      <w:r>
        <w:tab/>
        <w:t>Solihull</w:t>
      </w:r>
      <w:r>
        <w:tab/>
        <w:t xml:space="preserve">   46.22</w:t>
      </w:r>
    </w:p>
    <w:p w14:paraId="4D429406" w14:textId="13745FE8" w:rsidR="001C025A" w:rsidRDefault="001C025A" w:rsidP="001C025A">
      <w:pPr>
        <w:pStyle w:val="MD"/>
      </w:pPr>
      <w:r>
        <w:t>6</w:t>
      </w:r>
      <w:r>
        <w:tab/>
        <w:t>(18)</w:t>
      </w:r>
      <w:r>
        <w:tab/>
        <w:t>Ronan PANG</w:t>
      </w:r>
      <w:r>
        <w:tab/>
        <w:t>12</w:t>
      </w:r>
      <w:r>
        <w:tab/>
      </w:r>
      <w:r>
        <w:tab/>
        <w:t>Solihull</w:t>
      </w:r>
      <w:r>
        <w:tab/>
        <w:t xml:space="preserve">   45.48</w:t>
      </w:r>
    </w:p>
    <w:p w14:paraId="0E3594BB" w14:textId="7290010C" w:rsidR="001C025A" w:rsidRDefault="001C025A" w:rsidP="001C025A">
      <w:pPr>
        <w:pStyle w:val="MD"/>
      </w:pPr>
      <w:r>
        <w:t>7</w:t>
      </w:r>
      <w:r>
        <w:tab/>
        <w:t>(19)</w:t>
      </w:r>
      <w:r>
        <w:tab/>
        <w:t>Daniel ZARZYCKI</w:t>
      </w:r>
      <w:r>
        <w:tab/>
        <w:t>13</w:t>
      </w:r>
      <w:r>
        <w:tab/>
      </w:r>
      <w:r>
        <w:tab/>
        <w:t>Solihull</w:t>
      </w:r>
      <w:r>
        <w:tab/>
        <w:t xml:space="preserve">   43.94</w:t>
      </w:r>
    </w:p>
    <w:p w14:paraId="389788A6" w14:textId="19852B4A" w:rsidR="001C025A" w:rsidRDefault="001C025A" w:rsidP="001C025A">
      <w:pPr>
        <w:pStyle w:val="MD"/>
      </w:pPr>
      <w:r>
        <w:t>8</w:t>
      </w:r>
      <w:r>
        <w:tab/>
        <w:t>(20)</w:t>
      </w:r>
      <w:r>
        <w:tab/>
        <w:t>Hudson BIRCH</w:t>
      </w:r>
      <w:r>
        <w:tab/>
        <w:t>12</w:t>
      </w:r>
      <w:r>
        <w:tab/>
      </w:r>
      <w:r>
        <w:tab/>
        <w:t>Stourbridge</w:t>
      </w:r>
      <w:r>
        <w:tab/>
        <w:t xml:space="preserve">   43.90</w:t>
      </w:r>
    </w:p>
    <w:p w14:paraId="2862236B" w14:textId="77777777" w:rsidR="001C025A" w:rsidRDefault="001C025A" w:rsidP="001C025A">
      <w:pPr>
        <w:pStyle w:val="MD"/>
      </w:pPr>
      <w:r>
        <w:t>Heat Number - 4</w:t>
      </w:r>
    </w:p>
    <w:p w14:paraId="57F594EA" w14:textId="234A9CA5" w:rsidR="001C025A" w:rsidRDefault="001C025A" w:rsidP="001C025A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035EB512" w14:textId="24DA6829" w:rsidR="001C025A" w:rsidRDefault="001C025A" w:rsidP="001C025A">
      <w:pPr>
        <w:pStyle w:val="MD"/>
      </w:pPr>
      <w:r>
        <w:t>1</w:t>
      </w:r>
      <w:r>
        <w:tab/>
        <w:t>(21)</w:t>
      </w:r>
      <w:r>
        <w:tab/>
        <w:t>Cian NEVIN</w:t>
      </w:r>
      <w:r>
        <w:tab/>
        <w:t>13</w:t>
      </w:r>
      <w:r>
        <w:tab/>
      </w:r>
      <w:r>
        <w:tab/>
        <w:t>Blythe Barra</w:t>
      </w:r>
      <w:r>
        <w:tab/>
        <w:t xml:space="preserve">   43.60</w:t>
      </w:r>
    </w:p>
    <w:p w14:paraId="635521C5" w14:textId="69DAC229" w:rsidR="001C025A" w:rsidRDefault="001C025A" w:rsidP="001C025A">
      <w:pPr>
        <w:pStyle w:val="MD"/>
      </w:pPr>
      <w:r>
        <w:t>2</w:t>
      </w:r>
      <w:r>
        <w:tab/>
        <w:t>(22)</w:t>
      </w:r>
      <w:r>
        <w:tab/>
        <w:t>Jacob GRIMMETT</w:t>
      </w:r>
      <w:r>
        <w:tab/>
        <w:t>15</w:t>
      </w:r>
      <w:r>
        <w:tab/>
      </w:r>
      <w:r>
        <w:tab/>
        <w:t>Stourbridge</w:t>
      </w:r>
      <w:r>
        <w:tab/>
        <w:t xml:space="preserve">   43.20</w:t>
      </w:r>
    </w:p>
    <w:p w14:paraId="53FD5F2D" w14:textId="085793DC" w:rsidR="001C025A" w:rsidRDefault="001C025A" w:rsidP="001C025A">
      <w:pPr>
        <w:pStyle w:val="MD"/>
      </w:pPr>
      <w:r>
        <w:t>3</w:t>
      </w:r>
      <w:r>
        <w:tab/>
        <w:t>(23)</w:t>
      </w:r>
      <w:r>
        <w:tab/>
        <w:t>Jacob Edward KELLY</w:t>
      </w:r>
      <w:r>
        <w:tab/>
        <w:t>13</w:t>
      </w:r>
      <w:r>
        <w:tab/>
      </w:r>
      <w:r>
        <w:tab/>
        <w:t>Blythe Barra</w:t>
      </w:r>
      <w:r>
        <w:tab/>
        <w:t xml:space="preserve">   43.00</w:t>
      </w:r>
    </w:p>
    <w:p w14:paraId="3A392EAB" w14:textId="22D02728" w:rsidR="001C025A" w:rsidRDefault="001C025A" w:rsidP="001C025A">
      <w:pPr>
        <w:pStyle w:val="MD"/>
      </w:pPr>
      <w:r>
        <w:t>4</w:t>
      </w:r>
      <w:r>
        <w:tab/>
        <w:t>(24)</w:t>
      </w:r>
      <w:r>
        <w:tab/>
        <w:t>Callum SHORE</w:t>
      </w:r>
      <w:r>
        <w:tab/>
        <w:t>15</w:t>
      </w:r>
      <w:r>
        <w:tab/>
      </w:r>
      <w:r>
        <w:tab/>
        <w:t>Oswestry Ott</w:t>
      </w:r>
      <w:r>
        <w:tab/>
        <w:t xml:space="preserve">   42.94</w:t>
      </w:r>
    </w:p>
    <w:p w14:paraId="3EC0307C" w14:textId="267AE0E8" w:rsidR="001C025A" w:rsidRDefault="001C025A" w:rsidP="001C025A">
      <w:pPr>
        <w:pStyle w:val="MD"/>
      </w:pPr>
      <w:r>
        <w:t>5</w:t>
      </w:r>
      <w:r>
        <w:tab/>
        <w:t>(25)</w:t>
      </w:r>
      <w:r>
        <w:tab/>
        <w:t>Frederick GRAYSTON</w:t>
      </w:r>
      <w:r>
        <w:tab/>
        <w:t>15</w:t>
      </w:r>
      <w:r>
        <w:tab/>
      </w:r>
      <w:r>
        <w:tab/>
        <w:t>Oswestry Ott</w:t>
      </w:r>
      <w:r>
        <w:tab/>
        <w:t xml:space="preserve">   42.88</w:t>
      </w:r>
    </w:p>
    <w:p w14:paraId="6E10E122" w14:textId="5312E0AC" w:rsidR="001C025A" w:rsidRDefault="001C025A" w:rsidP="001C025A">
      <w:pPr>
        <w:pStyle w:val="MD"/>
      </w:pPr>
      <w:r>
        <w:t>6</w:t>
      </w:r>
      <w:r>
        <w:tab/>
        <w:t>(26)</w:t>
      </w:r>
      <w:r>
        <w:tab/>
        <w:t>Oscar BEATTIE</w:t>
      </w:r>
      <w:r>
        <w:tab/>
        <w:t>13</w:t>
      </w:r>
      <w:r>
        <w:tab/>
      </w:r>
      <w:r>
        <w:tab/>
        <w:t>Oswestry Ott</w:t>
      </w:r>
      <w:r>
        <w:tab/>
        <w:t xml:space="preserve">   41.62</w:t>
      </w:r>
    </w:p>
    <w:p w14:paraId="1899B842" w14:textId="16420FC3" w:rsidR="001C025A" w:rsidRDefault="001C025A" w:rsidP="001C025A">
      <w:pPr>
        <w:pStyle w:val="MD"/>
      </w:pPr>
      <w:r>
        <w:t>7</w:t>
      </w:r>
      <w:r>
        <w:tab/>
        <w:t>(27)</w:t>
      </w:r>
      <w:r>
        <w:tab/>
        <w:t>Isaac HANDLEY</w:t>
      </w:r>
      <w:r>
        <w:tab/>
        <w:t>15</w:t>
      </w:r>
      <w:r>
        <w:tab/>
      </w:r>
      <w:r>
        <w:tab/>
        <w:t>Bilston</w:t>
      </w:r>
      <w:r>
        <w:tab/>
        <w:t xml:space="preserve">   41.00</w:t>
      </w:r>
    </w:p>
    <w:p w14:paraId="5C3E8CD3" w14:textId="2AD52DE2" w:rsidR="001C025A" w:rsidRDefault="001C025A" w:rsidP="001C025A">
      <w:pPr>
        <w:pStyle w:val="MD"/>
      </w:pPr>
      <w:r>
        <w:t>8</w:t>
      </w:r>
      <w:r>
        <w:tab/>
        <w:t>(28)</w:t>
      </w:r>
      <w:r>
        <w:tab/>
        <w:t>Alexander MCCABE</w:t>
      </w:r>
      <w:r>
        <w:tab/>
        <w:t>12</w:t>
      </w:r>
      <w:r>
        <w:tab/>
      </w:r>
      <w:r>
        <w:tab/>
        <w:t>Blythe Barra</w:t>
      </w:r>
      <w:r>
        <w:tab/>
        <w:t xml:space="preserve">   40.30</w:t>
      </w:r>
    </w:p>
    <w:p w14:paraId="66AD541D" w14:textId="77777777" w:rsidR="001C025A" w:rsidRDefault="001C025A" w:rsidP="001C025A">
      <w:pPr>
        <w:pStyle w:val="MD"/>
      </w:pPr>
      <w:r>
        <w:t>Heat Number - 5</w:t>
      </w:r>
    </w:p>
    <w:p w14:paraId="2280D818" w14:textId="36EE5529" w:rsidR="001C025A" w:rsidRDefault="001C025A" w:rsidP="001C025A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43EED85A" w14:textId="4F4E0F71" w:rsidR="001C025A" w:rsidRDefault="001C025A" w:rsidP="001C025A">
      <w:pPr>
        <w:pStyle w:val="MD"/>
      </w:pPr>
      <w:r>
        <w:t>1</w:t>
      </w:r>
      <w:r>
        <w:tab/>
        <w:t>(29)</w:t>
      </w:r>
      <w:r>
        <w:tab/>
        <w:t>William BAIN</w:t>
      </w:r>
      <w:r>
        <w:tab/>
        <w:t>12</w:t>
      </w:r>
      <w:r>
        <w:tab/>
      </w:r>
      <w:r>
        <w:tab/>
        <w:t>Stourbridge</w:t>
      </w:r>
      <w:r>
        <w:tab/>
        <w:t xml:space="preserve">   40.27</w:t>
      </w:r>
    </w:p>
    <w:p w14:paraId="3CEEC10C" w14:textId="00B341D0" w:rsidR="001C025A" w:rsidRDefault="001C025A" w:rsidP="001C025A">
      <w:pPr>
        <w:pStyle w:val="MD"/>
      </w:pPr>
      <w:r>
        <w:t>2</w:t>
      </w:r>
      <w:r>
        <w:tab/>
        <w:t>(30)</w:t>
      </w:r>
      <w:r>
        <w:tab/>
        <w:t>Arran DOUGLAS</w:t>
      </w:r>
      <w:r>
        <w:tab/>
        <w:t>13</w:t>
      </w:r>
      <w:r>
        <w:tab/>
      </w:r>
      <w:r>
        <w:tab/>
        <w:t>Wellington M</w:t>
      </w:r>
      <w:r>
        <w:tab/>
        <w:t xml:space="preserve">   40.13</w:t>
      </w:r>
    </w:p>
    <w:p w14:paraId="2E70C6B9" w14:textId="77F08148" w:rsidR="001C025A" w:rsidRDefault="001C025A" w:rsidP="001C025A">
      <w:pPr>
        <w:pStyle w:val="MD"/>
      </w:pPr>
      <w:r>
        <w:t>3</w:t>
      </w:r>
      <w:r>
        <w:tab/>
        <w:t>(31)</w:t>
      </w:r>
      <w:r>
        <w:tab/>
        <w:t>Mario MAKRIDES</w:t>
      </w:r>
      <w:r>
        <w:tab/>
        <w:t>14</w:t>
      </w:r>
      <w:r>
        <w:tab/>
      </w:r>
      <w:r>
        <w:tab/>
        <w:t>Solihull</w:t>
      </w:r>
      <w:r>
        <w:tab/>
        <w:t xml:space="preserve">   39.60</w:t>
      </w:r>
    </w:p>
    <w:p w14:paraId="3784671F" w14:textId="609C9440" w:rsidR="001C025A" w:rsidRDefault="001C025A" w:rsidP="001C025A">
      <w:pPr>
        <w:pStyle w:val="MD"/>
      </w:pPr>
      <w:r>
        <w:t>4</w:t>
      </w:r>
      <w:r>
        <w:tab/>
        <w:t>(32)</w:t>
      </w:r>
      <w:r>
        <w:tab/>
        <w:t>Noah GARDNER</w:t>
      </w:r>
      <w:r>
        <w:tab/>
        <w:t>14</w:t>
      </w:r>
      <w:r>
        <w:tab/>
      </w:r>
      <w:r>
        <w:tab/>
        <w:t>Solihull</w:t>
      </w:r>
      <w:r>
        <w:tab/>
        <w:t xml:space="preserve">   38.30</w:t>
      </w:r>
    </w:p>
    <w:p w14:paraId="6D74E7C7" w14:textId="71F0529C" w:rsidR="001C025A" w:rsidRDefault="001C025A" w:rsidP="001C025A">
      <w:pPr>
        <w:pStyle w:val="MD"/>
      </w:pPr>
      <w:r>
        <w:t>5</w:t>
      </w:r>
      <w:r>
        <w:tab/>
        <w:t>(33)</w:t>
      </w:r>
      <w:r>
        <w:tab/>
        <w:t>Huw BROOK</w:t>
      </w:r>
      <w:r>
        <w:tab/>
        <w:t>12</w:t>
      </w:r>
      <w:r>
        <w:tab/>
      </w:r>
      <w:r>
        <w:tab/>
        <w:t>Stourbridge</w:t>
      </w:r>
      <w:r>
        <w:tab/>
        <w:t xml:space="preserve">   38.10</w:t>
      </w:r>
    </w:p>
    <w:p w14:paraId="38EC9D21" w14:textId="2B9E1213" w:rsidR="001C025A" w:rsidRDefault="001C025A" w:rsidP="001C025A">
      <w:pPr>
        <w:pStyle w:val="MD"/>
      </w:pPr>
      <w:r>
        <w:t>6</w:t>
      </w:r>
      <w:r>
        <w:tab/>
        <w:t>(34)</w:t>
      </w:r>
      <w:r>
        <w:tab/>
        <w:t>Marcus Lok Hei CHAN</w:t>
      </w:r>
      <w:r>
        <w:tab/>
        <w:t>14</w:t>
      </w:r>
      <w:r>
        <w:tab/>
      </w:r>
      <w:r>
        <w:tab/>
        <w:t>Blythe Barra</w:t>
      </w:r>
      <w:r>
        <w:tab/>
        <w:t xml:space="preserve">   37.77</w:t>
      </w:r>
    </w:p>
    <w:p w14:paraId="6854BAC0" w14:textId="6A282FDA" w:rsidR="001C025A" w:rsidRDefault="001C025A" w:rsidP="001C025A">
      <w:pPr>
        <w:pStyle w:val="MD"/>
      </w:pPr>
      <w:r>
        <w:t>7</w:t>
      </w:r>
      <w:r>
        <w:tab/>
        <w:t>(35)</w:t>
      </w:r>
      <w:r>
        <w:tab/>
        <w:t>Sam HARDY</w:t>
      </w:r>
      <w:r>
        <w:tab/>
        <w:t>12</w:t>
      </w:r>
      <w:r>
        <w:tab/>
      </w:r>
      <w:r>
        <w:tab/>
        <w:t>Stourbridge</w:t>
      </w:r>
      <w:r>
        <w:tab/>
        <w:t xml:space="preserve">   37.50</w:t>
      </w:r>
    </w:p>
    <w:p w14:paraId="158D47B2" w14:textId="22C0ACF1" w:rsidR="001C025A" w:rsidRDefault="001C025A" w:rsidP="001C025A">
      <w:pPr>
        <w:pStyle w:val="MD"/>
      </w:pPr>
      <w:r>
        <w:t>8</w:t>
      </w:r>
      <w:r>
        <w:tab/>
        <w:t>(36)</w:t>
      </w:r>
      <w:r>
        <w:tab/>
        <w:t>Harvey CLARKE</w:t>
      </w:r>
      <w:r>
        <w:tab/>
        <w:t>11</w:t>
      </w:r>
      <w:r>
        <w:tab/>
      </w:r>
      <w:r>
        <w:tab/>
        <w:t>Blythe Barra</w:t>
      </w:r>
      <w:r>
        <w:tab/>
        <w:t xml:space="preserve">   37.40</w:t>
      </w:r>
    </w:p>
    <w:p w14:paraId="68043960" w14:textId="77777777" w:rsidR="001C025A" w:rsidRDefault="001C025A" w:rsidP="001C025A">
      <w:pPr>
        <w:pStyle w:val="MD"/>
      </w:pPr>
      <w:r>
        <w:t>Heat Number - 6</w:t>
      </w:r>
    </w:p>
    <w:p w14:paraId="0519FD2F" w14:textId="44124A71" w:rsidR="001C025A" w:rsidRDefault="001C025A" w:rsidP="001C025A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5112975D" w14:textId="54B75EDC" w:rsidR="001C025A" w:rsidRDefault="001C025A" w:rsidP="001C025A">
      <w:pPr>
        <w:pStyle w:val="MD"/>
      </w:pPr>
      <w:r>
        <w:t>1</w:t>
      </w:r>
      <w:r>
        <w:tab/>
        <w:t>(37)</w:t>
      </w:r>
      <w:r>
        <w:tab/>
        <w:t>Jack BARBER</w:t>
      </w:r>
      <w:r>
        <w:tab/>
        <w:t>11</w:t>
      </w:r>
      <w:r>
        <w:tab/>
      </w:r>
      <w:r>
        <w:tab/>
        <w:t>Solihull</w:t>
      </w:r>
      <w:r>
        <w:tab/>
        <w:t xml:space="preserve">   36.90</w:t>
      </w:r>
    </w:p>
    <w:p w14:paraId="5145B9D4" w14:textId="19BEF870" w:rsidR="001C025A" w:rsidRDefault="001C025A" w:rsidP="001C025A">
      <w:pPr>
        <w:pStyle w:val="MD"/>
      </w:pPr>
      <w:r>
        <w:t>2</w:t>
      </w:r>
      <w:r>
        <w:tab/>
        <w:t>(38)</w:t>
      </w:r>
      <w:r>
        <w:tab/>
        <w:t>Maurice BUTLER</w:t>
      </w:r>
      <w:r>
        <w:tab/>
        <w:t>14</w:t>
      </w:r>
      <w:r>
        <w:tab/>
      </w:r>
      <w:r>
        <w:tab/>
        <w:t>Bilston</w:t>
      </w:r>
      <w:r>
        <w:tab/>
        <w:t xml:space="preserve">   36.70</w:t>
      </w:r>
    </w:p>
    <w:p w14:paraId="7AF6DB32" w14:textId="4E4DA459" w:rsidR="001C025A" w:rsidRDefault="001C025A" w:rsidP="001C025A">
      <w:pPr>
        <w:pStyle w:val="MD"/>
      </w:pPr>
      <w:r>
        <w:t>3</w:t>
      </w:r>
      <w:r>
        <w:tab/>
        <w:t>(39)</w:t>
      </w:r>
      <w:r>
        <w:tab/>
        <w:t>Ryan BURNSIDE</w:t>
      </w:r>
      <w:r>
        <w:tab/>
        <w:t>12</w:t>
      </w:r>
      <w:r>
        <w:tab/>
      </w:r>
      <w:r>
        <w:tab/>
        <w:t>Oswestry Ott</w:t>
      </w:r>
      <w:r>
        <w:tab/>
        <w:t xml:space="preserve">   36.66</w:t>
      </w:r>
    </w:p>
    <w:p w14:paraId="6B43FD8E" w14:textId="13A6C500" w:rsidR="001C025A" w:rsidRDefault="001C025A" w:rsidP="001C025A">
      <w:pPr>
        <w:pStyle w:val="MD"/>
      </w:pPr>
      <w:r>
        <w:t>4</w:t>
      </w:r>
      <w:r>
        <w:tab/>
        <w:t>(40)</w:t>
      </w:r>
      <w:r>
        <w:tab/>
        <w:t>Thomas PARRY</w:t>
      </w:r>
      <w:r>
        <w:tab/>
        <w:t>10</w:t>
      </w:r>
      <w:r>
        <w:tab/>
      </w:r>
      <w:r>
        <w:tab/>
        <w:t>Stourbridge</w:t>
      </w:r>
      <w:r>
        <w:tab/>
        <w:t xml:space="preserve">   36.22</w:t>
      </w:r>
    </w:p>
    <w:p w14:paraId="2A631C1C" w14:textId="7FE03C3B" w:rsidR="001C025A" w:rsidRDefault="001C025A" w:rsidP="001C025A">
      <w:pPr>
        <w:pStyle w:val="MD"/>
      </w:pPr>
      <w:r>
        <w:t>5</w:t>
      </w:r>
      <w:r>
        <w:tab/>
        <w:t>(41)</w:t>
      </w:r>
      <w:r>
        <w:tab/>
        <w:t>Hamza ALSHARKAWY</w:t>
      </w:r>
      <w:r>
        <w:tab/>
        <w:t>12</w:t>
      </w:r>
      <w:r>
        <w:tab/>
      </w:r>
      <w:r>
        <w:tab/>
        <w:t>Blythe Barra</w:t>
      </w:r>
      <w:r>
        <w:tab/>
        <w:t xml:space="preserve">   36.01</w:t>
      </w:r>
    </w:p>
    <w:p w14:paraId="373A2AD3" w14:textId="58739C38" w:rsidR="001C025A" w:rsidRDefault="001C025A" w:rsidP="001C025A">
      <w:pPr>
        <w:pStyle w:val="MD"/>
      </w:pPr>
      <w:r>
        <w:t>6</w:t>
      </w:r>
      <w:r>
        <w:tab/>
        <w:t>(42)</w:t>
      </w:r>
      <w:r>
        <w:tab/>
        <w:t>Timothy ELEMBAUM</w:t>
      </w:r>
      <w:r>
        <w:tab/>
        <w:t>13</w:t>
      </w:r>
      <w:r>
        <w:tab/>
      </w:r>
      <w:r>
        <w:tab/>
        <w:t>Bilston</w:t>
      </w:r>
      <w:r>
        <w:tab/>
        <w:t xml:space="preserve">   35.70</w:t>
      </w:r>
    </w:p>
    <w:p w14:paraId="4D89B386" w14:textId="663CE2B0" w:rsidR="001C025A" w:rsidRDefault="001C025A" w:rsidP="001C025A">
      <w:pPr>
        <w:pStyle w:val="MD"/>
      </w:pPr>
      <w:r>
        <w:t>7</w:t>
      </w:r>
      <w:r>
        <w:tab/>
        <w:t>(43)</w:t>
      </w:r>
      <w:r>
        <w:tab/>
        <w:t>George DEAN</w:t>
      </w:r>
      <w:r>
        <w:tab/>
        <w:t>12</w:t>
      </w:r>
      <w:r>
        <w:tab/>
      </w:r>
      <w:r>
        <w:tab/>
        <w:t>Blythe Barra</w:t>
      </w:r>
      <w:r>
        <w:tab/>
        <w:t xml:space="preserve">   35.50</w:t>
      </w:r>
    </w:p>
    <w:p w14:paraId="36B8F179" w14:textId="48D16BAE" w:rsidR="001C025A" w:rsidRDefault="001C025A" w:rsidP="001C025A">
      <w:pPr>
        <w:pStyle w:val="MD"/>
      </w:pPr>
      <w:r>
        <w:t>8</w:t>
      </w:r>
      <w:r>
        <w:tab/>
        <w:t>(44)</w:t>
      </w:r>
      <w:r>
        <w:tab/>
        <w:t>Abhinandan NAVEEN</w:t>
      </w:r>
      <w:r>
        <w:tab/>
        <w:t>11</w:t>
      </w:r>
      <w:r>
        <w:tab/>
      </w:r>
      <w:r>
        <w:tab/>
        <w:t>Blythe Barra</w:t>
      </w:r>
      <w:r>
        <w:tab/>
        <w:t xml:space="preserve">   34.50</w:t>
      </w:r>
    </w:p>
    <w:p w14:paraId="701487F8" w14:textId="77777777" w:rsidR="001C025A" w:rsidRDefault="001C025A" w:rsidP="001C025A">
      <w:pPr>
        <w:pStyle w:val="MD"/>
      </w:pPr>
      <w:r>
        <w:t>Heat Number - 7</w:t>
      </w:r>
    </w:p>
    <w:p w14:paraId="5EB12D34" w14:textId="086CCCFD" w:rsidR="001C025A" w:rsidRDefault="001C025A" w:rsidP="001C025A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4E200453" w14:textId="251CC1B6" w:rsidR="001C025A" w:rsidRDefault="001C025A" w:rsidP="001C025A">
      <w:pPr>
        <w:pStyle w:val="MD"/>
      </w:pPr>
      <w:r>
        <w:t>1</w:t>
      </w:r>
      <w:r>
        <w:tab/>
        <w:t>(45)</w:t>
      </w:r>
      <w:r>
        <w:tab/>
        <w:t>Max ROBINS</w:t>
      </w:r>
      <w:r>
        <w:tab/>
        <w:t>12</w:t>
      </w:r>
      <w:r>
        <w:tab/>
      </w:r>
      <w:r>
        <w:tab/>
        <w:t>Stourbridge</w:t>
      </w:r>
      <w:r>
        <w:tab/>
        <w:t xml:space="preserve">   34.00</w:t>
      </w:r>
    </w:p>
    <w:p w14:paraId="3D52B53A" w14:textId="5B40323D" w:rsidR="001C025A" w:rsidRDefault="001C025A" w:rsidP="001C025A">
      <w:pPr>
        <w:pStyle w:val="MD"/>
      </w:pPr>
      <w:r>
        <w:t>2</w:t>
      </w:r>
      <w:r>
        <w:tab/>
        <w:t>(46)</w:t>
      </w:r>
      <w:r>
        <w:tab/>
        <w:t>Joshua CADMAN</w:t>
      </w:r>
      <w:r>
        <w:tab/>
        <w:t>10</w:t>
      </w:r>
      <w:r>
        <w:tab/>
      </w:r>
      <w:r>
        <w:tab/>
        <w:t>Stourbridge</w:t>
      </w:r>
      <w:r>
        <w:tab/>
        <w:t xml:space="preserve">   33.85</w:t>
      </w:r>
    </w:p>
    <w:p w14:paraId="28FF3A14" w14:textId="48D4472B" w:rsidR="001C025A" w:rsidRDefault="001C025A" w:rsidP="001C025A">
      <w:pPr>
        <w:pStyle w:val="MD"/>
      </w:pPr>
      <w:r>
        <w:t>3</w:t>
      </w:r>
      <w:r>
        <w:tab/>
        <w:t>(47)</w:t>
      </w:r>
      <w:r>
        <w:tab/>
        <w:t>Elliot INCLES</w:t>
      </w:r>
      <w:r>
        <w:tab/>
        <w:t>11</w:t>
      </w:r>
      <w:r>
        <w:tab/>
      </w:r>
      <w:r>
        <w:tab/>
        <w:t>Oswestry Ott</w:t>
      </w:r>
      <w:r>
        <w:tab/>
        <w:t xml:space="preserve">   33.65</w:t>
      </w:r>
    </w:p>
    <w:p w14:paraId="6263DA18" w14:textId="12BB23E0" w:rsidR="001C025A" w:rsidRDefault="001C025A" w:rsidP="001C025A">
      <w:pPr>
        <w:pStyle w:val="MD"/>
      </w:pPr>
      <w:r>
        <w:t>4</w:t>
      </w:r>
      <w:r>
        <w:tab/>
        <w:t>(48)</w:t>
      </w:r>
      <w:r>
        <w:tab/>
        <w:t>Declan PENN</w:t>
      </w:r>
      <w:r>
        <w:tab/>
        <w:t>11</w:t>
      </w:r>
      <w:r>
        <w:tab/>
      </w:r>
      <w:r>
        <w:tab/>
        <w:t>Stourbridge</w:t>
      </w:r>
      <w:r>
        <w:tab/>
        <w:t xml:space="preserve">   33.42</w:t>
      </w:r>
    </w:p>
    <w:p w14:paraId="2BB2B9D7" w14:textId="305C0764" w:rsidR="001C025A" w:rsidRDefault="001C025A" w:rsidP="001C025A">
      <w:pPr>
        <w:pStyle w:val="MD"/>
      </w:pPr>
      <w:r>
        <w:t>5</w:t>
      </w:r>
      <w:r>
        <w:tab/>
        <w:t>(49)</w:t>
      </w:r>
      <w:r>
        <w:tab/>
        <w:t>Jack BOOTS</w:t>
      </w:r>
      <w:r>
        <w:tab/>
        <w:t>09</w:t>
      </w:r>
      <w:r>
        <w:tab/>
      </w:r>
      <w:r>
        <w:tab/>
        <w:t>Stourbridge</w:t>
      </w:r>
      <w:r>
        <w:tab/>
        <w:t xml:space="preserve">   31.63</w:t>
      </w:r>
    </w:p>
    <w:p w14:paraId="02902EE6" w14:textId="559457F3" w:rsidR="001C025A" w:rsidRDefault="001C025A" w:rsidP="001C025A">
      <w:pPr>
        <w:pStyle w:val="MD"/>
      </w:pPr>
      <w:r>
        <w:t>6</w:t>
      </w:r>
      <w:r>
        <w:tab/>
        <w:t>(50)</w:t>
      </w:r>
      <w:r>
        <w:tab/>
        <w:t>Isaac PEALIN</w:t>
      </w:r>
      <w:r>
        <w:tab/>
        <w:t>10</w:t>
      </w:r>
      <w:r>
        <w:tab/>
      </w:r>
      <w:r>
        <w:tab/>
        <w:t>Oswestry Ott</w:t>
      </w:r>
      <w:r>
        <w:tab/>
        <w:t xml:space="preserve">   31.54</w:t>
      </w:r>
    </w:p>
    <w:p w14:paraId="7063CD19" w14:textId="36FEF033" w:rsidR="001C025A" w:rsidRDefault="001C025A" w:rsidP="001C025A">
      <w:pPr>
        <w:pStyle w:val="MD"/>
      </w:pPr>
      <w:r>
        <w:t>7</w:t>
      </w:r>
      <w:r>
        <w:tab/>
        <w:t>(51)</w:t>
      </w:r>
      <w:r>
        <w:tab/>
      </w:r>
      <w:proofErr w:type="spellStart"/>
      <w:r>
        <w:t>Nethula</w:t>
      </w:r>
      <w:proofErr w:type="spellEnd"/>
      <w:r>
        <w:t xml:space="preserve"> SUBASINGHE</w:t>
      </w:r>
      <w:r>
        <w:tab/>
        <w:t>09</w:t>
      </w:r>
      <w:r>
        <w:tab/>
      </w:r>
      <w:r>
        <w:tab/>
        <w:t>Wellington M</w:t>
      </w:r>
      <w:r>
        <w:tab/>
        <w:t xml:space="preserve">   31.34</w:t>
      </w:r>
    </w:p>
    <w:p w14:paraId="3FC023FB" w14:textId="6D51B615" w:rsidR="001C025A" w:rsidRDefault="001C025A" w:rsidP="001C025A">
      <w:pPr>
        <w:pStyle w:val="MD"/>
      </w:pPr>
      <w:r>
        <w:t>8</w:t>
      </w:r>
      <w:r>
        <w:tab/>
        <w:t>(52)</w:t>
      </w:r>
      <w:r>
        <w:tab/>
        <w:t>James GALLEAR</w:t>
      </w:r>
      <w:r>
        <w:tab/>
        <w:t>10</w:t>
      </w:r>
      <w:r>
        <w:tab/>
      </w:r>
      <w:r>
        <w:tab/>
        <w:t>Stourbridge</w:t>
      </w:r>
      <w:r>
        <w:tab/>
        <w:t xml:space="preserve">   30.93</w:t>
      </w:r>
    </w:p>
    <w:p w14:paraId="23F19B58" w14:textId="77777777" w:rsidR="00B40776" w:rsidRDefault="00B40776" w:rsidP="001C025A">
      <w:pPr>
        <w:pStyle w:val="MD"/>
      </w:pPr>
    </w:p>
    <w:p w14:paraId="0D9A5491" w14:textId="77777777" w:rsidR="00B40776" w:rsidRDefault="00B40776" w:rsidP="001C025A">
      <w:pPr>
        <w:pStyle w:val="MD"/>
      </w:pPr>
    </w:p>
    <w:p w14:paraId="5B74E6B8" w14:textId="77777777" w:rsidR="00B40776" w:rsidRDefault="00B40776" w:rsidP="001C025A">
      <w:pPr>
        <w:pStyle w:val="MD"/>
      </w:pPr>
    </w:p>
    <w:p w14:paraId="3351B0C2" w14:textId="77777777" w:rsidR="00B40776" w:rsidRDefault="00B40776" w:rsidP="001C025A">
      <w:pPr>
        <w:pStyle w:val="MD"/>
      </w:pPr>
    </w:p>
    <w:p w14:paraId="1CA29EC6" w14:textId="77777777" w:rsidR="00B40776" w:rsidRDefault="00B40776" w:rsidP="001C025A">
      <w:pPr>
        <w:pStyle w:val="MD"/>
      </w:pPr>
    </w:p>
    <w:p w14:paraId="49313451" w14:textId="5FF6DDAA" w:rsidR="001C025A" w:rsidRDefault="001C025A" w:rsidP="001C025A">
      <w:pPr>
        <w:pStyle w:val="MD"/>
      </w:pPr>
      <w:r>
        <w:t>Heat Number - 8</w:t>
      </w:r>
    </w:p>
    <w:p w14:paraId="7FB0E2FC" w14:textId="303F74D5" w:rsidR="001C025A" w:rsidRDefault="001C025A" w:rsidP="001C025A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4000DC67" w14:textId="0D71E879" w:rsidR="001C025A" w:rsidRDefault="001C025A" w:rsidP="001C025A">
      <w:pPr>
        <w:pStyle w:val="MD"/>
      </w:pPr>
      <w:r>
        <w:t>1</w:t>
      </w:r>
      <w:r>
        <w:tab/>
        <w:t>(54)</w:t>
      </w:r>
      <w:r>
        <w:tab/>
        <w:t>Harry HANNAM</w:t>
      </w:r>
      <w:r>
        <w:tab/>
        <w:t>10</w:t>
      </w:r>
      <w:r>
        <w:tab/>
      </w:r>
      <w:r>
        <w:tab/>
        <w:t>Stourbridge</w:t>
      </w:r>
      <w:r>
        <w:tab/>
        <w:t xml:space="preserve">   30.66</w:t>
      </w:r>
    </w:p>
    <w:p w14:paraId="7C1422D2" w14:textId="65F01C4F" w:rsidR="001C025A" w:rsidRDefault="001C025A" w:rsidP="001C025A">
      <w:pPr>
        <w:pStyle w:val="MD"/>
      </w:pPr>
      <w:r>
        <w:t>2</w:t>
      </w:r>
      <w:r>
        <w:tab/>
        <w:t>(56)</w:t>
      </w:r>
      <w:r>
        <w:tab/>
        <w:t>Zak RUSSON</w:t>
      </w:r>
      <w:r>
        <w:tab/>
        <w:t>10</w:t>
      </w:r>
      <w:r>
        <w:tab/>
      </w:r>
      <w:r>
        <w:tab/>
        <w:t>Bilston</w:t>
      </w:r>
      <w:r>
        <w:tab/>
        <w:t xml:space="preserve">   30.60</w:t>
      </w:r>
    </w:p>
    <w:p w14:paraId="2B88D677" w14:textId="477ADEF0" w:rsidR="001C025A" w:rsidRDefault="001C025A" w:rsidP="001C025A">
      <w:pPr>
        <w:pStyle w:val="MD"/>
      </w:pPr>
      <w:r>
        <w:t>3</w:t>
      </w:r>
      <w:r>
        <w:tab/>
        <w:t>(59)</w:t>
      </w:r>
      <w:r>
        <w:tab/>
        <w:t>Willem CUNNIFFE</w:t>
      </w:r>
      <w:r>
        <w:tab/>
        <w:t>08</w:t>
      </w:r>
      <w:r>
        <w:tab/>
      </w:r>
      <w:r>
        <w:tab/>
        <w:t xml:space="preserve">Sandwell </w:t>
      </w:r>
      <w:proofErr w:type="spellStart"/>
      <w:r>
        <w:t>Aqu</w:t>
      </w:r>
      <w:proofErr w:type="spellEnd"/>
      <w:r>
        <w:tab/>
        <w:t xml:space="preserve">   28.10</w:t>
      </w:r>
    </w:p>
    <w:p w14:paraId="3B985697" w14:textId="4FC767AA" w:rsidR="001C025A" w:rsidRDefault="001C025A" w:rsidP="001C025A">
      <w:pPr>
        <w:pStyle w:val="MD"/>
      </w:pPr>
      <w:r>
        <w:t>4</w:t>
      </w:r>
      <w:r>
        <w:tab/>
        <w:t>(61)</w:t>
      </w:r>
      <w:r>
        <w:tab/>
        <w:t>Jack BURSTON</w:t>
      </w:r>
      <w:r>
        <w:tab/>
        <w:t>07</w:t>
      </w:r>
      <w:r>
        <w:tab/>
      </w:r>
      <w:r>
        <w:tab/>
        <w:t>Oswestry Ott</w:t>
      </w:r>
      <w:r>
        <w:tab/>
        <w:t xml:space="preserve">   26.20</w:t>
      </w:r>
    </w:p>
    <w:p w14:paraId="5E3EC402" w14:textId="2FE0D3BA" w:rsidR="001C025A" w:rsidRDefault="001C025A" w:rsidP="001C025A">
      <w:pPr>
        <w:pStyle w:val="MD"/>
      </w:pPr>
      <w:r>
        <w:t>5</w:t>
      </w:r>
      <w:r>
        <w:tab/>
        <w:t>(60)</w:t>
      </w:r>
      <w:r>
        <w:tab/>
        <w:t>Harry HALLIGAN</w:t>
      </w:r>
      <w:r>
        <w:tab/>
        <w:t>05</w:t>
      </w:r>
      <w:r>
        <w:tab/>
      </w:r>
      <w:r>
        <w:tab/>
        <w:t>Oswestry Ott</w:t>
      </w:r>
      <w:r>
        <w:tab/>
        <w:t xml:space="preserve">   26.40</w:t>
      </w:r>
    </w:p>
    <w:p w14:paraId="28F262CF" w14:textId="5F2760C8" w:rsidR="001C025A" w:rsidRDefault="001C025A" w:rsidP="001C025A">
      <w:pPr>
        <w:pStyle w:val="MD"/>
      </w:pPr>
      <w:r>
        <w:t>6</w:t>
      </w:r>
      <w:r>
        <w:tab/>
        <w:t>(58)</w:t>
      </w:r>
      <w:r>
        <w:tab/>
        <w:t>Oliver SPENCER</w:t>
      </w:r>
      <w:r>
        <w:tab/>
        <w:t>10</w:t>
      </w:r>
      <w:r>
        <w:tab/>
      </w:r>
      <w:r>
        <w:tab/>
        <w:t>Bilston</w:t>
      </w:r>
      <w:r>
        <w:tab/>
        <w:t xml:space="preserve">   29.47</w:t>
      </w:r>
    </w:p>
    <w:p w14:paraId="75C5701E" w14:textId="04B8CD2C" w:rsidR="001C025A" w:rsidRDefault="001C025A" w:rsidP="001C025A">
      <w:pPr>
        <w:pStyle w:val="MD"/>
      </w:pPr>
      <w:r>
        <w:t>7</w:t>
      </w:r>
      <w:r>
        <w:tab/>
        <w:t>(55)</w:t>
      </w:r>
      <w:r>
        <w:tab/>
        <w:t>Tyler LEWIS</w:t>
      </w:r>
      <w:r>
        <w:tab/>
        <w:t>09</w:t>
      </w:r>
      <w:r>
        <w:tab/>
      </w:r>
      <w:r>
        <w:tab/>
        <w:t>Bilston</w:t>
      </w:r>
      <w:r>
        <w:tab/>
        <w:t xml:space="preserve">   30.64</w:t>
      </w:r>
    </w:p>
    <w:p w14:paraId="326B35B2" w14:textId="77777777" w:rsidR="001C025A" w:rsidRDefault="001C025A" w:rsidP="001C025A">
      <w:pPr>
        <w:pStyle w:val="MD"/>
      </w:pPr>
      <w:r>
        <w:t>8</w:t>
      </w:r>
      <w:r>
        <w:tab/>
        <w:t>(53)</w:t>
      </w:r>
      <w:r>
        <w:tab/>
        <w:t>Benjamin HINDLE</w:t>
      </w:r>
      <w:r>
        <w:tab/>
        <w:t>09</w:t>
      </w:r>
      <w:r>
        <w:tab/>
      </w:r>
      <w:r>
        <w:tab/>
        <w:t>Bilston</w:t>
      </w:r>
      <w:r>
        <w:tab/>
        <w:t xml:space="preserve">   30.80</w:t>
      </w:r>
      <w:r>
        <w:tab/>
      </w:r>
    </w:p>
    <w:p w14:paraId="55F7BECF" w14:textId="77777777" w:rsidR="001C025A" w:rsidRDefault="001C025A" w:rsidP="001C025A">
      <w:pPr>
        <w:pStyle w:val="MD"/>
      </w:pPr>
      <w:r>
        <w:t>Event 306 Female 09 Yrs/Over 100m Freestyle</w:t>
      </w:r>
    </w:p>
    <w:p w14:paraId="1C60008A" w14:textId="77777777" w:rsidR="001C025A" w:rsidRDefault="001C025A" w:rsidP="001C025A">
      <w:pPr>
        <w:pStyle w:val="MD"/>
      </w:pPr>
      <w:r>
        <w:t>Heat Number - 1</w:t>
      </w:r>
    </w:p>
    <w:p w14:paraId="2A0172D8" w14:textId="684CB6AA" w:rsidR="001C025A" w:rsidRDefault="001C025A" w:rsidP="001C025A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149F919A" w14:textId="77777777" w:rsidR="001C025A" w:rsidRDefault="001C025A" w:rsidP="001C025A">
      <w:pPr>
        <w:pStyle w:val="MD"/>
      </w:pPr>
      <w:r>
        <w:t>1</w:t>
      </w:r>
      <w:r>
        <w:tab/>
        <w:t>(1)</w:t>
      </w:r>
      <w:r>
        <w:tab/>
        <w:t>P BLOOR-PLAYFORD</w:t>
      </w:r>
      <w:r>
        <w:tab/>
        <w:t>13</w:t>
      </w:r>
      <w:r>
        <w:tab/>
      </w:r>
      <w:r>
        <w:tab/>
        <w:t>Oswestry Ott</w:t>
      </w:r>
      <w:r>
        <w:tab/>
        <w:t xml:space="preserve">        </w:t>
      </w:r>
      <w:r>
        <w:tab/>
      </w:r>
    </w:p>
    <w:p w14:paraId="48A17F36" w14:textId="62087844" w:rsidR="001C025A" w:rsidRDefault="001C025A" w:rsidP="001C025A">
      <w:pPr>
        <w:pStyle w:val="MD"/>
      </w:pPr>
      <w:r>
        <w:t>2</w:t>
      </w:r>
      <w:r>
        <w:tab/>
        <w:t>(2)</w:t>
      </w:r>
      <w:r>
        <w:tab/>
        <w:t>Lucy ROBINSON</w:t>
      </w:r>
      <w:r>
        <w:tab/>
        <w:t>16</w:t>
      </w:r>
      <w:r>
        <w:tab/>
      </w:r>
      <w:r>
        <w:tab/>
        <w:t>Stourbridge</w:t>
      </w:r>
      <w:r>
        <w:tab/>
        <w:t xml:space="preserve"> 2:19.74</w:t>
      </w:r>
    </w:p>
    <w:p w14:paraId="769A1248" w14:textId="79FAA0BE" w:rsidR="001C025A" w:rsidRDefault="001C025A" w:rsidP="001C025A">
      <w:pPr>
        <w:pStyle w:val="MD"/>
      </w:pPr>
      <w:r>
        <w:t>3</w:t>
      </w:r>
      <w:r>
        <w:tab/>
        <w:t>(3)</w:t>
      </w:r>
      <w:r>
        <w:tab/>
        <w:t>Hanna SZCZECINSKA</w:t>
      </w:r>
      <w:r>
        <w:tab/>
        <w:t>15</w:t>
      </w:r>
      <w:r>
        <w:tab/>
      </w:r>
      <w:r>
        <w:tab/>
        <w:t>Solihull</w:t>
      </w:r>
      <w:r>
        <w:tab/>
        <w:t xml:space="preserve"> 2:02.25</w:t>
      </w:r>
    </w:p>
    <w:p w14:paraId="0FBC41EE" w14:textId="1EF58346" w:rsidR="001C025A" w:rsidRDefault="001C025A" w:rsidP="001C025A">
      <w:pPr>
        <w:pStyle w:val="MD"/>
      </w:pPr>
      <w:r>
        <w:t>4</w:t>
      </w:r>
      <w:r>
        <w:tab/>
        <w:t>(4)</w:t>
      </w:r>
      <w:r>
        <w:tab/>
        <w:t>Gracie-Mae THOMPSON</w:t>
      </w:r>
      <w:r>
        <w:tab/>
        <w:t>14</w:t>
      </w:r>
      <w:r>
        <w:tab/>
      </w:r>
      <w:r>
        <w:tab/>
        <w:t>Wellington M</w:t>
      </w:r>
      <w:r>
        <w:tab/>
        <w:t xml:space="preserve"> 1:56.66</w:t>
      </w:r>
    </w:p>
    <w:p w14:paraId="4439FEFC" w14:textId="4BB9DDC9" w:rsidR="001C025A" w:rsidRDefault="001C025A" w:rsidP="001C025A">
      <w:pPr>
        <w:pStyle w:val="MD"/>
      </w:pPr>
      <w:r>
        <w:t>5</w:t>
      </w:r>
      <w:r>
        <w:tab/>
        <w:t>(5)</w:t>
      </w:r>
      <w:r>
        <w:tab/>
        <w:t>Alicia GEA SANCHEZ</w:t>
      </w:r>
      <w:r>
        <w:tab/>
        <w:t>16</w:t>
      </w:r>
      <w:r>
        <w:tab/>
      </w:r>
      <w:r>
        <w:tab/>
        <w:t>Solihull</w:t>
      </w:r>
      <w:r>
        <w:tab/>
        <w:t xml:space="preserve"> 1:48.21</w:t>
      </w:r>
    </w:p>
    <w:p w14:paraId="7FF7D3DF" w14:textId="347E3B31" w:rsidR="001C025A" w:rsidRDefault="001C025A" w:rsidP="001C025A">
      <w:pPr>
        <w:pStyle w:val="MD"/>
      </w:pPr>
      <w:r>
        <w:t>6</w:t>
      </w:r>
      <w:r>
        <w:tab/>
        <w:t>(6)</w:t>
      </w:r>
      <w:r>
        <w:tab/>
        <w:t>Angela WOOD</w:t>
      </w:r>
      <w:r>
        <w:tab/>
        <w:t>15</w:t>
      </w:r>
      <w:r>
        <w:tab/>
      </w:r>
      <w:r>
        <w:tab/>
        <w:t>Solihull</w:t>
      </w:r>
      <w:r>
        <w:tab/>
        <w:t xml:space="preserve"> 1:45.25</w:t>
      </w:r>
    </w:p>
    <w:p w14:paraId="61881968" w14:textId="69B1921A" w:rsidR="001C025A" w:rsidRDefault="001C025A" w:rsidP="001C025A">
      <w:pPr>
        <w:pStyle w:val="MD"/>
      </w:pPr>
      <w:r>
        <w:t>7</w:t>
      </w:r>
      <w:r>
        <w:tab/>
        <w:t>(7)</w:t>
      </w:r>
      <w:r>
        <w:tab/>
        <w:t>Gracie WIGLEY</w:t>
      </w:r>
      <w:r>
        <w:tab/>
        <w:t>15</w:t>
      </w:r>
      <w:r>
        <w:tab/>
      </w:r>
      <w:r>
        <w:tab/>
        <w:t>Bilston</w:t>
      </w:r>
      <w:r>
        <w:tab/>
        <w:t xml:space="preserve"> 1:45.00</w:t>
      </w:r>
    </w:p>
    <w:p w14:paraId="3D438D50" w14:textId="77777777" w:rsidR="001C025A" w:rsidRDefault="001C025A" w:rsidP="001C025A">
      <w:pPr>
        <w:pStyle w:val="MD"/>
      </w:pPr>
      <w:r>
        <w:t>Heat Number - 2</w:t>
      </w:r>
    </w:p>
    <w:p w14:paraId="63910A6E" w14:textId="72E482D9" w:rsidR="001C025A" w:rsidRDefault="001C025A" w:rsidP="001C025A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4E4A0C08" w14:textId="437CB777" w:rsidR="001C025A" w:rsidRDefault="001C025A" w:rsidP="001C025A">
      <w:pPr>
        <w:pStyle w:val="MD"/>
      </w:pPr>
      <w:r>
        <w:t>1</w:t>
      </w:r>
      <w:r>
        <w:tab/>
        <w:t>(8)</w:t>
      </w:r>
      <w:r>
        <w:tab/>
        <w:t>Grace HONE</w:t>
      </w:r>
      <w:r>
        <w:tab/>
        <w:t>03</w:t>
      </w:r>
      <w:r>
        <w:tab/>
      </w:r>
      <w:r>
        <w:tab/>
        <w:t>Oswestry Ott</w:t>
      </w:r>
      <w:r>
        <w:tab/>
        <w:t xml:space="preserve"> 1:44.23</w:t>
      </w:r>
    </w:p>
    <w:p w14:paraId="09BC623B" w14:textId="22973B28" w:rsidR="001C025A" w:rsidRDefault="001C025A" w:rsidP="001C025A">
      <w:pPr>
        <w:pStyle w:val="MD"/>
      </w:pPr>
      <w:r>
        <w:t>2</w:t>
      </w:r>
      <w:r>
        <w:tab/>
        <w:t>(9)</w:t>
      </w:r>
      <w:r>
        <w:tab/>
        <w:t>Anaya ULLHAQ</w:t>
      </w:r>
      <w:r>
        <w:tab/>
        <w:t>16</w:t>
      </w:r>
      <w:r>
        <w:tab/>
      </w:r>
      <w:r>
        <w:tab/>
        <w:t>Solihull</w:t>
      </w:r>
      <w:r>
        <w:tab/>
        <w:t xml:space="preserve"> 1:43.18</w:t>
      </w:r>
    </w:p>
    <w:p w14:paraId="1B112450" w14:textId="1EC528BA" w:rsidR="001C025A" w:rsidRDefault="001C025A" w:rsidP="001C025A">
      <w:pPr>
        <w:pStyle w:val="MD"/>
      </w:pPr>
      <w:r>
        <w:t>3</w:t>
      </w:r>
      <w:r>
        <w:tab/>
        <w:t>(10)</w:t>
      </w:r>
      <w:r>
        <w:tab/>
        <w:t>Isabelle MYHILL</w:t>
      </w:r>
      <w:r>
        <w:tab/>
        <w:t>14</w:t>
      </w:r>
      <w:r>
        <w:tab/>
      </w:r>
      <w:r>
        <w:tab/>
        <w:t>Wellington M</w:t>
      </w:r>
      <w:r>
        <w:tab/>
        <w:t xml:space="preserve"> 1:38.97</w:t>
      </w:r>
    </w:p>
    <w:p w14:paraId="7BAAD159" w14:textId="0CB82E15" w:rsidR="001C025A" w:rsidRDefault="001C025A" w:rsidP="001C025A">
      <w:pPr>
        <w:pStyle w:val="MD"/>
      </w:pPr>
      <w:r>
        <w:t>4</w:t>
      </w:r>
      <w:r>
        <w:tab/>
        <w:t>(11)</w:t>
      </w:r>
      <w:r>
        <w:tab/>
        <w:t>Florence DEAN</w:t>
      </w:r>
      <w:r>
        <w:tab/>
        <w:t>14</w:t>
      </w:r>
      <w:r>
        <w:tab/>
      </w:r>
      <w:r>
        <w:tab/>
        <w:t>Blythe Barra</w:t>
      </w:r>
      <w:r>
        <w:tab/>
        <w:t xml:space="preserve"> 1:38.90</w:t>
      </w:r>
    </w:p>
    <w:p w14:paraId="632E3DB0" w14:textId="10CC8C30" w:rsidR="001C025A" w:rsidRDefault="001C025A" w:rsidP="001C025A">
      <w:pPr>
        <w:pStyle w:val="MD"/>
      </w:pPr>
      <w:r>
        <w:t>5</w:t>
      </w:r>
      <w:r>
        <w:tab/>
        <w:t>(12)</w:t>
      </w:r>
      <w:r>
        <w:tab/>
        <w:t>Lottie SCHOFIELD</w:t>
      </w:r>
      <w:r>
        <w:tab/>
        <w:t>14</w:t>
      </w:r>
      <w:r>
        <w:tab/>
      </w:r>
      <w:r>
        <w:tab/>
        <w:t>Oswestry Ott</w:t>
      </w:r>
      <w:r>
        <w:tab/>
        <w:t xml:space="preserve"> 1:37.85</w:t>
      </w:r>
    </w:p>
    <w:p w14:paraId="00017A9C" w14:textId="122AB587" w:rsidR="001C025A" w:rsidRDefault="001C025A" w:rsidP="001C025A">
      <w:pPr>
        <w:pStyle w:val="MD"/>
      </w:pPr>
      <w:r>
        <w:lastRenderedPageBreak/>
        <w:t>6</w:t>
      </w:r>
      <w:r>
        <w:tab/>
        <w:t>(13)</w:t>
      </w:r>
      <w:r>
        <w:tab/>
        <w:t>Seren DHAMI</w:t>
      </w:r>
      <w:r>
        <w:tab/>
        <w:t>15</w:t>
      </w:r>
      <w:r>
        <w:tab/>
      </w:r>
      <w:r>
        <w:tab/>
        <w:t>Blythe Barra</w:t>
      </w:r>
      <w:r>
        <w:tab/>
        <w:t xml:space="preserve"> 1:36.39</w:t>
      </w:r>
    </w:p>
    <w:p w14:paraId="53C954D7" w14:textId="0B82B657" w:rsidR="001C025A" w:rsidRDefault="001C025A" w:rsidP="001C025A">
      <w:pPr>
        <w:pStyle w:val="MD"/>
      </w:pPr>
      <w:r>
        <w:t>7</w:t>
      </w:r>
      <w:r>
        <w:tab/>
        <w:t>(14)</w:t>
      </w:r>
      <w:r>
        <w:tab/>
        <w:t>Mollie SCHOFIELD</w:t>
      </w:r>
      <w:r>
        <w:tab/>
        <w:t>16</w:t>
      </w:r>
      <w:r>
        <w:tab/>
      </w:r>
      <w:r>
        <w:tab/>
        <w:t>Oswestry Ott</w:t>
      </w:r>
      <w:r>
        <w:tab/>
        <w:t xml:space="preserve"> 1:35.41</w:t>
      </w:r>
    </w:p>
    <w:p w14:paraId="6DC88F5A" w14:textId="3099E739" w:rsidR="001C025A" w:rsidRDefault="001C025A" w:rsidP="001C025A">
      <w:pPr>
        <w:pStyle w:val="MD"/>
      </w:pPr>
      <w:r>
        <w:t>8</w:t>
      </w:r>
      <w:r>
        <w:tab/>
        <w:t>(15)</w:t>
      </w:r>
      <w:r>
        <w:tab/>
        <w:t>Claudia PICCIANO</w:t>
      </w:r>
      <w:r>
        <w:tab/>
        <w:t>12</w:t>
      </w:r>
      <w:r>
        <w:tab/>
      </w:r>
      <w:r>
        <w:tab/>
        <w:t>Bilston</w:t>
      </w:r>
      <w:r>
        <w:tab/>
        <w:t xml:space="preserve"> 1:34.82</w:t>
      </w:r>
    </w:p>
    <w:p w14:paraId="42304FD4" w14:textId="77777777" w:rsidR="001C025A" w:rsidRDefault="001C025A" w:rsidP="001C025A">
      <w:pPr>
        <w:pStyle w:val="MD"/>
      </w:pPr>
      <w:r>
        <w:t>Heat Number - 3</w:t>
      </w:r>
    </w:p>
    <w:p w14:paraId="527353A7" w14:textId="5B112AF2" w:rsidR="001C025A" w:rsidRDefault="001C025A" w:rsidP="001C025A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2D5D0D21" w14:textId="3CA96872" w:rsidR="001C025A" w:rsidRDefault="001C025A" w:rsidP="001C025A">
      <w:pPr>
        <w:pStyle w:val="MD"/>
      </w:pPr>
      <w:r>
        <w:t>1</w:t>
      </w:r>
      <w:r>
        <w:tab/>
        <w:t>(16)</w:t>
      </w:r>
      <w:r>
        <w:tab/>
        <w:t>Mia LIGGINS</w:t>
      </w:r>
      <w:r>
        <w:tab/>
        <w:t>14</w:t>
      </w:r>
      <w:r>
        <w:tab/>
      </w:r>
      <w:r>
        <w:tab/>
        <w:t>Bilston</w:t>
      </w:r>
      <w:r>
        <w:tab/>
        <w:t xml:space="preserve"> 1:33.61</w:t>
      </w:r>
    </w:p>
    <w:p w14:paraId="65CD6E32" w14:textId="4A18B1C8" w:rsidR="001C025A" w:rsidRDefault="001C025A" w:rsidP="001C025A">
      <w:pPr>
        <w:pStyle w:val="MD"/>
      </w:pPr>
      <w:r>
        <w:t>2</w:t>
      </w:r>
      <w:r>
        <w:tab/>
        <w:t>(17)</w:t>
      </w:r>
      <w:r>
        <w:tab/>
        <w:t>Florence WILKINSON</w:t>
      </w:r>
      <w:r>
        <w:tab/>
        <w:t>13</w:t>
      </w:r>
      <w:r>
        <w:tab/>
      </w:r>
      <w:r>
        <w:tab/>
        <w:t>Oswestry Ott</w:t>
      </w:r>
      <w:r>
        <w:tab/>
        <w:t xml:space="preserve"> 1:32.78</w:t>
      </w:r>
    </w:p>
    <w:p w14:paraId="150971BF" w14:textId="306933BA" w:rsidR="001C025A" w:rsidRDefault="001C025A" w:rsidP="001C025A">
      <w:pPr>
        <w:pStyle w:val="MD"/>
      </w:pPr>
      <w:r>
        <w:t>3</w:t>
      </w:r>
      <w:r>
        <w:tab/>
        <w:t>(18)</w:t>
      </w:r>
      <w:r>
        <w:tab/>
        <w:t>Lexi JONES</w:t>
      </w:r>
      <w:r>
        <w:tab/>
        <w:t>14</w:t>
      </w:r>
      <w:r>
        <w:tab/>
      </w:r>
      <w:r>
        <w:tab/>
        <w:t>Stourbridge</w:t>
      </w:r>
      <w:r>
        <w:tab/>
        <w:t xml:space="preserve"> 1:31.50</w:t>
      </w:r>
    </w:p>
    <w:p w14:paraId="265D7059" w14:textId="4EF239E4" w:rsidR="001C025A" w:rsidRDefault="001C025A" w:rsidP="001C025A">
      <w:pPr>
        <w:pStyle w:val="MD"/>
      </w:pPr>
      <w:r>
        <w:t>4</w:t>
      </w:r>
      <w:r>
        <w:tab/>
        <w:t>(19)</w:t>
      </w:r>
      <w:r>
        <w:tab/>
        <w:t>Phoebe CAMPBELL</w:t>
      </w:r>
      <w:r>
        <w:tab/>
        <w:t>14</w:t>
      </w:r>
      <w:r>
        <w:tab/>
      </w:r>
      <w:r>
        <w:tab/>
        <w:t>Blythe Barra</w:t>
      </w:r>
      <w:r>
        <w:tab/>
        <w:t xml:space="preserve"> 1:31.09</w:t>
      </w:r>
    </w:p>
    <w:p w14:paraId="69ABD681" w14:textId="3DA3B911" w:rsidR="001C025A" w:rsidRDefault="001C025A" w:rsidP="001C025A">
      <w:pPr>
        <w:pStyle w:val="MD"/>
      </w:pPr>
      <w:r>
        <w:t>5</w:t>
      </w:r>
      <w:r>
        <w:tab/>
        <w:t>(20)</w:t>
      </w:r>
      <w:r>
        <w:tab/>
        <w:t>Francesca GARRATT</w:t>
      </w:r>
      <w:r>
        <w:tab/>
        <w:t>15</w:t>
      </w:r>
      <w:r>
        <w:tab/>
      </w:r>
      <w:r>
        <w:tab/>
        <w:t>Stourbridge</w:t>
      </w:r>
      <w:r>
        <w:tab/>
        <w:t xml:space="preserve"> 1:30.56</w:t>
      </w:r>
    </w:p>
    <w:p w14:paraId="0050FA58" w14:textId="4CFFA7D4" w:rsidR="001C025A" w:rsidRDefault="001C025A" w:rsidP="001C025A">
      <w:pPr>
        <w:pStyle w:val="MD"/>
      </w:pPr>
      <w:r>
        <w:t>6</w:t>
      </w:r>
      <w:r>
        <w:tab/>
        <w:t>(21)</w:t>
      </w:r>
      <w:r>
        <w:tab/>
        <w:t>Beatrix BLOXHAM</w:t>
      </w:r>
      <w:r>
        <w:tab/>
        <w:t>13</w:t>
      </w:r>
      <w:r>
        <w:tab/>
      </w:r>
      <w:r>
        <w:tab/>
        <w:t>Oswestry Ott</w:t>
      </w:r>
      <w:r>
        <w:tab/>
        <w:t xml:space="preserve"> 1:29.06</w:t>
      </w:r>
    </w:p>
    <w:p w14:paraId="3DA0AF87" w14:textId="06D64404" w:rsidR="001C025A" w:rsidRDefault="001C025A" w:rsidP="001C025A">
      <w:pPr>
        <w:pStyle w:val="MD"/>
      </w:pPr>
      <w:r>
        <w:t>7</w:t>
      </w:r>
      <w:r>
        <w:tab/>
        <w:t>(22)</w:t>
      </w:r>
      <w:r>
        <w:tab/>
        <w:t>Francesca MARTIN</w:t>
      </w:r>
      <w:r>
        <w:tab/>
        <w:t>15</w:t>
      </w:r>
      <w:r>
        <w:tab/>
      </w:r>
      <w:r>
        <w:tab/>
        <w:t>Oswestry Ott</w:t>
      </w:r>
      <w:r>
        <w:tab/>
        <w:t xml:space="preserve"> 1:28.21</w:t>
      </w:r>
    </w:p>
    <w:p w14:paraId="587A924E" w14:textId="64FBF251" w:rsidR="001C025A" w:rsidRDefault="001C025A" w:rsidP="001C025A">
      <w:pPr>
        <w:pStyle w:val="MD"/>
      </w:pPr>
      <w:r>
        <w:t>8</w:t>
      </w:r>
      <w:r>
        <w:tab/>
        <w:t>(23)</w:t>
      </w:r>
      <w:r>
        <w:tab/>
        <w:t>Isabelle KAUR SANDHU</w:t>
      </w:r>
      <w:r>
        <w:tab/>
        <w:t>16</w:t>
      </w:r>
      <w:r>
        <w:tab/>
      </w:r>
      <w:r>
        <w:tab/>
        <w:t>Bilston</w:t>
      </w:r>
      <w:r>
        <w:tab/>
        <w:t xml:space="preserve"> 1:27.58</w:t>
      </w:r>
    </w:p>
    <w:p w14:paraId="714B8E67" w14:textId="77777777" w:rsidR="001C025A" w:rsidRDefault="001C025A" w:rsidP="001C025A">
      <w:pPr>
        <w:pStyle w:val="MD"/>
      </w:pPr>
      <w:r>
        <w:t>Heat Number - 4</w:t>
      </w:r>
    </w:p>
    <w:p w14:paraId="7AA2FDF9" w14:textId="04505511" w:rsidR="001C025A" w:rsidRDefault="001C025A" w:rsidP="001C025A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59F643B3" w14:textId="18DC18B6" w:rsidR="001C025A" w:rsidRDefault="001C025A" w:rsidP="001C025A">
      <w:pPr>
        <w:pStyle w:val="MD"/>
      </w:pPr>
      <w:r>
        <w:t>1</w:t>
      </w:r>
      <w:r>
        <w:tab/>
        <w:t>(24)</w:t>
      </w:r>
      <w:r>
        <w:tab/>
        <w:t>Raiya PATEL</w:t>
      </w:r>
      <w:r>
        <w:tab/>
        <w:t>14</w:t>
      </w:r>
      <w:r>
        <w:tab/>
      </w:r>
      <w:r>
        <w:tab/>
        <w:t>Bilston</w:t>
      </w:r>
      <w:r>
        <w:tab/>
        <w:t xml:space="preserve"> 1:27.02</w:t>
      </w:r>
    </w:p>
    <w:p w14:paraId="579008CF" w14:textId="4EACC60C" w:rsidR="001C025A" w:rsidRDefault="001C025A" w:rsidP="001C025A">
      <w:pPr>
        <w:pStyle w:val="MD"/>
      </w:pPr>
      <w:r>
        <w:t>2</w:t>
      </w:r>
      <w:r>
        <w:tab/>
        <w:t>(25)</w:t>
      </w:r>
      <w:r>
        <w:tab/>
        <w:t>Eva CLARKE</w:t>
      </w:r>
      <w:r>
        <w:tab/>
        <w:t>14</w:t>
      </w:r>
      <w:r>
        <w:tab/>
      </w:r>
      <w:r>
        <w:tab/>
        <w:t>Stourbridge</w:t>
      </w:r>
      <w:r>
        <w:tab/>
        <w:t xml:space="preserve"> 1:26.26</w:t>
      </w:r>
    </w:p>
    <w:p w14:paraId="4BAEE4C9" w14:textId="5536A295" w:rsidR="001C025A" w:rsidRDefault="001C025A" w:rsidP="001C025A">
      <w:pPr>
        <w:pStyle w:val="MD"/>
      </w:pPr>
      <w:r>
        <w:t>3</w:t>
      </w:r>
      <w:r>
        <w:tab/>
        <w:t>(26)</w:t>
      </w:r>
      <w:r>
        <w:tab/>
        <w:t>Kenda ALSHARKAWY</w:t>
      </w:r>
      <w:r>
        <w:tab/>
        <w:t>14</w:t>
      </w:r>
      <w:r>
        <w:tab/>
      </w:r>
      <w:r>
        <w:tab/>
        <w:t>Blythe Barra</w:t>
      </w:r>
      <w:r>
        <w:tab/>
        <w:t xml:space="preserve"> 1:25.65</w:t>
      </w:r>
    </w:p>
    <w:p w14:paraId="0F8BC8F7" w14:textId="2C08215F" w:rsidR="001C025A" w:rsidRDefault="001C025A" w:rsidP="001C025A">
      <w:pPr>
        <w:pStyle w:val="MD"/>
      </w:pPr>
      <w:r>
        <w:t>4</w:t>
      </w:r>
      <w:r>
        <w:tab/>
        <w:t>(27)</w:t>
      </w:r>
      <w:r>
        <w:tab/>
        <w:t>Chloe THOMPSON</w:t>
      </w:r>
      <w:r>
        <w:tab/>
        <w:t>13</w:t>
      </w:r>
      <w:r>
        <w:tab/>
      </w:r>
      <w:r>
        <w:tab/>
        <w:t>Wellington M</w:t>
      </w:r>
      <w:r>
        <w:tab/>
        <w:t xml:space="preserve"> 1:25.50</w:t>
      </w:r>
    </w:p>
    <w:p w14:paraId="00A96C53" w14:textId="72C3307F" w:rsidR="001C025A" w:rsidRDefault="001C025A" w:rsidP="001C025A">
      <w:pPr>
        <w:pStyle w:val="MD"/>
      </w:pPr>
      <w:r>
        <w:t>5</w:t>
      </w:r>
      <w:r>
        <w:tab/>
        <w:t>(28)</w:t>
      </w:r>
      <w:r>
        <w:tab/>
        <w:t>Avril FERNANDEZ</w:t>
      </w:r>
      <w:r>
        <w:tab/>
        <w:t>13</w:t>
      </w:r>
      <w:r>
        <w:tab/>
      </w:r>
      <w:r>
        <w:tab/>
        <w:t>Wellington M</w:t>
      </w:r>
      <w:r>
        <w:tab/>
        <w:t xml:space="preserve"> 1:25.19</w:t>
      </w:r>
    </w:p>
    <w:p w14:paraId="7EAD4F4A" w14:textId="4528757E" w:rsidR="001C025A" w:rsidRDefault="001C025A" w:rsidP="001C025A">
      <w:pPr>
        <w:pStyle w:val="MD"/>
      </w:pPr>
      <w:r>
        <w:t>6</w:t>
      </w:r>
      <w:r>
        <w:tab/>
        <w:t>(29)</w:t>
      </w:r>
      <w:r>
        <w:tab/>
        <w:t>Arrabella JUDD</w:t>
      </w:r>
      <w:r>
        <w:tab/>
        <w:t>13</w:t>
      </w:r>
      <w:r>
        <w:tab/>
      </w:r>
      <w:r>
        <w:tab/>
        <w:t>Oswestry Ott</w:t>
      </w:r>
      <w:r>
        <w:tab/>
        <w:t xml:space="preserve"> 1:24.75</w:t>
      </w:r>
    </w:p>
    <w:p w14:paraId="59C7D15A" w14:textId="3C303844" w:rsidR="001C025A" w:rsidRDefault="001C025A" w:rsidP="001C025A">
      <w:pPr>
        <w:pStyle w:val="MD"/>
      </w:pPr>
      <w:r>
        <w:t>7</w:t>
      </w:r>
      <w:r>
        <w:tab/>
        <w:t>(30)</w:t>
      </w:r>
      <w:r>
        <w:tab/>
        <w:t>Heidi ROBINSON</w:t>
      </w:r>
      <w:r>
        <w:tab/>
        <w:t>14</w:t>
      </w:r>
      <w:r>
        <w:tab/>
      </w:r>
      <w:r>
        <w:tab/>
        <w:t>Stourbridge</w:t>
      </w:r>
      <w:r>
        <w:tab/>
        <w:t xml:space="preserve"> 1:24.11</w:t>
      </w:r>
    </w:p>
    <w:p w14:paraId="61B75EA8" w14:textId="20EB6C36" w:rsidR="001C025A" w:rsidRDefault="001C025A" w:rsidP="001C025A">
      <w:pPr>
        <w:pStyle w:val="MD"/>
      </w:pPr>
      <w:r>
        <w:t>8</w:t>
      </w:r>
      <w:r>
        <w:tab/>
        <w:t>(31)</w:t>
      </w:r>
      <w:r>
        <w:tab/>
        <w:t>Isabella QUICK</w:t>
      </w:r>
      <w:r>
        <w:tab/>
        <w:t>14</w:t>
      </w:r>
      <w:r>
        <w:tab/>
      </w:r>
      <w:r>
        <w:tab/>
        <w:t>Stourbridge</w:t>
      </w:r>
      <w:r>
        <w:tab/>
        <w:t xml:space="preserve"> 1:23.82</w:t>
      </w:r>
    </w:p>
    <w:p w14:paraId="52B741A0" w14:textId="77777777" w:rsidR="001C025A" w:rsidRDefault="001C025A" w:rsidP="001C025A">
      <w:pPr>
        <w:pStyle w:val="MD"/>
      </w:pPr>
      <w:r>
        <w:t>Heat Number - 5</w:t>
      </w:r>
    </w:p>
    <w:p w14:paraId="5B5D74DC" w14:textId="274B1F87" w:rsidR="001C025A" w:rsidRDefault="001C025A" w:rsidP="001C025A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2B58FEAE" w14:textId="02A30F7D" w:rsidR="001C025A" w:rsidRDefault="001C025A" w:rsidP="001C025A">
      <w:pPr>
        <w:pStyle w:val="MD"/>
      </w:pPr>
      <w:r>
        <w:t>1</w:t>
      </w:r>
      <w:r>
        <w:tab/>
        <w:t>(32)</w:t>
      </w:r>
      <w:r>
        <w:tab/>
        <w:t>Emily BARBER</w:t>
      </w:r>
      <w:r>
        <w:tab/>
        <w:t>12</w:t>
      </w:r>
      <w:r>
        <w:tab/>
      </w:r>
      <w:r>
        <w:tab/>
        <w:t>Wellington M</w:t>
      </w:r>
      <w:r>
        <w:tab/>
        <w:t xml:space="preserve"> 1:22.81</w:t>
      </w:r>
    </w:p>
    <w:p w14:paraId="102F1C20" w14:textId="4495E6E8" w:rsidR="001C025A" w:rsidRDefault="001C025A" w:rsidP="001C025A">
      <w:pPr>
        <w:pStyle w:val="MD"/>
      </w:pPr>
      <w:r>
        <w:t>2</w:t>
      </w:r>
      <w:r>
        <w:tab/>
        <w:t>(33)</w:t>
      </w:r>
      <w:r>
        <w:tab/>
        <w:t>Amira FAROOQ</w:t>
      </w:r>
      <w:r>
        <w:tab/>
        <w:t>12</w:t>
      </w:r>
      <w:r>
        <w:tab/>
      </w:r>
      <w:r>
        <w:tab/>
        <w:t>Solihull</w:t>
      </w:r>
      <w:r>
        <w:tab/>
        <w:t xml:space="preserve"> 1:22.11</w:t>
      </w:r>
    </w:p>
    <w:p w14:paraId="7A56B2F7" w14:textId="45C82A79" w:rsidR="001C025A" w:rsidRDefault="001C025A" w:rsidP="001C025A">
      <w:pPr>
        <w:pStyle w:val="MD"/>
      </w:pPr>
      <w:r>
        <w:t>3</w:t>
      </w:r>
      <w:r>
        <w:tab/>
        <w:t>(34)</w:t>
      </w:r>
      <w:r>
        <w:tab/>
        <w:t>Francesca PALMER</w:t>
      </w:r>
      <w:r>
        <w:tab/>
        <w:t>13</w:t>
      </w:r>
      <w:r>
        <w:tab/>
      </w:r>
      <w:r>
        <w:tab/>
        <w:t>Stourbridge</w:t>
      </w:r>
      <w:r>
        <w:tab/>
        <w:t xml:space="preserve"> 1:21.01</w:t>
      </w:r>
    </w:p>
    <w:p w14:paraId="6B1CA889" w14:textId="2B124CC9" w:rsidR="001C025A" w:rsidRDefault="001C025A" w:rsidP="001C025A">
      <w:pPr>
        <w:pStyle w:val="MD"/>
      </w:pPr>
      <w:r>
        <w:t>4</w:t>
      </w:r>
      <w:r>
        <w:tab/>
        <w:t>(35)</w:t>
      </w:r>
      <w:r>
        <w:tab/>
        <w:t>Nia BROOK</w:t>
      </w:r>
      <w:r>
        <w:tab/>
        <w:t>10</w:t>
      </w:r>
      <w:r>
        <w:tab/>
      </w:r>
      <w:r>
        <w:tab/>
        <w:t>Stourbridge</w:t>
      </w:r>
      <w:r>
        <w:tab/>
        <w:t xml:space="preserve"> 1:20.79</w:t>
      </w:r>
    </w:p>
    <w:p w14:paraId="457A84E2" w14:textId="781872EA" w:rsidR="001C025A" w:rsidRDefault="001C025A" w:rsidP="001C025A">
      <w:pPr>
        <w:pStyle w:val="MD"/>
      </w:pPr>
      <w:r>
        <w:t>5</w:t>
      </w:r>
      <w:r>
        <w:tab/>
        <w:t>(36)</w:t>
      </w:r>
      <w:r>
        <w:tab/>
        <w:t>Holly EASTWOOD</w:t>
      </w:r>
      <w:r>
        <w:tab/>
        <w:t>13</w:t>
      </w:r>
      <w:r>
        <w:tab/>
      </w:r>
      <w:r>
        <w:tab/>
        <w:t>Oswestry Ott</w:t>
      </w:r>
      <w:r>
        <w:tab/>
        <w:t xml:space="preserve"> 1:20.12</w:t>
      </w:r>
    </w:p>
    <w:p w14:paraId="0848A859" w14:textId="5CFD682D" w:rsidR="001C025A" w:rsidRDefault="001C025A" w:rsidP="001C025A">
      <w:pPr>
        <w:pStyle w:val="MD"/>
      </w:pPr>
      <w:r>
        <w:t>6</w:t>
      </w:r>
      <w:r>
        <w:tab/>
        <w:t>(37)</w:t>
      </w:r>
      <w:r>
        <w:tab/>
        <w:t>Molly GRIMMETT</w:t>
      </w:r>
      <w:r>
        <w:tab/>
        <w:t>13</w:t>
      </w:r>
      <w:r>
        <w:tab/>
      </w:r>
      <w:r>
        <w:tab/>
        <w:t>Stourbridge</w:t>
      </w:r>
      <w:r>
        <w:tab/>
        <w:t xml:space="preserve"> 1:20.10</w:t>
      </w:r>
    </w:p>
    <w:p w14:paraId="666F146E" w14:textId="00927938" w:rsidR="001C025A" w:rsidRDefault="001C025A" w:rsidP="001C025A">
      <w:pPr>
        <w:pStyle w:val="MD"/>
      </w:pPr>
      <w:r>
        <w:t>7</w:t>
      </w:r>
      <w:r>
        <w:tab/>
        <w:t>(38)</w:t>
      </w:r>
      <w:r>
        <w:tab/>
        <w:t>Gabriela JURGO</w:t>
      </w:r>
      <w:r>
        <w:tab/>
        <w:t>15</w:t>
      </w:r>
      <w:r>
        <w:tab/>
      </w:r>
      <w:r>
        <w:tab/>
        <w:t>Bilston</w:t>
      </w:r>
      <w:r>
        <w:tab/>
        <w:t xml:space="preserve"> 1:19.75</w:t>
      </w:r>
    </w:p>
    <w:p w14:paraId="4E6F9F58" w14:textId="0E40F7EB" w:rsidR="001C025A" w:rsidRDefault="001C025A" w:rsidP="001C025A">
      <w:pPr>
        <w:pStyle w:val="MD"/>
      </w:pPr>
      <w:r>
        <w:t>8</w:t>
      </w:r>
      <w:r>
        <w:tab/>
        <w:t>(39)</w:t>
      </w:r>
      <w:r>
        <w:tab/>
        <w:t>Chloe HUGHES</w:t>
      </w:r>
      <w:r>
        <w:tab/>
        <w:t>10</w:t>
      </w:r>
      <w:r>
        <w:tab/>
      </w:r>
      <w:r>
        <w:tab/>
        <w:t>Wellington M</w:t>
      </w:r>
      <w:r>
        <w:tab/>
        <w:t xml:space="preserve"> 1:19.14</w:t>
      </w:r>
    </w:p>
    <w:p w14:paraId="2B40D593" w14:textId="77777777" w:rsidR="001C025A" w:rsidRDefault="001C025A" w:rsidP="001C025A">
      <w:pPr>
        <w:pStyle w:val="MD"/>
      </w:pPr>
      <w:r>
        <w:t>Heat Number - 6</w:t>
      </w:r>
    </w:p>
    <w:p w14:paraId="714E43BD" w14:textId="5014CA41" w:rsidR="001C025A" w:rsidRDefault="001C025A" w:rsidP="001C025A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6289939B" w14:textId="6D73AA0B" w:rsidR="001C025A" w:rsidRDefault="001C025A" w:rsidP="001C025A">
      <w:pPr>
        <w:pStyle w:val="MD"/>
      </w:pPr>
      <w:r>
        <w:t>1</w:t>
      </w:r>
      <w:r>
        <w:tab/>
        <w:t>(40)</w:t>
      </w:r>
      <w:r>
        <w:tab/>
        <w:t>Chloe NORTH</w:t>
      </w:r>
      <w:r>
        <w:tab/>
        <w:t>11</w:t>
      </w:r>
      <w:r>
        <w:tab/>
      </w:r>
      <w:r>
        <w:tab/>
        <w:t>Blythe Barra</w:t>
      </w:r>
      <w:r>
        <w:tab/>
        <w:t xml:space="preserve"> 1:18.78</w:t>
      </w:r>
    </w:p>
    <w:p w14:paraId="52F09B84" w14:textId="094F4BC4" w:rsidR="001C025A" w:rsidRDefault="001C025A" w:rsidP="001C025A">
      <w:pPr>
        <w:pStyle w:val="MD"/>
      </w:pPr>
      <w:r>
        <w:t>2</w:t>
      </w:r>
      <w:r>
        <w:tab/>
        <w:t>(41)</w:t>
      </w:r>
      <w:r>
        <w:tab/>
        <w:t>Katy QUEST</w:t>
      </w:r>
      <w:r>
        <w:tab/>
        <w:t>13</w:t>
      </w:r>
      <w:r>
        <w:tab/>
      </w:r>
      <w:r>
        <w:tab/>
        <w:t>Solihull</w:t>
      </w:r>
      <w:r>
        <w:tab/>
        <w:t xml:space="preserve"> 1:18.59</w:t>
      </w:r>
    </w:p>
    <w:p w14:paraId="738AFA9B" w14:textId="421A5F51" w:rsidR="001C025A" w:rsidRDefault="001C025A" w:rsidP="001C025A">
      <w:pPr>
        <w:pStyle w:val="MD"/>
      </w:pPr>
      <w:r>
        <w:t>3</w:t>
      </w:r>
      <w:r>
        <w:tab/>
        <w:t>(42)</w:t>
      </w:r>
      <w:r>
        <w:tab/>
        <w:t>Adelina BEDNARSKA</w:t>
      </w:r>
      <w:r>
        <w:tab/>
        <w:t>14</w:t>
      </w:r>
      <w:r>
        <w:tab/>
      </w:r>
      <w:r>
        <w:tab/>
        <w:t>Bilston</w:t>
      </w:r>
      <w:r>
        <w:tab/>
        <w:t xml:space="preserve"> 1:18.52</w:t>
      </w:r>
    </w:p>
    <w:p w14:paraId="35BCFC7A" w14:textId="08C77A59" w:rsidR="001C025A" w:rsidRDefault="001C025A" w:rsidP="001C025A">
      <w:pPr>
        <w:pStyle w:val="MD"/>
      </w:pPr>
      <w:r>
        <w:t>4</w:t>
      </w:r>
      <w:r>
        <w:tab/>
        <w:t>(43)</w:t>
      </w:r>
      <w:r>
        <w:tab/>
        <w:t>Elizaveta SANDHU</w:t>
      </w:r>
      <w:r>
        <w:tab/>
        <w:t>13</w:t>
      </w:r>
      <w:r>
        <w:tab/>
      </w:r>
      <w:r>
        <w:tab/>
        <w:t>Bilston</w:t>
      </w:r>
      <w:r>
        <w:tab/>
        <w:t xml:space="preserve"> 1:18.20</w:t>
      </w:r>
    </w:p>
    <w:p w14:paraId="2E2EAB04" w14:textId="67AD6C97" w:rsidR="001C025A" w:rsidRDefault="001C025A" w:rsidP="001C025A">
      <w:pPr>
        <w:pStyle w:val="MD"/>
      </w:pPr>
      <w:r>
        <w:t>5</w:t>
      </w:r>
      <w:r>
        <w:tab/>
        <w:t>(44)</w:t>
      </w:r>
      <w:r>
        <w:tab/>
        <w:t>Chloe MARTIN</w:t>
      </w:r>
      <w:r>
        <w:tab/>
        <w:t>14</w:t>
      </w:r>
      <w:r>
        <w:tab/>
      </w:r>
      <w:r>
        <w:tab/>
        <w:t>Bilston</w:t>
      </w:r>
      <w:r>
        <w:tab/>
        <w:t xml:space="preserve"> 1:17.73</w:t>
      </w:r>
    </w:p>
    <w:p w14:paraId="4F6371FF" w14:textId="032BC8E8" w:rsidR="001C025A" w:rsidRDefault="001C025A" w:rsidP="001C025A">
      <w:pPr>
        <w:pStyle w:val="MD"/>
      </w:pPr>
      <w:r>
        <w:t>6</w:t>
      </w:r>
      <w:r>
        <w:tab/>
        <w:t>(45)</w:t>
      </w:r>
      <w:r>
        <w:tab/>
        <w:t>Veronica JARZA</w:t>
      </w:r>
      <w:r>
        <w:tab/>
        <w:t>12</w:t>
      </w:r>
      <w:r>
        <w:tab/>
      </w:r>
      <w:r>
        <w:tab/>
        <w:t>Solihull</w:t>
      </w:r>
      <w:r>
        <w:tab/>
        <w:t xml:space="preserve"> 1:17.33</w:t>
      </w:r>
    </w:p>
    <w:p w14:paraId="351930A9" w14:textId="41C71CE9" w:rsidR="001C025A" w:rsidRDefault="001C025A" w:rsidP="001C025A">
      <w:pPr>
        <w:pStyle w:val="MD"/>
      </w:pPr>
      <w:r>
        <w:t>7</w:t>
      </w:r>
      <w:r>
        <w:tab/>
        <w:t>(46)</w:t>
      </w:r>
      <w:r>
        <w:tab/>
        <w:t>Elsie HOLLIS</w:t>
      </w:r>
      <w:r>
        <w:tab/>
        <w:t>11</w:t>
      </w:r>
      <w:r>
        <w:tab/>
      </w:r>
      <w:r>
        <w:tab/>
        <w:t>Solihull</w:t>
      </w:r>
      <w:r>
        <w:tab/>
        <w:t xml:space="preserve"> 1:15.47</w:t>
      </w:r>
    </w:p>
    <w:p w14:paraId="226C81E3" w14:textId="0EACEC12" w:rsidR="001C025A" w:rsidRDefault="001C025A" w:rsidP="001C025A">
      <w:pPr>
        <w:pStyle w:val="MD"/>
      </w:pPr>
      <w:r>
        <w:t>8</w:t>
      </w:r>
      <w:r>
        <w:tab/>
        <w:t>(47)</w:t>
      </w:r>
      <w:r>
        <w:tab/>
        <w:t>Evie LITTLEFIELD</w:t>
      </w:r>
      <w:r>
        <w:tab/>
        <w:t>12</w:t>
      </w:r>
      <w:r>
        <w:tab/>
      </w:r>
      <w:r>
        <w:tab/>
        <w:t>Bromsgrove S</w:t>
      </w:r>
      <w:r>
        <w:tab/>
        <w:t xml:space="preserve"> 1:15.13</w:t>
      </w:r>
    </w:p>
    <w:p w14:paraId="37BFA7AC" w14:textId="77777777" w:rsidR="001C025A" w:rsidRDefault="001C025A" w:rsidP="001C025A">
      <w:pPr>
        <w:pStyle w:val="MD"/>
      </w:pPr>
      <w:r>
        <w:t>Heat Number - 7</w:t>
      </w:r>
    </w:p>
    <w:p w14:paraId="4E9052E4" w14:textId="3F67C3D3" w:rsidR="001C025A" w:rsidRDefault="001C025A" w:rsidP="001C025A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11C8D3C4" w14:textId="1AE9155B" w:rsidR="001C025A" w:rsidRDefault="001C025A" w:rsidP="001C025A">
      <w:pPr>
        <w:pStyle w:val="MD"/>
      </w:pPr>
      <w:r>
        <w:t>1</w:t>
      </w:r>
      <w:r>
        <w:tab/>
        <w:t>(48)</w:t>
      </w:r>
      <w:r>
        <w:tab/>
        <w:t>Jessica BECK</w:t>
      </w:r>
      <w:r>
        <w:tab/>
        <w:t>12</w:t>
      </w:r>
      <w:r>
        <w:tab/>
      </w:r>
      <w:r>
        <w:tab/>
        <w:t>Solihull</w:t>
      </w:r>
      <w:r>
        <w:tab/>
        <w:t xml:space="preserve"> 1:15.09</w:t>
      </w:r>
    </w:p>
    <w:p w14:paraId="6070BEFF" w14:textId="7AE4FAFA" w:rsidR="001C025A" w:rsidRDefault="001C025A" w:rsidP="001C025A">
      <w:pPr>
        <w:pStyle w:val="MD"/>
      </w:pPr>
      <w:r>
        <w:t>2</w:t>
      </w:r>
      <w:r>
        <w:tab/>
        <w:t>(49)</w:t>
      </w:r>
      <w:r>
        <w:tab/>
        <w:t>Lauren SHORE</w:t>
      </w:r>
      <w:r>
        <w:tab/>
        <w:t>11</w:t>
      </w:r>
      <w:r>
        <w:tab/>
      </w:r>
      <w:r>
        <w:tab/>
        <w:t>Oswestry Ott</w:t>
      </w:r>
      <w:r>
        <w:tab/>
        <w:t xml:space="preserve"> 1:14.99</w:t>
      </w:r>
    </w:p>
    <w:p w14:paraId="605C30B3" w14:textId="3D7D4E7E" w:rsidR="001C025A" w:rsidRDefault="001C025A" w:rsidP="001C025A">
      <w:pPr>
        <w:pStyle w:val="MD"/>
      </w:pPr>
      <w:r>
        <w:t>3</w:t>
      </w:r>
      <w:r>
        <w:tab/>
        <w:t>(50)</w:t>
      </w:r>
      <w:r>
        <w:tab/>
        <w:t>Lilly BOOTS</w:t>
      </w:r>
      <w:r>
        <w:tab/>
        <w:t>12</w:t>
      </w:r>
      <w:r>
        <w:tab/>
      </w:r>
      <w:r>
        <w:tab/>
        <w:t>Stourbridge</w:t>
      </w:r>
      <w:r>
        <w:tab/>
        <w:t xml:space="preserve"> 1:14.60</w:t>
      </w:r>
    </w:p>
    <w:p w14:paraId="4BC52ABA" w14:textId="0B39136A" w:rsidR="001C025A" w:rsidRDefault="001C025A" w:rsidP="001C025A">
      <w:pPr>
        <w:pStyle w:val="MD"/>
      </w:pPr>
      <w:r>
        <w:t>4</w:t>
      </w:r>
      <w:r>
        <w:tab/>
        <w:t>(51)</w:t>
      </w:r>
      <w:r>
        <w:tab/>
        <w:t>Kacie BINSLEY</w:t>
      </w:r>
      <w:r>
        <w:tab/>
        <w:t>11</w:t>
      </w:r>
      <w:r>
        <w:tab/>
      </w:r>
      <w:r>
        <w:tab/>
        <w:t>Wellington M</w:t>
      </w:r>
      <w:r>
        <w:tab/>
        <w:t xml:space="preserve"> 1:13.75</w:t>
      </w:r>
    </w:p>
    <w:p w14:paraId="66050A65" w14:textId="27AA829B" w:rsidR="001C025A" w:rsidRDefault="001C025A" w:rsidP="001C025A">
      <w:pPr>
        <w:pStyle w:val="MD"/>
      </w:pPr>
      <w:r>
        <w:t>5</w:t>
      </w:r>
      <w:r>
        <w:tab/>
        <w:t>(52)</w:t>
      </w:r>
      <w:r>
        <w:tab/>
        <w:t>Edie SHAKESPEARE</w:t>
      </w:r>
      <w:r>
        <w:tab/>
        <w:t>12</w:t>
      </w:r>
      <w:r>
        <w:tab/>
      </w:r>
      <w:r>
        <w:tab/>
        <w:t>Wombourne SC</w:t>
      </w:r>
      <w:r>
        <w:tab/>
        <w:t xml:space="preserve"> 1:13.50</w:t>
      </w:r>
    </w:p>
    <w:p w14:paraId="6A6CA2F3" w14:textId="53613785" w:rsidR="001C025A" w:rsidRDefault="001C025A" w:rsidP="001C025A">
      <w:pPr>
        <w:pStyle w:val="MD"/>
      </w:pPr>
      <w:r>
        <w:t>6</w:t>
      </w:r>
      <w:r>
        <w:tab/>
        <w:t>(53)</w:t>
      </w:r>
      <w:r>
        <w:tab/>
        <w:t>Amelia PIGGOTT</w:t>
      </w:r>
      <w:r>
        <w:tab/>
        <w:t>12</w:t>
      </w:r>
      <w:r>
        <w:tab/>
      </w:r>
      <w:r>
        <w:tab/>
        <w:t>Bilston</w:t>
      </w:r>
      <w:r>
        <w:tab/>
        <w:t xml:space="preserve"> 1:13.31</w:t>
      </w:r>
    </w:p>
    <w:p w14:paraId="64B43172" w14:textId="539BC088" w:rsidR="001C025A" w:rsidRDefault="001C025A" w:rsidP="001C025A">
      <w:pPr>
        <w:pStyle w:val="MD"/>
      </w:pPr>
      <w:r>
        <w:t>7</w:t>
      </w:r>
      <w:r>
        <w:tab/>
        <w:t>(54)</w:t>
      </w:r>
      <w:r>
        <w:tab/>
        <w:t>Molly WAUGH</w:t>
      </w:r>
      <w:r>
        <w:tab/>
        <w:t>12</w:t>
      </w:r>
      <w:r>
        <w:tab/>
      </w:r>
      <w:r>
        <w:tab/>
        <w:t>Blythe Barra</w:t>
      </w:r>
      <w:r>
        <w:tab/>
        <w:t xml:space="preserve"> 1:13.29</w:t>
      </w:r>
    </w:p>
    <w:p w14:paraId="6FD9D534" w14:textId="19360BBB" w:rsidR="001C025A" w:rsidRDefault="001C025A" w:rsidP="001C025A">
      <w:pPr>
        <w:pStyle w:val="MD"/>
      </w:pPr>
      <w:r>
        <w:t>8</w:t>
      </w:r>
      <w:r>
        <w:tab/>
        <w:t>(55)</w:t>
      </w:r>
      <w:r>
        <w:tab/>
        <w:t>Isabella HEATHCOCK</w:t>
      </w:r>
      <w:r>
        <w:tab/>
        <w:t>12</w:t>
      </w:r>
      <w:r>
        <w:tab/>
      </w:r>
      <w:r>
        <w:tab/>
        <w:t>Stourbridge</w:t>
      </w:r>
      <w:r>
        <w:tab/>
        <w:t xml:space="preserve"> 1:12.95</w:t>
      </w:r>
    </w:p>
    <w:p w14:paraId="760D54DB" w14:textId="77777777" w:rsidR="00B40776" w:rsidRDefault="00B40776" w:rsidP="001C025A">
      <w:pPr>
        <w:pStyle w:val="MD"/>
      </w:pPr>
    </w:p>
    <w:p w14:paraId="12D51039" w14:textId="0AD059AF" w:rsidR="001C025A" w:rsidRDefault="001C025A" w:rsidP="001C025A">
      <w:pPr>
        <w:pStyle w:val="MD"/>
      </w:pPr>
      <w:r>
        <w:t>Heat Number - 8</w:t>
      </w:r>
    </w:p>
    <w:p w14:paraId="12DC1694" w14:textId="77BDD4B6" w:rsidR="001C025A" w:rsidRDefault="001C025A" w:rsidP="001C025A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205AE444" w14:textId="496CD51B" w:rsidR="001C025A" w:rsidRDefault="001C025A" w:rsidP="001C025A">
      <w:pPr>
        <w:pStyle w:val="MD"/>
      </w:pPr>
      <w:r>
        <w:t>1</w:t>
      </w:r>
      <w:r>
        <w:tab/>
        <w:t>(56)</w:t>
      </w:r>
      <w:r>
        <w:tab/>
      </w:r>
      <w:proofErr w:type="spellStart"/>
      <w:r>
        <w:t>Corralie</w:t>
      </w:r>
      <w:proofErr w:type="spellEnd"/>
      <w:r>
        <w:t xml:space="preserve"> SMALL</w:t>
      </w:r>
      <w:r>
        <w:tab/>
        <w:t>12</w:t>
      </w:r>
      <w:r>
        <w:tab/>
      </w:r>
      <w:r>
        <w:tab/>
        <w:t>Stourbridge</w:t>
      </w:r>
      <w:r>
        <w:tab/>
        <w:t xml:space="preserve"> 1:11.80</w:t>
      </w:r>
    </w:p>
    <w:p w14:paraId="59F3B687" w14:textId="6F385448" w:rsidR="001C025A" w:rsidRDefault="001C025A" w:rsidP="001C025A">
      <w:pPr>
        <w:pStyle w:val="MD"/>
      </w:pPr>
      <w:r>
        <w:t>2</w:t>
      </w:r>
      <w:r>
        <w:tab/>
        <w:t>(57)</w:t>
      </w:r>
      <w:r>
        <w:tab/>
        <w:t>Grace RANDALL</w:t>
      </w:r>
      <w:r>
        <w:tab/>
        <w:t>13</w:t>
      </w:r>
      <w:r>
        <w:tab/>
      </w:r>
      <w:r>
        <w:tab/>
        <w:t>Blythe Barra</w:t>
      </w:r>
      <w:r>
        <w:tab/>
        <w:t xml:space="preserve"> 1:11.72</w:t>
      </w:r>
    </w:p>
    <w:p w14:paraId="75AE513A" w14:textId="5F064870" w:rsidR="001C025A" w:rsidRDefault="001C025A" w:rsidP="001C025A">
      <w:pPr>
        <w:pStyle w:val="MD"/>
      </w:pPr>
      <w:r>
        <w:t>3</w:t>
      </w:r>
      <w:r>
        <w:tab/>
        <w:t>(58)</w:t>
      </w:r>
      <w:r>
        <w:tab/>
        <w:t>Grace OWEN</w:t>
      </w:r>
      <w:r>
        <w:tab/>
        <w:t>10</w:t>
      </w:r>
      <w:r>
        <w:tab/>
      </w:r>
      <w:r>
        <w:tab/>
        <w:t>Blythe Barra</w:t>
      </w:r>
      <w:r>
        <w:tab/>
        <w:t xml:space="preserve"> 1:10.88</w:t>
      </w:r>
    </w:p>
    <w:p w14:paraId="3B6F0566" w14:textId="0F15DB50" w:rsidR="001C025A" w:rsidRDefault="001C025A" w:rsidP="001C025A">
      <w:pPr>
        <w:pStyle w:val="MD"/>
      </w:pPr>
      <w:r>
        <w:t>4</w:t>
      </w:r>
      <w:r>
        <w:tab/>
        <w:t>(59)</w:t>
      </w:r>
      <w:r>
        <w:tab/>
        <w:t>Daisy MARSHALL</w:t>
      </w:r>
      <w:r>
        <w:tab/>
        <w:t>10</w:t>
      </w:r>
      <w:r>
        <w:tab/>
      </w:r>
      <w:r>
        <w:tab/>
        <w:t>Solihull</w:t>
      </w:r>
      <w:r>
        <w:tab/>
        <w:t xml:space="preserve"> 1:10.83</w:t>
      </w:r>
    </w:p>
    <w:p w14:paraId="2D2EE01D" w14:textId="548B51BF" w:rsidR="001C025A" w:rsidRDefault="001C025A" w:rsidP="001C025A">
      <w:pPr>
        <w:pStyle w:val="MD"/>
      </w:pPr>
      <w:r>
        <w:t>5</w:t>
      </w:r>
      <w:r>
        <w:tab/>
        <w:t>(60)</w:t>
      </w:r>
      <w:r>
        <w:tab/>
        <w:t>Britney SPENCE</w:t>
      </w:r>
      <w:r>
        <w:tab/>
        <w:t>14</w:t>
      </w:r>
      <w:r>
        <w:tab/>
      </w:r>
      <w:r>
        <w:tab/>
        <w:t>Bilston</w:t>
      </w:r>
      <w:r>
        <w:tab/>
        <w:t xml:space="preserve"> 1:10.20</w:t>
      </w:r>
    </w:p>
    <w:p w14:paraId="7A588C01" w14:textId="7FCBE360" w:rsidR="001C025A" w:rsidRDefault="001C025A" w:rsidP="001C025A">
      <w:pPr>
        <w:pStyle w:val="MD"/>
      </w:pPr>
      <w:r>
        <w:t>6</w:t>
      </w:r>
      <w:r>
        <w:tab/>
        <w:t>(61)</w:t>
      </w:r>
      <w:r>
        <w:tab/>
        <w:t>Jaimee STEVENS</w:t>
      </w:r>
      <w:r>
        <w:tab/>
        <w:t>11</w:t>
      </w:r>
      <w:r>
        <w:tab/>
      </w:r>
      <w:r>
        <w:tab/>
        <w:t>Wellington M</w:t>
      </w:r>
      <w:r>
        <w:tab/>
        <w:t xml:space="preserve"> 1:09.92</w:t>
      </w:r>
    </w:p>
    <w:p w14:paraId="31FFE98A" w14:textId="4BDED5A8" w:rsidR="001C025A" w:rsidRDefault="001C025A" w:rsidP="001C025A">
      <w:pPr>
        <w:pStyle w:val="MD"/>
      </w:pPr>
      <w:r>
        <w:t>7</w:t>
      </w:r>
      <w:r>
        <w:tab/>
        <w:t>(62)</w:t>
      </w:r>
      <w:r>
        <w:tab/>
        <w:t>Julia BADOWSKA</w:t>
      </w:r>
      <w:r>
        <w:tab/>
        <w:t>11</w:t>
      </w:r>
      <w:r>
        <w:tab/>
      </w:r>
      <w:r>
        <w:tab/>
        <w:t>Sandwell</w:t>
      </w:r>
      <w:r>
        <w:tab/>
        <w:t xml:space="preserve"> 1:09.74</w:t>
      </w:r>
    </w:p>
    <w:p w14:paraId="41AF319E" w14:textId="3EB76A91" w:rsidR="001C025A" w:rsidRDefault="001C025A" w:rsidP="001C025A">
      <w:pPr>
        <w:pStyle w:val="MD"/>
      </w:pPr>
      <w:r>
        <w:t>8</w:t>
      </w:r>
      <w:r>
        <w:tab/>
        <w:t>(63)</w:t>
      </w:r>
      <w:r>
        <w:tab/>
        <w:t>Elizabeth HARDY</w:t>
      </w:r>
      <w:r>
        <w:tab/>
        <w:t>11</w:t>
      </w:r>
      <w:r>
        <w:tab/>
      </w:r>
      <w:r>
        <w:tab/>
        <w:t>Oswestry Ott</w:t>
      </w:r>
      <w:r>
        <w:tab/>
        <w:t xml:space="preserve"> 1:09.57</w:t>
      </w:r>
    </w:p>
    <w:p w14:paraId="790F561C" w14:textId="77777777" w:rsidR="001C025A" w:rsidRDefault="001C025A" w:rsidP="001C025A">
      <w:pPr>
        <w:pStyle w:val="MD"/>
      </w:pPr>
      <w:r>
        <w:t>Heat Number - 9</w:t>
      </w:r>
    </w:p>
    <w:p w14:paraId="5C675699" w14:textId="44D6E9C4" w:rsidR="001C025A" w:rsidRDefault="001C025A" w:rsidP="001C025A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0372111D" w14:textId="1D802308" w:rsidR="001C025A" w:rsidRDefault="001C025A" w:rsidP="001C025A">
      <w:pPr>
        <w:pStyle w:val="MD"/>
      </w:pPr>
      <w:r>
        <w:t>1</w:t>
      </w:r>
      <w:r>
        <w:tab/>
        <w:t>(64)</w:t>
      </w:r>
      <w:r>
        <w:tab/>
        <w:t>Alana Mae FELLOWS</w:t>
      </w:r>
      <w:r>
        <w:tab/>
        <w:t>10</w:t>
      </w:r>
      <w:r>
        <w:tab/>
      </w:r>
      <w:r>
        <w:tab/>
        <w:t>Blythe Barra</w:t>
      </w:r>
      <w:r>
        <w:tab/>
        <w:t xml:space="preserve"> 1:09.43</w:t>
      </w:r>
    </w:p>
    <w:p w14:paraId="4A073DBB" w14:textId="57CCA207" w:rsidR="001C025A" w:rsidRDefault="001C025A" w:rsidP="001C025A">
      <w:pPr>
        <w:pStyle w:val="MD"/>
      </w:pPr>
      <w:r>
        <w:t>2</w:t>
      </w:r>
      <w:r>
        <w:tab/>
        <w:t>(65)</w:t>
      </w:r>
      <w:r>
        <w:tab/>
      </w:r>
      <w:proofErr w:type="spellStart"/>
      <w:r>
        <w:t>Illysia</w:t>
      </w:r>
      <w:proofErr w:type="spellEnd"/>
      <w:r>
        <w:t xml:space="preserve"> PALMER</w:t>
      </w:r>
      <w:r>
        <w:tab/>
        <w:t>11</w:t>
      </w:r>
      <w:r>
        <w:tab/>
      </w:r>
      <w:r>
        <w:tab/>
        <w:t>Stourbridge</w:t>
      </w:r>
      <w:r>
        <w:tab/>
        <w:t xml:space="preserve"> 1:08.74</w:t>
      </w:r>
    </w:p>
    <w:p w14:paraId="12D8119E" w14:textId="6070C241" w:rsidR="001C025A" w:rsidRDefault="001C025A" w:rsidP="001C025A">
      <w:pPr>
        <w:pStyle w:val="MD"/>
      </w:pPr>
      <w:r>
        <w:t>3</w:t>
      </w:r>
      <w:r>
        <w:tab/>
        <w:t>(66)</w:t>
      </w:r>
      <w:r>
        <w:tab/>
        <w:t>Scarlett JOLLY</w:t>
      </w:r>
      <w:r>
        <w:tab/>
        <w:t>11</w:t>
      </w:r>
      <w:r>
        <w:tab/>
      </w:r>
      <w:r>
        <w:tab/>
        <w:t>Solihull</w:t>
      </w:r>
      <w:r>
        <w:tab/>
        <w:t xml:space="preserve"> 1:08.64</w:t>
      </w:r>
    </w:p>
    <w:p w14:paraId="06289658" w14:textId="60D91E0A" w:rsidR="001C025A" w:rsidRDefault="001C025A" w:rsidP="001C025A">
      <w:pPr>
        <w:pStyle w:val="MD"/>
      </w:pPr>
      <w:r>
        <w:t>4</w:t>
      </w:r>
      <w:r>
        <w:tab/>
        <w:t>(67)</w:t>
      </w:r>
      <w:r>
        <w:tab/>
        <w:t>Kelsey THOMAS</w:t>
      </w:r>
      <w:r>
        <w:tab/>
        <w:t>13</w:t>
      </w:r>
      <w:r>
        <w:tab/>
      </w:r>
      <w:r>
        <w:tab/>
        <w:t>Solihull</w:t>
      </w:r>
      <w:r>
        <w:tab/>
        <w:t xml:space="preserve"> 1:08.54</w:t>
      </w:r>
    </w:p>
    <w:p w14:paraId="5E1C6D6E" w14:textId="04624B17" w:rsidR="001C025A" w:rsidRDefault="001C025A" w:rsidP="001C025A">
      <w:pPr>
        <w:pStyle w:val="MD"/>
      </w:pPr>
      <w:r>
        <w:t>5</w:t>
      </w:r>
      <w:r>
        <w:tab/>
        <w:t>(68)</w:t>
      </w:r>
      <w:r>
        <w:tab/>
        <w:t>Gabriella GILDAY</w:t>
      </w:r>
      <w:r>
        <w:tab/>
        <w:t>11</w:t>
      </w:r>
      <w:r>
        <w:tab/>
      </w:r>
      <w:r>
        <w:tab/>
        <w:t>Sandwell</w:t>
      </w:r>
      <w:r>
        <w:tab/>
        <w:t xml:space="preserve"> 1:08.52</w:t>
      </w:r>
    </w:p>
    <w:p w14:paraId="039F0F66" w14:textId="49E76295" w:rsidR="001C025A" w:rsidRDefault="001C025A" w:rsidP="001C025A">
      <w:pPr>
        <w:pStyle w:val="MD"/>
      </w:pPr>
      <w:r>
        <w:t>6</w:t>
      </w:r>
      <w:r>
        <w:tab/>
        <w:t>(69)</w:t>
      </w:r>
      <w:r>
        <w:tab/>
        <w:t>Beau POWERS</w:t>
      </w:r>
      <w:r>
        <w:tab/>
        <w:t>13</w:t>
      </w:r>
      <w:r>
        <w:tab/>
      </w:r>
      <w:r>
        <w:tab/>
        <w:t>Bilston</w:t>
      </w:r>
      <w:r>
        <w:tab/>
        <w:t xml:space="preserve"> 1:07.20</w:t>
      </w:r>
    </w:p>
    <w:p w14:paraId="081E67E4" w14:textId="4CBDD4EE" w:rsidR="001C025A" w:rsidRDefault="001C025A" w:rsidP="001C025A">
      <w:pPr>
        <w:pStyle w:val="MD"/>
      </w:pPr>
      <w:r>
        <w:t>7</w:t>
      </w:r>
      <w:r>
        <w:tab/>
        <w:t>(70)</w:t>
      </w:r>
      <w:r>
        <w:tab/>
        <w:t>Bailey DAVIES</w:t>
      </w:r>
      <w:r>
        <w:tab/>
        <w:t>11</w:t>
      </w:r>
      <w:r>
        <w:tab/>
      </w:r>
      <w:r>
        <w:tab/>
        <w:t>Stourbridge</w:t>
      </w:r>
      <w:r>
        <w:tab/>
        <w:t xml:space="preserve"> 1:06.97</w:t>
      </w:r>
    </w:p>
    <w:p w14:paraId="11845346" w14:textId="299E9065" w:rsidR="001C025A" w:rsidRDefault="001C025A" w:rsidP="001C025A">
      <w:pPr>
        <w:pStyle w:val="MD"/>
      </w:pPr>
      <w:r>
        <w:t>8</w:t>
      </w:r>
      <w:r>
        <w:tab/>
        <w:t>(71)</w:t>
      </w:r>
      <w:r>
        <w:tab/>
        <w:t>Gloria Hiu Ching YU</w:t>
      </w:r>
      <w:r>
        <w:tab/>
        <w:t>11</w:t>
      </w:r>
      <w:r>
        <w:tab/>
      </w:r>
      <w:r>
        <w:tab/>
        <w:t>Solihull</w:t>
      </w:r>
      <w:r>
        <w:tab/>
        <w:t xml:space="preserve"> 1:06.94</w:t>
      </w:r>
    </w:p>
    <w:p w14:paraId="1C7B55CF" w14:textId="77777777" w:rsidR="001C025A" w:rsidRDefault="001C025A" w:rsidP="001C025A">
      <w:pPr>
        <w:pStyle w:val="MD"/>
      </w:pPr>
      <w:r>
        <w:t>Heat Number - 10</w:t>
      </w:r>
    </w:p>
    <w:p w14:paraId="4297B493" w14:textId="4B1603BF" w:rsidR="001C025A" w:rsidRDefault="001C025A" w:rsidP="001C025A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50F74517" w14:textId="431635AD" w:rsidR="001C025A" w:rsidRDefault="001C025A" w:rsidP="001C025A">
      <w:pPr>
        <w:pStyle w:val="MD"/>
      </w:pPr>
      <w:r>
        <w:t>1</w:t>
      </w:r>
      <w:r>
        <w:tab/>
        <w:t>(73)</w:t>
      </w:r>
      <w:r>
        <w:tab/>
        <w:t>Rina OMBUDO</w:t>
      </w:r>
      <w:r>
        <w:tab/>
        <w:t>09</w:t>
      </w:r>
      <w:r>
        <w:tab/>
      </w:r>
      <w:r>
        <w:tab/>
        <w:t>Blythe Barra</w:t>
      </w:r>
      <w:r>
        <w:tab/>
        <w:t xml:space="preserve"> 1:05.91</w:t>
      </w:r>
    </w:p>
    <w:p w14:paraId="39226D74" w14:textId="46161686" w:rsidR="001C025A" w:rsidRDefault="001C025A" w:rsidP="001C025A">
      <w:pPr>
        <w:pStyle w:val="MD"/>
      </w:pPr>
      <w:r>
        <w:t>2</w:t>
      </w:r>
      <w:r>
        <w:tab/>
        <w:t>(75)</w:t>
      </w:r>
      <w:r>
        <w:tab/>
        <w:t>Grace BAGGOTT</w:t>
      </w:r>
      <w:r>
        <w:tab/>
        <w:t>09</w:t>
      </w:r>
      <w:r>
        <w:tab/>
      </w:r>
      <w:r>
        <w:tab/>
        <w:t>Stourbridge</w:t>
      </w:r>
      <w:r>
        <w:tab/>
        <w:t xml:space="preserve"> 1:05.12</w:t>
      </w:r>
    </w:p>
    <w:p w14:paraId="78CDDCC5" w14:textId="586AE300" w:rsidR="001C025A" w:rsidRDefault="001C025A" w:rsidP="001C025A">
      <w:pPr>
        <w:pStyle w:val="MD"/>
      </w:pPr>
      <w:r>
        <w:t>3</w:t>
      </w:r>
      <w:r>
        <w:tab/>
        <w:t>(77)</w:t>
      </w:r>
      <w:r>
        <w:tab/>
        <w:t>Isabelle PROSSER</w:t>
      </w:r>
      <w:r>
        <w:tab/>
        <w:t>11</w:t>
      </w:r>
      <w:r>
        <w:tab/>
      </w:r>
      <w:r>
        <w:tab/>
        <w:t>Stourbridge</w:t>
      </w:r>
      <w:r>
        <w:tab/>
        <w:t xml:space="preserve"> 1:04.55</w:t>
      </w:r>
    </w:p>
    <w:p w14:paraId="0C9B6569" w14:textId="17936C6A" w:rsidR="001C025A" w:rsidRDefault="001C025A" w:rsidP="001C025A">
      <w:pPr>
        <w:pStyle w:val="MD"/>
      </w:pPr>
      <w:r>
        <w:t>4</w:t>
      </w:r>
      <w:r>
        <w:tab/>
        <w:t>(79)</w:t>
      </w:r>
      <w:r>
        <w:tab/>
        <w:t>Evie SCOBELL</w:t>
      </w:r>
      <w:r>
        <w:tab/>
        <w:t>08</w:t>
      </w:r>
      <w:r>
        <w:tab/>
      </w:r>
      <w:r>
        <w:tab/>
        <w:t>Stourbridge</w:t>
      </w:r>
      <w:r>
        <w:tab/>
        <w:t xml:space="preserve"> 1:03.30</w:t>
      </w:r>
    </w:p>
    <w:p w14:paraId="408E19BA" w14:textId="0DB2EA30" w:rsidR="001C025A" w:rsidRDefault="001C025A" w:rsidP="001C025A">
      <w:pPr>
        <w:pStyle w:val="MD"/>
      </w:pPr>
      <w:r>
        <w:t>5</w:t>
      </w:r>
      <w:r>
        <w:tab/>
        <w:t>(78)</w:t>
      </w:r>
      <w:r>
        <w:tab/>
        <w:t>Sophie SMALLMAN</w:t>
      </w:r>
      <w:r>
        <w:tab/>
        <w:t>12</w:t>
      </w:r>
      <w:r>
        <w:tab/>
      </w:r>
      <w:r>
        <w:tab/>
        <w:t>Stourbridge</w:t>
      </w:r>
      <w:r>
        <w:tab/>
        <w:t xml:space="preserve"> 1:03.72</w:t>
      </w:r>
    </w:p>
    <w:p w14:paraId="267DD155" w14:textId="23CEF873" w:rsidR="001C025A" w:rsidRDefault="001C025A" w:rsidP="001C025A">
      <w:pPr>
        <w:pStyle w:val="MD"/>
      </w:pPr>
      <w:r>
        <w:t>6</w:t>
      </w:r>
      <w:r>
        <w:tab/>
        <w:t>(76)</w:t>
      </w:r>
      <w:r>
        <w:tab/>
        <w:t>Sophie PLIMMER</w:t>
      </w:r>
      <w:r>
        <w:tab/>
        <w:t>10</w:t>
      </w:r>
      <w:r>
        <w:tab/>
      </w:r>
      <w:r>
        <w:tab/>
        <w:t>Solihull</w:t>
      </w:r>
      <w:r>
        <w:tab/>
        <w:t xml:space="preserve"> 1:04.85</w:t>
      </w:r>
    </w:p>
    <w:p w14:paraId="43D47EC6" w14:textId="561E126B" w:rsidR="001C025A" w:rsidRDefault="001C025A" w:rsidP="001C025A">
      <w:pPr>
        <w:pStyle w:val="MD"/>
      </w:pPr>
      <w:r>
        <w:t>7</w:t>
      </w:r>
      <w:r>
        <w:tab/>
        <w:t>(74)</w:t>
      </w:r>
      <w:r>
        <w:tab/>
        <w:t>Shanayah ANNON</w:t>
      </w:r>
      <w:r>
        <w:tab/>
        <w:t>12</w:t>
      </w:r>
      <w:r>
        <w:tab/>
      </w:r>
      <w:r>
        <w:tab/>
        <w:t>Bilston</w:t>
      </w:r>
      <w:r>
        <w:tab/>
        <w:t xml:space="preserve"> 1:05.52</w:t>
      </w:r>
    </w:p>
    <w:p w14:paraId="4A10440D" w14:textId="5AB56704" w:rsidR="001C025A" w:rsidRDefault="001C025A" w:rsidP="001C025A">
      <w:pPr>
        <w:pStyle w:val="MD"/>
      </w:pPr>
      <w:r>
        <w:t>8</w:t>
      </w:r>
      <w:r>
        <w:tab/>
        <w:t>(72)</w:t>
      </w:r>
      <w:r>
        <w:tab/>
        <w:t>Imogen BABALOLA</w:t>
      </w:r>
      <w:r>
        <w:tab/>
        <w:t>09</w:t>
      </w:r>
      <w:r>
        <w:tab/>
      </w:r>
      <w:r>
        <w:tab/>
        <w:t>Sandwell</w:t>
      </w:r>
      <w:r>
        <w:tab/>
        <w:t xml:space="preserve"> 1:06.00</w:t>
      </w:r>
    </w:p>
    <w:p w14:paraId="12D2704A" w14:textId="77777777" w:rsidR="00B40776" w:rsidRDefault="00B40776" w:rsidP="001C025A">
      <w:pPr>
        <w:pStyle w:val="MD"/>
      </w:pPr>
    </w:p>
    <w:p w14:paraId="6D0F838E" w14:textId="77777777" w:rsidR="001C025A" w:rsidRDefault="001C025A" w:rsidP="001C025A">
      <w:pPr>
        <w:pStyle w:val="MD"/>
      </w:pPr>
      <w:r>
        <w:t>Event 307 Open/Male 09 Yrs/Over 100m IM</w:t>
      </w:r>
    </w:p>
    <w:p w14:paraId="0736E0D1" w14:textId="77777777" w:rsidR="001C025A" w:rsidRDefault="001C025A" w:rsidP="001C025A">
      <w:pPr>
        <w:pStyle w:val="MD"/>
      </w:pPr>
      <w:r>
        <w:t>Heat Number - 1</w:t>
      </w:r>
    </w:p>
    <w:p w14:paraId="5F5B59B6" w14:textId="2E575096" w:rsidR="001C025A" w:rsidRDefault="001C025A" w:rsidP="001C025A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4E8D8644" w14:textId="7C3DDD9D" w:rsidR="001C025A" w:rsidRDefault="001C025A" w:rsidP="001C025A">
      <w:pPr>
        <w:pStyle w:val="MD"/>
      </w:pPr>
      <w:r>
        <w:t>3</w:t>
      </w:r>
      <w:r>
        <w:tab/>
        <w:t>(1)</w:t>
      </w:r>
      <w:r>
        <w:tab/>
        <w:t>Oliver BAGGOTT</w:t>
      </w:r>
      <w:r>
        <w:tab/>
        <w:t>15</w:t>
      </w:r>
      <w:r>
        <w:tab/>
      </w:r>
      <w:r>
        <w:tab/>
        <w:t>Stourbridge</w:t>
      </w:r>
      <w:r>
        <w:tab/>
        <w:t xml:space="preserve"> 2:09.68</w:t>
      </w:r>
    </w:p>
    <w:p w14:paraId="2664AECE" w14:textId="6C6BD614" w:rsidR="001C025A" w:rsidRDefault="001C025A" w:rsidP="001C025A">
      <w:pPr>
        <w:pStyle w:val="MD"/>
      </w:pPr>
      <w:r>
        <w:t>4</w:t>
      </w:r>
      <w:r>
        <w:tab/>
        <w:t>(2)</w:t>
      </w:r>
      <w:r>
        <w:tab/>
        <w:t>Govind Krishana SINGH</w:t>
      </w:r>
      <w:r>
        <w:tab/>
        <w:t>14</w:t>
      </w:r>
      <w:r>
        <w:tab/>
      </w:r>
      <w:r>
        <w:tab/>
        <w:t>Bilston</w:t>
      </w:r>
      <w:r>
        <w:tab/>
        <w:t xml:space="preserve"> 2:06.40</w:t>
      </w:r>
    </w:p>
    <w:p w14:paraId="7F92CEFA" w14:textId="0000BBD3" w:rsidR="001C025A" w:rsidRDefault="001C025A" w:rsidP="001C025A">
      <w:pPr>
        <w:pStyle w:val="MD"/>
      </w:pPr>
      <w:r>
        <w:t>5</w:t>
      </w:r>
      <w:r>
        <w:tab/>
        <w:t>(3)</w:t>
      </w:r>
      <w:r>
        <w:tab/>
        <w:t>Brian YU</w:t>
      </w:r>
      <w:r>
        <w:tab/>
        <w:t>16</w:t>
      </w:r>
      <w:r>
        <w:tab/>
      </w:r>
      <w:r>
        <w:tab/>
        <w:t>Solihull</w:t>
      </w:r>
      <w:r>
        <w:tab/>
        <w:t xml:space="preserve"> 2:05.00</w:t>
      </w:r>
    </w:p>
    <w:p w14:paraId="3E1B4B3A" w14:textId="77777777" w:rsidR="001C025A" w:rsidRDefault="001C025A" w:rsidP="001C025A">
      <w:pPr>
        <w:pStyle w:val="MD"/>
      </w:pPr>
      <w:r>
        <w:t>Heat Number - 2</w:t>
      </w:r>
    </w:p>
    <w:p w14:paraId="3821B408" w14:textId="3D6109EC" w:rsidR="001C025A" w:rsidRDefault="001C025A" w:rsidP="001C025A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00046715" w14:textId="37323930" w:rsidR="001C025A" w:rsidRDefault="001C025A" w:rsidP="001C025A">
      <w:pPr>
        <w:pStyle w:val="MD"/>
      </w:pPr>
      <w:r>
        <w:t>1</w:t>
      </w:r>
      <w:r>
        <w:tab/>
        <w:t>(4)</w:t>
      </w:r>
      <w:r>
        <w:tab/>
        <w:t>Rory BRITAIN</w:t>
      </w:r>
      <w:r>
        <w:tab/>
        <w:t>15</w:t>
      </w:r>
      <w:r>
        <w:tab/>
      </w:r>
      <w:r>
        <w:tab/>
        <w:t>Solihull</w:t>
      </w:r>
      <w:r>
        <w:tab/>
        <w:t xml:space="preserve"> 1:59.43</w:t>
      </w:r>
    </w:p>
    <w:p w14:paraId="43F351BE" w14:textId="4EC680D8" w:rsidR="001C025A" w:rsidRDefault="001C025A" w:rsidP="001C025A">
      <w:pPr>
        <w:pStyle w:val="MD"/>
      </w:pPr>
      <w:r>
        <w:t>2</w:t>
      </w:r>
      <w:r>
        <w:tab/>
        <w:t>(5)</w:t>
      </w:r>
      <w:r>
        <w:tab/>
        <w:t>Rory WALKER</w:t>
      </w:r>
      <w:r>
        <w:tab/>
        <w:t>15</w:t>
      </w:r>
      <w:r>
        <w:tab/>
      </w:r>
      <w:r>
        <w:tab/>
        <w:t>Bilston</w:t>
      </w:r>
      <w:r>
        <w:tab/>
        <w:t xml:space="preserve"> 1:59.40</w:t>
      </w:r>
    </w:p>
    <w:p w14:paraId="6893B9F1" w14:textId="3049BDB4" w:rsidR="001C025A" w:rsidRDefault="001C025A" w:rsidP="001C025A">
      <w:pPr>
        <w:pStyle w:val="MD"/>
      </w:pPr>
      <w:r>
        <w:t>3</w:t>
      </w:r>
      <w:r>
        <w:tab/>
        <w:t>(6)</w:t>
      </w:r>
      <w:r>
        <w:tab/>
        <w:t>Jenson BRAMALL</w:t>
      </w:r>
      <w:r>
        <w:tab/>
        <w:t>15</w:t>
      </w:r>
      <w:r>
        <w:tab/>
      </w:r>
      <w:r>
        <w:tab/>
        <w:t>Wellington M</w:t>
      </w:r>
      <w:r>
        <w:tab/>
        <w:t xml:space="preserve"> 1:58.97</w:t>
      </w:r>
    </w:p>
    <w:p w14:paraId="06514B0A" w14:textId="17FF7710" w:rsidR="001C025A" w:rsidRDefault="001C025A" w:rsidP="001C025A">
      <w:pPr>
        <w:pStyle w:val="MD"/>
      </w:pPr>
      <w:r>
        <w:t>4</w:t>
      </w:r>
      <w:r>
        <w:tab/>
        <w:t>(7)</w:t>
      </w:r>
      <w:r>
        <w:tab/>
        <w:t>Ted HALL</w:t>
      </w:r>
      <w:r>
        <w:tab/>
        <w:t>15</w:t>
      </w:r>
      <w:r>
        <w:tab/>
      </w:r>
      <w:r>
        <w:tab/>
        <w:t>Solihull</w:t>
      </w:r>
      <w:r>
        <w:tab/>
        <w:t xml:space="preserve"> 1:56.88</w:t>
      </w:r>
    </w:p>
    <w:p w14:paraId="77B8751A" w14:textId="3E875E08" w:rsidR="001C025A" w:rsidRDefault="001C025A" w:rsidP="001C025A">
      <w:pPr>
        <w:pStyle w:val="MD"/>
      </w:pPr>
      <w:r>
        <w:t>5</w:t>
      </w:r>
      <w:r>
        <w:tab/>
        <w:t>(8)</w:t>
      </w:r>
      <w:r>
        <w:tab/>
        <w:t>Ted YORK</w:t>
      </w:r>
      <w:r>
        <w:tab/>
        <w:t>16</w:t>
      </w:r>
      <w:r>
        <w:tab/>
      </w:r>
      <w:r>
        <w:tab/>
        <w:t>Stourbridge</w:t>
      </w:r>
      <w:r>
        <w:tab/>
        <w:t xml:space="preserve"> 1:55.03</w:t>
      </w:r>
    </w:p>
    <w:p w14:paraId="7A7168AB" w14:textId="6A2F1BBD" w:rsidR="001C025A" w:rsidRDefault="001C025A" w:rsidP="001C025A">
      <w:pPr>
        <w:pStyle w:val="MD"/>
      </w:pPr>
      <w:r>
        <w:t>6</w:t>
      </w:r>
      <w:r>
        <w:tab/>
        <w:t>(9)</w:t>
      </w:r>
      <w:r>
        <w:tab/>
        <w:t>Isaac STINTON</w:t>
      </w:r>
      <w:r>
        <w:tab/>
        <w:t>13</w:t>
      </w:r>
      <w:r>
        <w:tab/>
      </w:r>
      <w:r>
        <w:tab/>
        <w:t>Oswestry Ott</w:t>
      </w:r>
      <w:r>
        <w:tab/>
        <w:t xml:space="preserve"> 1:53.19</w:t>
      </w:r>
    </w:p>
    <w:p w14:paraId="6BC95CA2" w14:textId="2C4822C3" w:rsidR="001C025A" w:rsidRDefault="001C025A" w:rsidP="001C025A">
      <w:pPr>
        <w:pStyle w:val="MD"/>
      </w:pPr>
      <w:r>
        <w:t>7</w:t>
      </w:r>
      <w:r>
        <w:tab/>
        <w:t>(10)</w:t>
      </w:r>
      <w:r>
        <w:tab/>
        <w:t>Oliver WATERHOUSE</w:t>
      </w:r>
      <w:r>
        <w:tab/>
        <w:t>15</w:t>
      </w:r>
      <w:r>
        <w:tab/>
      </w:r>
      <w:r>
        <w:tab/>
        <w:t>Wellington M</w:t>
      </w:r>
      <w:r>
        <w:tab/>
        <w:t xml:space="preserve"> 1:53.14</w:t>
      </w:r>
    </w:p>
    <w:p w14:paraId="26F39E13" w14:textId="666A6B67" w:rsidR="001C025A" w:rsidRDefault="001C025A" w:rsidP="001C025A">
      <w:pPr>
        <w:pStyle w:val="MD"/>
      </w:pPr>
      <w:r>
        <w:t>8</w:t>
      </w:r>
      <w:r>
        <w:tab/>
        <w:t>(11)</w:t>
      </w:r>
      <w:r>
        <w:tab/>
        <w:t>Man Yam Max YU</w:t>
      </w:r>
      <w:r>
        <w:tab/>
        <w:t>14</w:t>
      </w:r>
      <w:r>
        <w:tab/>
      </w:r>
      <w:r>
        <w:tab/>
        <w:t>Solihull</w:t>
      </w:r>
      <w:r>
        <w:tab/>
        <w:t xml:space="preserve"> 1:51.67</w:t>
      </w:r>
    </w:p>
    <w:p w14:paraId="6B04160B" w14:textId="77777777" w:rsidR="001C025A" w:rsidRDefault="001C025A" w:rsidP="001C025A">
      <w:pPr>
        <w:pStyle w:val="MD"/>
      </w:pPr>
      <w:r>
        <w:t>Heat Number - 3</w:t>
      </w:r>
    </w:p>
    <w:p w14:paraId="16CE875B" w14:textId="7AC54F59" w:rsidR="001C025A" w:rsidRDefault="001C025A" w:rsidP="001C025A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0C2B5C25" w14:textId="7E81F78C" w:rsidR="001C025A" w:rsidRDefault="001C025A" w:rsidP="001C025A">
      <w:pPr>
        <w:pStyle w:val="MD"/>
      </w:pPr>
      <w:r>
        <w:t>1</w:t>
      </w:r>
      <w:r>
        <w:tab/>
        <w:t>(12)</w:t>
      </w:r>
      <w:r>
        <w:tab/>
        <w:t>Alexander HOLMES</w:t>
      </w:r>
      <w:r>
        <w:tab/>
        <w:t>13</w:t>
      </w:r>
      <w:r>
        <w:tab/>
      </w:r>
      <w:r>
        <w:tab/>
        <w:t>Solihull</w:t>
      </w:r>
      <w:r>
        <w:tab/>
        <w:t xml:space="preserve"> 1:50.00</w:t>
      </w:r>
    </w:p>
    <w:p w14:paraId="767A9FC0" w14:textId="5B02BD8E" w:rsidR="001C025A" w:rsidRDefault="001C025A" w:rsidP="001C025A">
      <w:pPr>
        <w:pStyle w:val="MD"/>
      </w:pPr>
      <w:r>
        <w:t>2</w:t>
      </w:r>
      <w:r>
        <w:tab/>
        <w:t>(13)</w:t>
      </w:r>
      <w:r>
        <w:tab/>
        <w:t>Bobby BOARDLEY</w:t>
      </w:r>
      <w:r>
        <w:tab/>
        <w:t>14</w:t>
      </w:r>
      <w:r>
        <w:tab/>
      </w:r>
      <w:r>
        <w:tab/>
        <w:t>Solihull</w:t>
      </w:r>
      <w:r>
        <w:tab/>
        <w:t xml:space="preserve"> 1:45.87</w:t>
      </w:r>
    </w:p>
    <w:p w14:paraId="594F7E50" w14:textId="132EC8A1" w:rsidR="001C025A" w:rsidRDefault="001C025A" w:rsidP="001C025A">
      <w:pPr>
        <w:pStyle w:val="MD"/>
      </w:pPr>
      <w:r>
        <w:t>3</w:t>
      </w:r>
      <w:r>
        <w:tab/>
        <w:t>(14)</w:t>
      </w:r>
      <w:r>
        <w:tab/>
        <w:t>Samuel DEFFLEY</w:t>
      </w:r>
      <w:r>
        <w:tab/>
        <w:t>13</w:t>
      </w:r>
      <w:r>
        <w:tab/>
      </w:r>
      <w:r>
        <w:tab/>
        <w:t>Solihull</w:t>
      </w:r>
      <w:r>
        <w:tab/>
        <w:t xml:space="preserve"> 1:45.47</w:t>
      </w:r>
    </w:p>
    <w:p w14:paraId="59AD9CC0" w14:textId="04D38C61" w:rsidR="001C025A" w:rsidRDefault="001C025A" w:rsidP="001C025A">
      <w:pPr>
        <w:pStyle w:val="MD"/>
      </w:pPr>
      <w:r>
        <w:t>4</w:t>
      </w:r>
      <w:r>
        <w:tab/>
        <w:t>(15)</w:t>
      </w:r>
      <w:r>
        <w:tab/>
        <w:t>Jude ELSOROGY</w:t>
      </w:r>
      <w:r>
        <w:tab/>
        <w:t>14</w:t>
      </w:r>
      <w:r>
        <w:tab/>
      </w:r>
      <w:r>
        <w:tab/>
        <w:t>Bilston</w:t>
      </w:r>
      <w:r>
        <w:tab/>
        <w:t xml:space="preserve"> 1:44.39</w:t>
      </w:r>
    </w:p>
    <w:p w14:paraId="74635BD8" w14:textId="42BD0815" w:rsidR="001C025A" w:rsidRDefault="001C025A" w:rsidP="001C025A">
      <w:pPr>
        <w:pStyle w:val="MD"/>
      </w:pPr>
      <w:r>
        <w:t>5</w:t>
      </w:r>
      <w:r>
        <w:tab/>
        <w:t>(16)</w:t>
      </w:r>
      <w:r>
        <w:tab/>
        <w:t>Sachin DHAMI</w:t>
      </w:r>
      <w:r>
        <w:tab/>
        <w:t>12</w:t>
      </w:r>
      <w:r>
        <w:tab/>
      </w:r>
      <w:r>
        <w:tab/>
        <w:t>Blythe Barra</w:t>
      </w:r>
      <w:r>
        <w:tab/>
        <w:t xml:space="preserve"> 1:44.12</w:t>
      </w:r>
    </w:p>
    <w:p w14:paraId="22C77577" w14:textId="68EBD2DC" w:rsidR="001C025A" w:rsidRDefault="001C025A" w:rsidP="001C025A">
      <w:pPr>
        <w:pStyle w:val="MD"/>
      </w:pPr>
      <w:r>
        <w:t>6</w:t>
      </w:r>
      <w:r>
        <w:tab/>
        <w:t>(17)</w:t>
      </w:r>
      <w:r>
        <w:tab/>
        <w:t>Alexander WOJNARSKI</w:t>
      </w:r>
      <w:r>
        <w:tab/>
        <w:t>13</w:t>
      </w:r>
      <w:r>
        <w:tab/>
      </w:r>
      <w:r>
        <w:tab/>
        <w:t>Blythe Barra</w:t>
      </w:r>
      <w:r>
        <w:tab/>
        <w:t xml:space="preserve"> 1:43.93</w:t>
      </w:r>
    </w:p>
    <w:p w14:paraId="58F223C8" w14:textId="3A053BD5" w:rsidR="001C025A" w:rsidRDefault="001C025A" w:rsidP="001C025A">
      <w:pPr>
        <w:pStyle w:val="MD"/>
      </w:pPr>
      <w:r>
        <w:t>7</w:t>
      </w:r>
      <w:r>
        <w:tab/>
        <w:t>(18)</w:t>
      </w:r>
      <w:r>
        <w:tab/>
        <w:t>Noel SMITH</w:t>
      </w:r>
      <w:r>
        <w:tab/>
        <w:t>15</w:t>
      </w:r>
      <w:r>
        <w:tab/>
      </w:r>
      <w:r>
        <w:tab/>
        <w:t>Wellington M</w:t>
      </w:r>
      <w:r>
        <w:tab/>
        <w:t xml:space="preserve"> 1:42.97</w:t>
      </w:r>
    </w:p>
    <w:p w14:paraId="5C53896B" w14:textId="75D52228" w:rsidR="001C025A" w:rsidRDefault="001C025A" w:rsidP="001C025A">
      <w:pPr>
        <w:pStyle w:val="MD"/>
      </w:pPr>
      <w:r>
        <w:t>8</w:t>
      </w:r>
      <w:r>
        <w:tab/>
        <w:t>(19)</w:t>
      </w:r>
      <w:r>
        <w:tab/>
        <w:t>Mario MAKRIDES</w:t>
      </w:r>
      <w:r>
        <w:tab/>
        <w:t>14</w:t>
      </w:r>
      <w:r>
        <w:tab/>
      </w:r>
      <w:r>
        <w:tab/>
        <w:t>Solihull</w:t>
      </w:r>
      <w:r>
        <w:tab/>
        <w:t xml:space="preserve"> 1:40.67</w:t>
      </w:r>
    </w:p>
    <w:p w14:paraId="0BCBBEF1" w14:textId="77777777" w:rsidR="001C025A" w:rsidRDefault="001C025A" w:rsidP="001C025A">
      <w:pPr>
        <w:pStyle w:val="MD"/>
      </w:pPr>
      <w:r>
        <w:t>Heat Number - 4</w:t>
      </w:r>
    </w:p>
    <w:p w14:paraId="2268DAB3" w14:textId="7F463544" w:rsidR="001C025A" w:rsidRDefault="001C025A" w:rsidP="001C025A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2B9AD2E1" w14:textId="43765FB3" w:rsidR="001C025A" w:rsidRDefault="001C025A" w:rsidP="001C025A">
      <w:pPr>
        <w:pStyle w:val="MD"/>
      </w:pPr>
      <w:r>
        <w:t>1</w:t>
      </w:r>
      <w:r>
        <w:tab/>
        <w:t>(21)</w:t>
      </w:r>
      <w:r>
        <w:tab/>
        <w:t>Jake BILLINGHURST</w:t>
      </w:r>
      <w:r>
        <w:tab/>
        <w:t>14</w:t>
      </w:r>
      <w:r>
        <w:tab/>
      </w:r>
      <w:r>
        <w:tab/>
        <w:t>Wellington M</w:t>
      </w:r>
      <w:r>
        <w:tab/>
        <w:t xml:space="preserve"> 1:40.03</w:t>
      </w:r>
    </w:p>
    <w:p w14:paraId="6D98D103" w14:textId="2F422261" w:rsidR="001C025A" w:rsidRDefault="001C025A" w:rsidP="001C025A">
      <w:pPr>
        <w:pStyle w:val="MD"/>
      </w:pPr>
      <w:r>
        <w:t>2</w:t>
      </w:r>
      <w:r>
        <w:tab/>
        <w:t>(22)</w:t>
      </w:r>
      <w:r>
        <w:tab/>
        <w:t>Ronan PANG</w:t>
      </w:r>
      <w:r>
        <w:tab/>
        <w:t>12</w:t>
      </w:r>
      <w:r>
        <w:tab/>
      </w:r>
      <w:r>
        <w:tab/>
        <w:t>Solihull</w:t>
      </w:r>
      <w:r>
        <w:tab/>
        <w:t xml:space="preserve"> 1:38.36</w:t>
      </w:r>
    </w:p>
    <w:p w14:paraId="1A9740AD" w14:textId="172DC09A" w:rsidR="001C025A" w:rsidRDefault="001C025A" w:rsidP="001C025A">
      <w:pPr>
        <w:pStyle w:val="MD"/>
      </w:pPr>
      <w:r>
        <w:t>3</w:t>
      </w:r>
      <w:r>
        <w:tab/>
        <w:t>(23)</w:t>
      </w:r>
      <w:r>
        <w:tab/>
        <w:t>Frederick GRAYSTON</w:t>
      </w:r>
      <w:r>
        <w:tab/>
        <w:t>15</w:t>
      </w:r>
      <w:r>
        <w:tab/>
      </w:r>
      <w:r>
        <w:tab/>
        <w:t>Oswestry Ott</w:t>
      </w:r>
      <w:r>
        <w:tab/>
        <w:t xml:space="preserve"> 1:38.25</w:t>
      </w:r>
    </w:p>
    <w:p w14:paraId="3798E592" w14:textId="514293DC" w:rsidR="001C025A" w:rsidRDefault="001C025A" w:rsidP="001C025A">
      <w:pPr>
        <w:pStyle w:val="MD"/>
      </w:pPr>
      <w:r>
        <w:t>4</w:t>
      </w:r>
      <w:r>
        <w:tab/>
        <w:t>(24)</w:t>
      </w:r>
      <w:r>
        <w:tab/>
        <w:t>Jacob Edward KELLY</w:t>
      </w:r>
      <w:r>
        <w:tab/>
        <w:t>13</w:t>
      </w:r>
      <w:r>
        <w:tab/>
      </w:r>
      <w:r>
        <w:tab/>
        <w:t>Blythe Barra</w:t>
      </w:r>
      <w:r>
        <w:tab/>
        <w:t xml:space="preserve"> 1:37.04</w:t>
      </w:r>
    </w:p>
    <w:p w14:paraId="7FABD8C5" w14:textId="022F3671" w:rsidR="001C025A" w:rsidRDefault="001C025A" w:rsidP="001C025A">
      <w:pPr>
        <w:pStyle w:val="MD"/>
      </w:pPr>
      <w:r>
        <w:t>5</w:t>
      </w:r>
      <w:r>
        <w:tab/>
        <w:t>(25)</w:t>
      </w:r>
      <w:r>
        <w:tab/>
        <w:t>Hudson BIRCH</w:t>
      </w:r>
      <w:r>
        <w:tab/>
        <w:t>12</w:t>
      </w:r>
      <w:r>
        <w:tab/>
      </w:r>
      <w:r>
        <w:tab/>
        <w:t>Stourbridge</w:t>
      </w:r>
      <w:r>
        <w:tab/>
        <w:t xml:space="preserve"> 1:36.82</w:t>
      </w:r>
    </w:p>
    <w:p w14:paraId="7EA7E962" w14:textId="68484685" w:rsidR="001C025A" w:rsidRDefault="001C025A" w:rsidP="001C025A">
      <w:pPr>
        <w:pStyle w:val="MD"/>
      </w:pPr>
      <w:r>
        <w:t>6</w:t>
      </w:r>
      <w:r>
        <w:tab/>
        <w:t>(26)</w:t>
      </w:r>
      <w:r>
        <w:tab/>
        <w:t>Jacob GRIMMETT</w:t>
      </w:r>
      <w:r>
        <w:tab/>
        <w:t>15</w:t>
      </w:r>
      <w:r>
        <w:tab/>
      </w:r>
      <w:r>
        <w:tab/>
        <w:t>Stourbridge</w:t>
      </w:r>
      <w:r>
        <w:tab/>
        <w:t xml:space="preserve"> 1:36.18</w:t>
      </w:r>
    </w:p>
    <w:p w14:paraId="0AB1637E" w14:textId="37C6425F" w:rsidR="001C025A" w:rsidRDefault="001C025A" w:rsidP="001C025A">
      <w:pPr>
        <w:pStyle w:val="MD"/>
      </w:pPr>
      <w:r>
        <w:t>7</w:t>
      </w:r>
      <w:r>
        <w:tab/>
        <w:t>(27)</w:t>
      </w:r>
      <w:r>
        <w:tab/>
        <w:t>Daniel ZARZYCKI</w:t>
      </w:r>
      <w:r>
        <w:tab/>
        <w:t>13</w:t>
      </w:r>
      <w:r>
        <w:tab/>
      </w:r>
      <w:r>
        <w:tab/>
        <w:t>Solihull</w:t>
      </w:r>
      <w:r>
        <w:tab/>
        <w:t xml:space="preserve"> 1:35.00</w:t>
      </w:r>
    </w:p>
    <w:p w14:paraId="52429B3C" w14:textId="4BED1020" w:rsidR="001C025A" w:rsidRDefault="001C025A" w:rsidP="001C025A">
      <w:pPr>
        <w:pStyle w:val="MD"/>
      </w:pPr>
      <w:r>
        <w:t>8</w:t>
      </w:r>
      <w:r>
        <w:tab/>
        <w:t>(28)</w:t>
      </w:r>
      <w:r>
        <w:tab/>
        <w:t>Hamza ALSHARKAWY</w:t>
      </w:r>
      <w:r>
        <w:tab/>
        <w:t>12</w:t>
      </w:r>
      <w:r>
        <w:tab/>
      </w:r>
      <w:r>
        <w:tab/>
        <w:t>Blythe Barra</w:t>
      </w:r>
      <w:r>
        <w:tab/>
        <w:t xml:space="preserve"> 1:34.83</w:t>
      </w:r>
    </w:p>
    <w:p w14:paraId="604A2B0E" w14:textId="77777777" w:rsidR="001C025A" w:rsidRDefault="001C025A" w:rsidP="001C025A">
      <w:pPr>
        <w:pStyle w:val="MD"/>
      </w:pPr>
      <w:r>
        <w:t>Heat Number - 5</w:t>
      </w:r>
    </w:p>
    <w:p w14:paraId="1862A542" w14:textId="225B97DE" w:rsidR="001C025A" w:rsidRDefault="001C025A" w:rsidP="001C025A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1B6AA168" w14:textId="2EDDECC0" w:rsidR="001C025A" w:rsidRDefault="001C025A" w:rsidP="001C025A">
      <w:pPr>
        <w:pStyle w:val="MD"/>
      </w:pPr>
      <w:r>
        <w:t>1</w:t>
      </w:r>
      <w:r>
        <w:tab/>
        <w:t>(29)</w:t>
      </w:r>
      <w:r>
        <w:tab/>
        <w:t>Henry LIPSON</w:t>
      </w:r>
      <w:r>
        <w:tab/>
        <w:t>12</w:t>
      </w:r>
      <w:r>
        <w:tab/>
      </w:r>
      <w:r>
        <w:tab/>
        <w:t>Oswestry Ott</w:t>
      </w:r>
      <w:r>
        <w:tab/>
        <w:t xml:space="preserve"> 1:34.64</w:t>
      </w:r>
    </w:p>
    <w:p w14:paraId="64BED0BF" w14:textId="12D05812" w:rsidR="001C025A" w:rsidRDefault="001C025A" w:rsidP="001C025A">
      <w:pPr>
        <w:pStyle w:val="MD"/>
      </w:pPr>
      <w:r>
        <w:t>2</w:t>
      </w:r>
      <w:r>
        <w:tab/>
        <w:t>(30)</w:t>
      </w:r>
      <w:r>
        <w:tab/>
        <w:t>Timothy ELEMBAUM</w:t>
      </w:r>
      <w:r>
        <w:tab/>
        <w:t>13</w:t>
      </w:r>
      <w:r>
        <w:tab/>
      </w:r>
      <w:r>
        <w:tab/>
        <w:t>Bilston</w:t>
      </w:r>
      <w:r>
        <w:tab/>
        <w:t xml:space="preserve"> 1:33.56</w:t>
      </w:r>
    </w:p>
    <w:p w14:paraId="075B118C" w14:textId="5DCF679B" w:rsidR="001C025A" w:rsidRDefault="001C025A" w:rsidP="001C025A">
      <w:pPr>
        <w:pStyle w:val="MD"/>
      </w:pPr>
      <w:r>
        <w:t>3</w:t>
      </w:r>
      <w:r>
        <w:tab/>
        <w:t>(31)</w:t>
      </w:r>
      <w:r>
        <w:tab/>
        <w:t>Alexander MCCABE</w:t>
      </w:r>
      <w:r>
        <w:tab/>
        <w:t>12</w:t>
      </w:r>
      <w:r>
        <w:tab/>
      </w:r>
      <w:r>
        <w:tab/>
        <w:t>Blythe Barra</w:t>
      </w:r>
      <w:r>
        <w:tab/>
        <w:t xml:space="preserve"> 1:32.56</w:t>
      </w:r>
    </w:p>
    <w:p w14:paraId="4BBCD963" w14:textId="78C68091" w:rsidR="001C025A" w:rsidRDefault="001C025A" w:rsidP="001C025A">
      <w:pPr>
        <w:pStyle w:val="MD"/>
      </w:pPr>
      <w:r>
        <w:t>4</w:t>
      </w:r>
      <w:r>
        <w:tab/>
        <w:t>(32)</w:t>
      </w:r>
      <w:r>
        <w:tab/>
        <w:t>Isaac HANDLEY</w:t>
      </w:r>
      <w:r>
        <w:tab/>
        <w:t>15</w:t>
      </w:r>
      <w:r>
        <w:tab/>
      </w:r>
      <w:r>
        <w:tab/>
        <w:t>Bilston</w:t>
      </w:r>
      <w:r>
        <w:tab/>
        <w:t xml:space="preserve"> 1:31.77</w:t>
      </w:r>
    </w:p>
    <w:p w14:paraId="26EC8747" w14:textId="723F4404" w:rsidR="001C025A" w:rsidRDefault="001C025A" w:rsidP="001C025A">
      <w:pPr>
        <w:pStyle w:val="MD"/>
      </w:pPr>
      <w:r>
        <w:t>5</w:t>
      </w:r>
      <w:r>
        <w:tab/>
        <w:t>(33)</w:t>
      </w:r>
      <w:r>
        <w:tab/>
        <w:t>Maurice BUTLER</w:t>
      </w:r>
      <w:r>
        <w:tab/>
        <w:t>14</w:t>
      </w:r>
      <w:r>
        <w:tab/>
      </w:r>
      <w:r>
        <w:tab/>
        <w:t>Bilston</w:t>
      </w:r>
      <w:r>
        <w:tab/>
        <w:t xml:space="preserve"> 1:30.70</w:t>
      </w:r>
    </w:p>
    <w:p w14:paraId="5B0E803D" w14:textId="00214BB6" w:rsidR="001C025A" w:rsidRDefault="001C025A" w:rsidP="001C025A">
      <w:pPr>
        <w:pStyle w:val="MD"/>
      </w:pPr>
      <w:r>
        <w:t>6</w:t>
      </w:r>
      <w:r>
        <w:tab/>
        <w:t>(34)</w:t>
      </w:r>
      <w:r>
        <w:tab/>
        <w:t>Vedaant NAGAR</w:t>
      </w:r>
      <w:r>
        <w:tab/>
        <w:t>10</w:t>
      </w:r>
      <w:r>
        <w:tab/>
      </w:r>
      <w:r>
        <w:tab/>
        <w:t>Blythe Barra</w:t>
      </w:r>
      <w:r>
        <w:tab/>
        <w:t xml:space="preserve"> 1:29.84</w:t>
      </w:r>
    </w:p>
    <w:p w14:paraId="565A8F02" w14:textId="18623B25" w:rsidR="001C025A" w:rsidRDefault="001C025A" w:rsidP="001C025A">
      <w:pPr>
        <w:pStyle w:val="MD"/>
      </w:pPr>
      <w:r>
        <w:t>7</w:t>
      </w:r>
      <w:r>
        <w:tab/>
        <w:t>(35)</w:t>
      </w:r>
      <w:r>
        <w:tab/>
        <w:t>Oscar BEATTIE</w:t>
      </w:r>
      <w:r>
        <w:tab/>
        <w:t>13</w:t>
      </w:r>
      <w:r>
        <w:tab/>
      </w:r>
      <w:r>
        <w:tab/>
        <w:t>Oswestry Ott</w:t>
      </w:r>
      <w:r>
        <w:tab/>
        <w:t xml:space="preserve"> 1:29.30</w:t>
      </w:r>
    </w:p>
    <w:p w14:paraId="6B2D1A50" w14:textId="77777777" w:rsidR="001C025A" w:rsidRDefault="001C025A" w:rsidP="001C025A">
      <w:pPr>
        <w:pStyle w:val="MD"/>
      </w:pPr>
      <w:r>
        <w:t>8</w:t>
      </w:r>
      <w:r>
        <w:tab/>
        <w:t>(36)</w:t>
      </w:r>
      <w:r>
        <w:tab/>
        <w:t>Abhinandan NAVEEN</w:t>
      </w:r>
      <w:r>
        <w:tab/>
        <w:t>11</w:t>
      </w:r>
      <w:r>
        <w:tab/>
      </w:r>
      <w:r>
        <w:tab/>
        <w:t>Blythe Barra</w:t>
      </w:r>
      <w:r>
        <w:tab/>
        <w:t xml:space="preserve"> 1:29.29</w:t>
      </w:r>
      <w:r>
        <w:tab/>
      </w:r>
    </w:p>
    <w:p w14:paraId="557D52DE" w14:textId="77777777" w:rsidR="00B40776" w:rsidRDefault="00B40776" w:rsidP="001C025A">
      <w:pPr>
        <w:pStyle w:val="MD"/>
      </w:pPr>
    </w:p>
    <w:p w14:paraId="26E415E5" w14:textId="77777777" w:rsidR="00B40776" w:rsidRDefault="00B40776" w:rsidP="001C025A">
      <w:pPr>
        <w:pStyle w:val="MD"/>
      </w:pPr>
    </w:p>
    <w:p w14:paraId="0DAA7FD2" w14:textId="77777777" w:rsidR="00B40776" w:rsidRDefault="00B40776" w:rsidP="001C025A">
      <w:pPr>
        <w:pStyle w:val="MD"/>
      </w:pPr>
    </w:p>
    <w:p w14:paraId="6732449A" w14:textId="77777777" w:rsidR="00B40776" w:rsidRDefault="00B40776" w:rsidP="001C025A">
      <w:pPr>
        <w:pStyle w:val="MD"/>
      </w:pPr>
    </w:p>
    <w:p w14:paraId="3C57600E" w14:textId="77777777" w:rsidR="001C025A" w:rsidRDefault="001C025A" w:rsidP="001C025A">
      <w:pPr>
        <w:pStyle w:val="MD"/>
      </w:pPr>
      <w:r>
        <w:t>Heat Number - 6</w:t>
      </w:r>
    </w:p>
    <w:p w14:paraId="7F0CCFA0" w14:textId="2E10EB2A" w:rsidR="001C025A" w:rsidRDefault="001C025A" w:rsidP="001C025A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29862576" w14:textId="5A1A697F" w:rsidR="001C025A" w:rsidRDefault="001C025A" w:rsidP="001C025A">
      <w:pPr>
        <w:pStyle w:val="MD"/>
      </w:pPr>
      <w:r>
        <w:t>1</w:t>
      </w:r>
      <w:r>
        <w:tab/>
        <w:t>(37)</w:t>
      </w:r>
      <w:r>
        <w:tab/>
        <w:t>Arran DOUGLAS</w:t>
      </w:r>
      <w:r>
        <w:tab/>
        <w:t>13</w:t>
      </w:r>
      <w:r>
        <w:tab/>
      </w:r>
      <w:r>
        <w:tab/>
        <w:t>Wellington M</w:t>
      </w:r>
      <w:r>
        <w:tab/>
        <w:t xml:space="preserve"> 1:26.36</w:t>
      </w:r>
    </w:p>
    <w:p w14:paraId="1A57EEEB" w14:textId="424E12AA" w:rsidR="001C025A" w:rsidRDefault="001C025A" w:rsidP="001C025A">
      <w:pPr>
        <w:pStyle w:val="MD"/>
      </w:pPr>
      <w:r>
        <w:t>2</w:t>
      </w:r>
      <w:r>
        <w:tab/>
        <w:t>(38)</w:t>
      </w:r>
      <w:r>
        <w:tab/>
        <w:t>Zach STEELE</w:t>
      </w:r>
      <w:r>
        <w:tab/>
        <w:t>14</w:t>
      </w:r>
      <w:r>
        <w:tab/>
      </w:r>
      <w:r>
        <w:tab/>
        <w:t xml:space="preserve">Sandwell </w:t>
      </w:r>
      <w:proofErr w:type="spellStart"/>
      <w:r>
        <w:t>Aqu</w:t>
      </w:r>
      <w:proofErr w:type="spellEnd"/>
      <w:r>
        <w:tab/>
        <w:t xml:space="preserve"> 1:25.07</w:t>
      </w:r>
    </w:p>
    <w:p w14:paraId="3A75790D" w14:textId="482EE251" w:rsidR="001C025A" w:rsidRDefault="001C025A" w:rsidP="001C025A">
      <w:pPr>
        <w:pStyle w:val="MD"/>
      </w:pPr>
      <w:r>
        <w:t>3</w:t>
      </w:r>
      <w:r>
        <w:tab/>
        <w:t>(39)</w:t>
      </w:r>
      <w:r>
        <w:tab/>
        <w:t>Jack BARBER</w:t>
      </w:r>
      <w:r>
        <w:tab/>
        <w:t>11</w:t>
      </w:r>
      <w:r>
        <w:tab/>
      </w:r>
      <w:r>
        <w:tab/>
        <w:t>Solihull</w:t>
      </w:r>
      <w:r>
        <w:tab/>
        <w:t xml:space="preserve"> 1:25.00</w:t>
      </w:r>
    </w:p>
    <w:p w14:paraId="47B1ACBB" w14:textId="49AD201B" w:rsidR="001C025A" w:rsidRDefault="001C025A" w:rsidP="001C025A">
      <w:pPr>
        <w:pStyle w:val="MD"/>
      </w:pPr>
      <w:r>
        <w:t>4</w:t>
      </w:r>
      <w:r>
        <w:tab/>
        <w:t>(40)</w:t>
      </w:r>
      <w:r>
        <w:tab/>
        <w:t>Harvey CLARKE</w:t>
      </w:r>
      <w:r>
        <w:tab/>
        <w:t>11</w:t>
      </w:r>
      <w:r>
        <w:tab/>
      </w:r>
      <w:r>
        <w:tab/>
        <w:t>Blythe Barra</w:t>
      </w:r>
      <w:r>
        <w:tab/>
        <w:t xml:space="preserve"> 1:23.09</w:t>
      </w:r>
    </w:p>
    <w:p w14:paraId="063C66F1" w14:textId="1CC8AE5F" w:rsidR="001C025A" w:rsidRDefault="001C025A" w:rsidP="001C025A">
      <w:pPr>
        <w:pStyle w:val="MD"/>
      </w:pPr>
      <w:r>
        <w:t>5</w:t>
      </w:r>
      <w:r>
        <w:tab/>
        <w:t>(41)</w:t>
      </w:r>
      <w:r>
        <w:tab/>
        <w:t>Jacob VANO</w:t>
      </w:r>
      <w:r>
        <w:tab/>
        <w:t>12</w:t>
      </w:r>
      <w:r>
        <w:tab/>
      </w:r>
      <w:r>
        <w:tab/>
        <w:t>Bilston</w:t>
      </w:r>
      <w:r>
        <w:tab/>
        <w:t xml:space="preserve"> 1:22.31</w:t>
      </w:r>
    </w:p>
    <w:p w14:paraId="5645D955" w14:textId="59D64229" w:rsidR="001C025A" w:rsidRDefault="001C025A" w:rsidP="001C025A">
      <w:pPr>
        <w:pStyle w:val="MD"/>
      </w:pPr>
      <w:r>
        <w:t>6</w:t>
      </w:r>
      <w:r>
        <w:tab/>
        <w:t>(42)</w:t>
      </w:r>
      <w:r>
        <w:tab/>
        <w:t>Elliot INCLES</w:t>
      </w:r>
      <w:r>
        <w:tab/>
        <w:t>11</w:t>
      </w:r>
      <w:r>
        <w:tab/>
      </w:r>
      <w:r>
        <w:tab/>
        <w:t>Oswestry Ott</w:t>
      </w:r>
      <w:r>
        <w:tab/>
        <w:t xml:space="preserve"> 1:21.60</w:t>
      </w:r>
    </w:p>
    <w:p w14:paraId="50AF6B0B" w14:textId="0BB4FBF6" w:rsidR="001C025A" w:rsidRDefault="001C025A" w:rsidP="001C025A">
      <w:pPr>
        <w:pStyle w:val="MD"/>
      </w:pPr>
      <w:r>
        <w:t>7</w:t>
      </w:r>
      <w:r>
        <w:tab/>
        <w:t>(43)</w:t>
      </w:r>
      <w:r>
        <w:tab/>
        <w:t>Thomas PARRY</w:t>
      </w:r>
      <w:r>
        <w:tab/>
        <w:t>10</w:t>
      </w:r>
      <w:r>
        <w:tab/>
      </w:r>
      <w:r>
        <w:tab/>
        <w:t>Stourbridge</w:t>
      </w:r>
      <w:r>
        <w:tab/>
        <w:t xml:space="preserve"> 1:21.52</w:t>
      </w:r>
    </w:p>
    <w:p w14:paraId="74AA64AD" w14:textId="3932B069" w:rsidR="001C025A" w:rsidRDefault="001C025A" w:rsidP="001C025A">
      <w:pPr>
        <w:pStyle w:val="MD"/>
      </w:pPr>
      <w:r>
        <w:t>8</w:t>
      </w:r>
      <w:r>
        <w:tab/>
        <w:t>(44)</w:t>
      </w:r>
      <w:r>
        <w:tab/>
        <w:t>Joshua CADMAN</w:t>
      </w:r>
      <w:r>
        <w:tab/>
        <w:t>10</w:t>
      </w:r>
      <w:r>
        <w:tab/>
      </w:r>
      <w:r>
        <w:tab/>
        <w:t>Stourbridge</w:t>
      </w:r>
      <w:r>
        <w:tab/>
        <w:t xml:space="preserve"> 1:14.56</w:t>
      </w:r>
    </w:p>
    <w:p w14:paraId="47E53F54" w14:textId="77777777" w:rsidR="001C025A" w:rsidRDefault="001C025A" w:rsidP="001C025A">
      <w:pPr>
        <w:pStyle w:val="MD"/>
      </w:pPr>
      <w:r>
        <w:t>Heat Number - 7</w:t>
      </w:r>
    </w:p>
    <w:p w14:paraId="40BB445F" w14:textId="7D19D45C" w:rsidR="001C025A" w:rsidRDefault="001C025A" w:rsidP="001C025A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6B3AB598" w14:textId="68A66DC8" w:rsidR="001C025A" w:rsidRDefault="001C025A" w:rsidP="001C025A">
      <w:pPr>
        <w:pStyle w:val="MD"/>
      </w:pPr>
      <w:r>
        <w:t>1</w:t>
      </w:r>
      <w:r>
        <w:tab/>
        <w:t>(46)</w:t>
      </w:r>
      <w:r>
        <w:tab/>
        <w:t>James GALLEAR</w:t>
      </w:r>
      <w:r>
        <w:tab/>
        <w:t>10</w:t>
      </w:r>
      <w:r>
        <w:tab/>
      </w:r>
      <w:r>
        <w:tab/>
        <w:t>Stourbridge</w:t>
      </w:r>
      <w:r>
        <w:tab/>
        <w:t xml:space="preserve"> 1:13.20</w:t>
      </w:r>
    </w:p>
    <w:p w14:paraId="46557431" w14:textId="53CE6FFD" w:rsidR="001C025A" w:rsidRDefault="001C025A" w:rsidP="001C025A">
      <w:pPr>
        <w:pStyle w:val="MD"/>
      </w:pPr>
      <w:r>
        <w:t>2</w:t>
      </w:r>
      <w:r>
        <w:tab/>
        <w:t>(48)</w:t>
      </w:r>
      <w:r>
        <w:tab/>
        <w:t>Harry HANNAM</w:t>
      </w:r>
      <w:r>
        <w:tab/>
        <w:t>10</w:t>
      </w:r>
      <w:r>
        <w:tab/>
      </w:r>
      <w:r>
        <w:tab/>
        <w:t>Stourbridge</w:t>
      </w:r>
      <w:r>
        <w:tab/>
        <w:t xml:space="preserve"> 1:11.50</w:t>
      </w:r>
    </w:p>
    <w:p w14:paraId="57574BE6" w14:textId="31AB310D" w:rsidR="001C025A" w:rsidRDefault="001C025A" w:rsidP="001C025A">
      <w:pPr>
        <w:pStyle w:val="MD"/>
      </w:pPr>
      <w:r>
        <w:t>3</w:t>
      </w:r>
      <w:r>
        <w:tab/>
        <w:t>(50)</w:t>
      </w:r>
      <w:r>
        <w:tab/>
        <w:t>Elis KNOWLES</w:t>
      </w:r>
      <w:r>
        <w:tab/>
        <w:t>05</w:t>
      </w:r>
      <w:r>
        <w:tab/>
      </w:r>
      <w:r>
        <w:tab/>
        <w:t>Oxford Unive</w:t>
      </w:r>
      <w:r>
        <w:tab/>
        <w:t xml:space="preserve"> 1:05.80</w:t>
      </w:r>
    </w:p>
    <w:p w14:paraId="4B079710" w14:textId="0F858808" w:rsidR="001C025A" w:rsidRDefault="001C025A" w:rsidP="001C025A">
      <w:pPr>
        <w:pStyle w:val="MD"/>
      </w:pPr>
      <w:r>
        <w:t>4</w:t>
      </w:r>
      <w:r>
        <w:tab/>
        <w:t>(52)</w:t>
      </w:r>
      <w:r>
        <w:tab/>
        <w:t>Harry HALLIGAN</w:t>
      </w:r>
      <w:r>
        <w:tab/>
        <w:t>05</w:t>
      </w:r>
      <w:r>
        <w:tab/>
      </w:r>
      <w:r>
        <w:tab/>
        <w:t>Oswestry Ott</w:t>
      </w:r>
      <w:r>
        <w:tab/>
        <w:t xml:space="preserve"> 1:03.45</w:t>
      </w:r>
    </w:p>
    <w:p w14:paraId="7D3B18DA" w14:textId="10C05940" w:rsidR="001C025A" w:rsidRDefault="001C025A" w:rsidP="001C025A">
      <w:pPr>
        <w:pStyle w:val="MD"/>
      </w:pPr>
      <w:r>
        <w:t>5</w:t>
      </w:r>
      <w:r>
        <w:tab/>
        <w:t>(51)</w:t>
      </w:r>
      <w:r>
        <w:tab/>
        <w:t>Jack BURSTON</w:t>
      </w:r>
      <w:r>
        <w:tab/>
        <w:t>07</w:t>
      </w:r>
      <w:r>
        <w:tab/>
      </w:r>
      <w:r>
        <w:tab/>
        <w:t>Oswestry Ott</w:t>
      </w:r>
      <w:r>
        <w:tab/>
        <w:t xml:space="preserve"> 1:03.65</w:t>
      </w:r>
    </w:p>
    <w:p w14:paraId="5F354D71" w14:textId="3E2CA486" w:rsidR="001C025A" w:rsidRDefault="001C025A" w:rsidP="001C025A">
      <w:pPr>
        <w:pStyle w:val="MD"/>
      </w:pPr>
      <w:r>
        <w:t>6</w:t>
      </w:r>
      <w:r>
        <w:tab/>
        <w:t>(49)</w:t>
      </w:r>
      <w:r>
        <w:tab/>
        <w:t>Isaac PEALIN</w:t>
      </w:r>
      <w:r>
        <w:tab/>
        <w:t>10</w:t>
      </w:r>
      <w:r>
        <w:tab/>
      </w:r>
      <w:r>
        <w:tab/>
        <w:t>Oswestry Ott</w:t>
      </w:r>
      <w:r>
        <w:tab/>
        <w:t xml:space="preserve"> 1:10.18</w:t>
      </w:r>
    </w:p>
    <w:p w14:paraId="1AE8D7C5" w14:textId="51B06BF7" w:rsidR="001C025A" w:rsidRDefault="001C025A" w:rsidP="001C025A">
      <w:pPr>
        <w:pStyle w:val="MD"/>
      </w:pPr>
      <w:r>
        <w:t>7</w:t>
      </w:r>
      <w:r>
        <w:tab/>
        <w:t>(47)</w:t>
      </w:r>
      <w:r>
        <w:tab/>
      </w:r>
      <w:proofErr w:type="spellStart"/>
      <w:r>
        <w:t>Nethula</w:t>
      </w:r>
      <w:proofErr w:type="spellEnd"/>
      <w:r>
        <w:t xml:space="preserve"> SUBASINGHE</w:t>
      </w:r>
      <w:r>
        <w:tab/>
        <w:t>09</w:t>
      </w:r>
      <w:r>
        <w:tab/>
      </w:r>
      <w:r>
        <w:tab/>
        <w:t>Wellington M</w:t>
      </w:r>
      <w:r>
        <w:tab/>
        <w:t xml:space="preserve"> 1:12.96</w:t>
      </w:r>
    </w:p>
    <w:p w14:paraId="71AA73BC" w14:textId="77777777" w:rsidR="001C025A" w:rsidRDefault="001C025A" w:rsidP="001C025A">
      <w:pPr>
        <w:pStyle w:val="MD"/>
      </w:pPr>
      <w:r>
        <w:t>8</w:t>
      </w:r>
      <w:r>
        <w:tab/>
        <w:t>(45)</w:t>
      </w:r>
      <w:r>
        <w:tab/>
        <w:t>Marcus LA</w:t>
      </w:r>
      <w:r>
        <w:tab/>
        <w:t>08</w:t>
      </w:r>
      <w:r>
        <w:tab/>
      </w:r>
      <w:r>
        <w:tab/>
        <w:t>Bilston</w:t>
      </w:r>
      <w:r>
        <w:tab/>
        <w:t xml:space="preserve"> 1:13.64</w:t>
      </w:r>
      <w:r>
        <w:tab/>
      </w:r>
    </w:p>
    <w:p w14:paraId="3326E4F7" w14:textId="77777777" w:rsidR="001C025A" w:rsidRDefault="001C025A" w:rsidP="001C025A">
      <w:pPr>
        <w:pStyle w:val="MD"/>
      </w:pPr>
      <w:r>
        <w:t>Event 308 Female 09 Yrs/Over 200m Butterfly</w:t>
      </w:r>
    </w:p>
    <w:p w14:paraId="762AA055" w14:textId="77777777" w:rsidR="001C025A" w:rsidRDefault="001C025A" w:rsidP="001C025A">
      <w:pPr>
        <w:pStyle w:val="MD"/>
      </w:pPr>
      <w:r>
        <w:t>Heat Number - 1</w:t>
      </w:r>
    </w:p>
    <w:p w14:paraId="5C55DD74" w14:textId="63A3EEE7" w:rsidR="001C025A" w:rsidRDefault="001C025A" w:rsidP="001C025A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651D9FA7" w14:textId="782AC0EA" w:rsidR="001C025A" w:rsidRDefault="001C025A" w:rsidP="001C025A">
      <w:pPr>
        <w:pStyle w:val="MD"/>
      </w:pPr>
      <w:r>
        <w:t>3</w:t>
      </w:r>
      <w:r>
        <w:tab/>
        <w:t>(1)</w:t>
      </w:r>
      <w:r>
        <w:tab/>
        <w:t>Grace CALVERT</w:t>
      </w:r>
      <w:r>
        <w:tab/>
        <w:t>16</w:t>
      </w:r>
      <w:r>
        <w:tab/>
      </w:r>
      <w:r>
        <w:tab/>
        <w:t>Sandwell</w:t>
      </w:r>
      <w:r>
        <w:tab/>
        <w:t>11:11.11</w:t>
      </w:r>
    </w:p>
    <w:p w14:paraId="3C82B4D1" w14:textId="1B37B736" w:rsidR="001C025A" w:rsidRDefault="001C025A" w:rsidP="001C025A">
      <w:pPr>
        <w:pStyle w:val="MD"/>
      </w:pPr>
      <w:r>
        <w:t>4</w:t>
      </w:r>
      <w:r>
        <w:tab/>
        <w:t>(2)</w:t>
      </w:r>
      <w:r>
        <w:tab/>
        <w:t>Lilly STOCKTON</w:t>
      </w:r>
      <w:r>
        <w:tab/>
        <w:t>13</w:t>
      </w:r>
      <w:r>
        <w:tab/>
      </w:r>
      <w:r>
        <w:tab/>
        <w:t>Stourbridge</w:t>
      </w:r>
      <w:r>
        <w:tab/>
        <w:t>11:11.11</w:t>
      </w:r>
    </w:p>
    <w:p w14:paraId="7D5F8605" w14:textId="437C632A" w:rsidR="001C025A" w:rsidRDefault="001C025A" w:rsidP="001C025A">
      <w:pPr>
        <w:pStyle w:val="MD"/>
      </w:pPr>
      <w:r>
        <w:t>5</w:t>
      </w:r>
      <w:r>
        <w:tab/>
        <w:t>(3)</w:t>
      </w:r>
      <w:r>
        <w:tab/>
        <w:t>Eva CLARKE</w:t>
      </w:r>
      <w:r>
        <w:tab/>
        <w:t>14</w:t>
      </w:r>
      <w:r>
        <w:tab/>
      </w:r>
      <w:r>
        <w:tab/>
        <w:t>Stourbridge</w:t>
      </w:r>
      <w:r>
        <w:tab/>
        <w:t>11:11.11</w:t>
      </w:r>
    </w:p>
    <w:p w14:paraId="54A574B0" w14:textId="15F52637" w:rsidR="001C025A" w:rsidRDefault="001C025A" w:rsidP="001C025A">
      <w:pPr>
        <w:pStyle w:val="MD"/>
      </w:pPr>
      <w:r>
        <w:t>6</w:t>
      </w:r>
      <w:r>
        <w:tab/>
        <w:t>(4)</w:t>
      </w:r>
      <w:r>
        <w:tab/>
        <w:t>Maggie YORK</w:t>
      </w:r>
      <w:r>
        <w:tab/>
        <w:t>14</w:t>
      </w:r>
      <w:r>
        <w:tab/>
      </w:r>
      <w:r>
        <w:tab/>
        <w:t>Stourbridge</w:t>
      </w:r>
      <w:r>
        <w:tab/>
        <w:t xml:space="preserve"> 3:55.16</w:t>
      </w:r>
    </w:p>
    <w:p w14:paraId="6A7A5BFA" w14:textId="77777777" w:rsidR="001C025A" w:rsidRDefault="001C025A" w:rsidP="001C025A">
      <w:pPr>
        <w:pStyle w:val="MD"/>
      </w:pPr>
      <w:r>
        <w:lastRenderedPageBreak/>
        <w:t>Heat Number - 2</w:t>
      </w:r>
    </w:p>
    <w:p w14:paraId="73277011" w14:textId="5F12F3E4" w:rsidR="001C025A" w:rsidRDefault="001C025A" w:rsidP="001C025A">
      <w:pPr>
        <w:pStyle w:val="MD"/>
      </w:pPr>
      <w:proofErr w:type="gramStart"/>
      <w:r>
        <w:t>Lane</w:t>
      </w:r>
      <w:r>
        <w:tab/>
      </w:r>
      <w:proofErr w:type="spellStart"/>
      <w:r>
        <w:t>Comp.No.Name</w:t>
      </w:r>
      <w:proofErr w:type="spellEnd"/>
      <w:proofErr w:type="gramEnd"/>
      <w:r>
        <w:tab/>
      </w:r>
      <w:proofErr w:type="spellStart"/>
      <w:r>
        <w:t>YoB</w:t>
      </w:r>
      <w:proofErr w:type="spellEnd"/>
      <w:r>
        <w:tab/>
      </w:r>
      <w:r>
        <w:tab/>
        <w:t>Club</w:t>
      </w:r>
      <w:r>
        <w:tab/>
        <w:t xml:space="preserve"> Time </w:t>
      </w:r>
    </w:p>
    <w:p w14:paraId="4B032BBE" w14:textId="78C7CB4B" w:rsidR="001C025A" w:rsidRDefault="001C025A" w:rsidP="001C025A">
      <w:pPr>
        <w:pStyle w:val="MD"/>
      </w:pPr>
      <w:r>
        <w:t>1</w:t>
      </w:r>
      <w:r>
        <w:tab/>
        <w:t>(6)</w:t>
      </w:r>
      <w:r>
        <w:tab/>
        <w:t>Sophie GOWER</w:t>
      </w:r>
      <w:r>
        <w:tab/>
        <w:t>14</w:t>
      </w:r>
      <w:r>
        <w:tab/>
      </w:r>
      <w:r>
        <w:tab/>
        <w:t>Rugby SC</w:t>
      </w:r>
      <w:r>
        <w:tab/>
        <w:t xml:space="preserve"> 3:25.00</w:t>
      </w:r>
    </w:p>
    <w:p w14:paraId="53B203B2" w14:textId="23CEE8BF" w:rsidR="001C025A" w:rsidRDefault="001C025A" w:rsidP="001C025A">
      <w:pPr>
        <w:pStyle w:val="MD"/>
      </w:pPr>
      <w:r>
        <w:t>2</w:t>
      </w:r>
      <w:r>
        <w:tab/>
        <w:t>(8)</w:t>
      </w:r>
      <w:r>
        <w:tab/>
        <w:t>Daisy MARSHALL</w:t>
      </w:r>
      <w:r>
        <w:tab/>
        <w:t>10</w:t>
      </w:r>
      <w:r>
        <w:tab/>
      </w:r>
      <w:r>
        <w:tab/>
        <w:t>Solihull</w:t>
      </w:r>
      <w:r>
        <w:tab/>
        <w:t xml:space="preserve"> 3:04.00</w:t>
      </w:r>
    </w:p>
    <w:p w14:paraId="6F449E2D" w14:textId="53C39B76" w:rsidR="001C025A" w:rsidRDefault="001C025A" w:rsidP="001C025A">
      <w:pPr>
        <w:pStyle w:val="MD"/>
      </w:pPr>
      <w:r>
        <w:t>3</w:t>
      </w:r>
      <w:r>
        <w:tab/>
        <w:t>(10)</w:t>
      </w:r>
      <w:r>
        <w:tab/>
        <w:t>Ava-Rose LUNT</w:t>
      </w:r>
      <w:r>
        <w:tab/>
        <w:t>12</w:t>
      </w:r>
      <w:r>
        <w:tab/>
      </w:r>
      <w:r>
        <w:tab/>
        <w:t xml:space="preserve">Winsford </w:t>
      </w:r>
      <w:proofErr w:type="spellStart"/>
      <w:r>
        <w:t>Swi</w:t>
      </w:r>
      <w:proofErr w:type="spellEnd"/>
      <w:r>
        <w:tab/>
        <w:t xml:space="preserve"> 2:50.87</w:t>
      </w:r>
    </w:p>
    <w:p w14:paraId="36750E5F" w14:textId="122FE0ED" w:rsidR="001C025A" w:rsidRDefault="001C025A" w:rsidP="001C025A">
      <w:pPr>
        <w:pStyle w:val="MD"/>
      </w:pPr>
      <w:r>
        <w:t>4</w:t>
      </w:r>
      <w:r>
        <w:tab/>
        <w:t>(12)</w:t>
      </w:r>
      <w:r>
        <w:tab/>
        <w:t>Lexi ROBERTS</w:t>
      </w:r>
      <w:r>
        <w:tab/>
        <w:t>09</w:t>
      </w:r>
      <w:r>
        <w:tab/>
      </w:r>
      <w:r>
        <w:tab/>
        <w:t>Oswestry Ott</w:t>
      </w:r>
      <w:r>
        <w:tab/>
        <w:t xml:space="preserve"> 2:46.49</w:t>
      </w:r>
    </w:p>
    <w:p w14:paraId="43B52D40" w14:textId="51D49C85" w:rsidR="001C025A" w:rsidRDefault="001C025A" w:rsidP="001C025A">
      <w:pPr>
        <w:pStyle w:val="MD"/>
      </w:pPr>
      <w:r>
        <w:t>5</w:t>
      </w:r>
      <w:r>
        <w:tab/>
        <w:t>(11)</w:t>
      </w:r>
      <w:r>
        <w:tab/>
        <w:t>Hannah FORBES</w:t>
      </w:r>
      <w:r>
        <w:tab/>
        <w:t>12</w:t>
      </w:r>
      <w:r>
        <w:tab/>
      </w:r>
      <w:r>
        <w:tab/>
        <w:t>Oswestry Ott</w:t>
      </w:r>
      <w:r>
        <w:tab/>
        <w:t xml:space="preserve"> 2:47.70</w:t>
      </w:r>
    </w:p>
    <w:p w14:paraId="1895C8D1" w14:textId="64856B89" w:rsidR="001C025A" w:rsidRDefault="001C025A" w:rsidP="001C025A">
      <w:pPr>
        <w:pStyle w:val="MD"/>
      </w:pPr>
      <w:r>
        <w:t>6</w:t>
      </w:r>
      <w:r>
        <w:tab/>
        <w:t>(9)</w:t>
      </w:r>
      <w:r>
        <w:tab/>
        <w:t>Emily BOARDLEY</w:t>
      </w:r>
      <w:r>
        <w:tab/>
        <w:t>10</w:t>
      </w:r>
      <w:r>
        <w:tab/>
      </w:r>
      <w:r>
        <w:tab/>
        <w:t>Solihull</w:t>
      </w:r>
      <w:r>
        <w:tab/>
        <w:t xml:space="preserve"> 3:00.00</w:t>
      </w:r>
    </w:p>
    <w:p w14:paraId="4545C83A" w14:textId="6D7B6313" w:rsidR="001C025A" w:rsidRDefault="001C025A" w:rsidP="001C025A">
      <w:pPr>
        <w:pStyle w:val="MD"/>
      </w:pPr>
      <w:r>
        <w:t>7</w:t>
      </w:r>
      <w:r>
        <w:tab/>
        <w:t>(7)</w:t>
      </w:r>
      <w:r>
        <w:tab/>
        <w:t>Evie LITTLEFIELD</w:t>
      </w:r>
      <w:r>
        <w:tab/>
        <w:t>12</w:t>
      </w:r>
      <w:r>
        <w:tab/>
      </w:r>
      <w:r>
        <w:tab/>
        <w:t>Bromsgrove S</w:t>
      </w:r>
      <w:r>
        <w:tab/>
        <w:t xml:space="preserve"> 3:16.65</w:t>
      </w:r>
    </w:p>
    <w:p w14:paraId="5BAA6542" w14:textId="41C93BA9" w:rsidR="004D55E2" w:rsidRDefault="001C025A" w:rsidP="004D55E2">
      <w:pPr>
        <w:pStyle w:val="MD"/>
      </w:pPr>
      <w:r>
        <w:t>8</w:t>
      </w:r>
      <w:r>
        <w:tab/>
        <w:t>(5)</w:t>
      </w:r>
      <w:r>
        <w:tab/>
        <w:t>Emily BARBER</w:t>
      </w:r>
      <w:r>
        <w:tab/>
        <w:t>12</w:t>
      </w:r>
      <w:r>
        <w:tab/>
      </w:r>
      <w:r>
        <w:tab/>
        <w:t>Wellington M</w:t>
      </w:r>
      <w:r>
        <w:tab/>
        <w:t xml:space="preserve"> 3:26.47</w:t>
      </w:r>
      <w:r>
        <w:tab/>
      </w:r>
    </w:p>
    <w:p w14:paraId="1076A14E" w14:textId="1C3BBDDB" w:rsidR="00B40776" w:rsidRDefault="00751CC7" w:rsidP="00B40776">
      <w:pPr>
        <w:pStyle w:val="MD"/>
      </w:pPr>
      <w:r>
        <w:tab/>
      </w:r>
    </w:p>
    <w:p w14:paraId="1076A183" w14:textId="5208A169" w:rsidR="001F4D0F" w:rsidRDefault="001F4D0F">
      <w:pPr>
        <w:pStyle w:val="MD"/>
      </w:pPr>
    </w:p>
    <w:sectPr w:rsidR="001F4D0F">
      <w:headerReference w:type="default" r:id="rId6"/>
      <w:footerReference w:type="default" r:id="rId7"/>
      <w:pgSz w:w="11905" w:h="16838"/>
      <w:pgMar w:top="850" w:right="562" w:bottom="850" w:left="562" w:header="346" w:footer="288" w:gutter="0"/>
      <w:pgBorders w:offsetFrom="page">
        <w:top w:val="single" w:sz="4" w:space="16" w:color="000000"/>
        <w:bottom w:val="single" w:sz="4" w:space="13" w:color="000000"/>
      </w:pgBorders>
      <w:cols w:num="2" w:sep="1" w:space="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B521B" w14:textId="77777777" w:rsidR="00F82CC7" w:rsidRDefault="00F82CC7">
      <w:r>
        <w:separator/>
      </w:r>
    </w:p>
  </w:endnote>
  <w:endnote w:type="continuationSeparator" w:id="0">
    <w:p w14:paraId="578F22B8" w14:textId="77777777" w:rsidR="00F82CC7" w:rsidRDefault="00F8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81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614"/>
      <w:gridCol w:w="3590"/>
      <w:gridCol w:w="3577"/>
    </w:tblGrid>
    <w:tr w:rsidR="00714330" w14:paraId="10769F3E" w14:textId="77777777">
      <w:tc>
        <w:tcPr>
          <w:tcW w:w="361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0769F3B" w14:textId="77777777" w:rsidR="00751CC7" w:rsidRDefault="00751CC7">
          <w:pPr>
            <w:pStyle w:val="Footer"/>
            <w:jc w:val="center"/>
            <w:rPr>
              <w:b/>
              <w:bCs/>
            </w:rPr>
          </w:pPr>
          <w:r>
            <w:rPr>
              <w:b/>
              <w:bCs/>
            </w:rPr>
            <w:t>Results Service by SPORTSYSTEMS</w:t>
          </w:r>
        </w:p>
      </w:tc>
      <w:tc>
        <w:tcPr>
          <w:tcW w:w="359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0769F3C" w14:textId="77777777" w:rsidR="00751CC7" w:rsidRDefault="00751CC7">
          <w:pPr>
            <w:pStyle w:val="Footer"/>
            <w:jc w:val="center"/>
          </w:pPr>
          <w:r>
            <w:rPr>
              <w:rStyle w:val="PageNumber"/>
              <w:rFonts w:ascii="Arial Rounded MT Bold" w:hAnsi="Arial Rounded MT Bold"/>
              <w:sz w:val="20"/>
            </w:rPr>
            <w:t xml:space="preserve">Page </w:t>
          </w:r>
          <w:r>
            <w:rPr>
              <w:rStyle w:val="PageNumber"/>
              <w:rFonts w:ascii="Arial Rounded MT Bold" w:hAnsi="Arial Rounded MT Bold"/>
              <w:sz w:val="20"/>
            </w:rPr>
            <w:fldChar w:fldCharType="begin"/>
          </w:r>
          <w:r>
            <w:rPr>
              <w:rStyle w:val="PageNumber"/>
              <w:rFonts w:ascii="Arial Rounded MT Bold" w:hAnsi="Arial Rounded MT Bold"/>
              <w:sz w:val="20"/>
            </w:rPr>
            <w:instrText xml:space="preserve"> PAGE </w:instrText>
          </w:r>
          <w:r>
            <w:rPr>
              <w:rStyle w:val="PageNumber"/>
              <w:rFonts w:ascii="Arial Rounded MT Bold" w:hAnsi="Arial Rounded MT Bold"/>
              <w:sz w:val="20"/>
            </w:rPr>
            <w:fldChar w:fldCharType="separate"/>
          </w:r>
          <w:r>
            <w:rPr>
              <w:rStyle w:val="PageNumber"/>
              <w:rFonts w:ascii="Arial Rounded MT Bold" w:hAnsi="Arial Rounded MT Bold"/>
              <w:sz w:val="20"/>
            </w:rPr>
            <w:t>1</w:t>
          </w:r>
          <w:r>
            <w:rPr>
              <w:rStyle w:val="PageNumber"/>
              <w:rFonts w:ascii="Arial Rounded MT Bold" w:hAnsi="Arial Rounded MT Bold"/>
              <w:sz w:val="20"/>
            </w:rPr>
            <w:fldChar w:fldCharType="end"/>
          </w:r>
          <w:r>
            <w:rPr>
              <w:rStyle w:val="PageNumber"/>
              <w:rFonts w:ascii="Arial Rounded MT Bold" w:hAnsi="Arial Rounded MT Bold"/>
              <w:sz w:val="20"/>
            </w:rPr>
            <w:t xml:space="preserve"> of </w:t>
          </w:r>
          <w:r>
            <w:rPr>
              <w:rStyle w:val="PageNumber"/>
              <w:rFonts w:ascii="Arial Rounded MT Bold" w:hAnsi="Arial Rounded MT Bold"/>
              <w:sz w:val="20"/>
            </w:rPr>
            <w:fldChar w:fldCharType="begin"/>
          </w:r>
          <w:r>
            <w:rPr>
              <w:rStyle w:val="PageNumber"/>
              <w:rFonts w:ascii="Arial Rounded MT Bold" w:hAnsi="Arial Rounded MT Bold"/>
              <w:sz w:val="20"/>
            </w:rPr>
            <w:instrText xml:space="preserve"> NUMPAGES </w:instrText>
          </w:r>
          <w:r>
            <w:rPr>
              <w:rStyle w:val="PageNumber"/>
              <w:rFonts w:ascii="Arial Rounded MT Bold" w:hAnsi="Arial Rounded MT Bold"/>
              <w:sz w:val="20"/>
            </w:rPr>
            <w:fldChar w:fldCharType="separate"/>
          </w:r>
          <w:r>
            <w:rPr>
              <w:rStyle w:val="PageNumber"/>
              <w:rFonts w:ascii="Arial Rounded MT Bold" w:hAnsi="Arial Rounded MT Bold"/>
              <w:sz w:val="20"/>
            </w:rPr>
            <w:t>1</w:t>
          </w:r>
          <w:r>
            <w:rPr>
              <w:rStyle w:val="PageNumber"/>
              <w:rFonts w:ascii="Arial Rounded MT Bold" w:hAnsi="Arial Rounded MT Bold"/>
              <w:sz w:val="20"/>
            </w:rPr>
            <w:fldChar w:fldCharType="end"/>
          </w:r>
        </w:p>
      </w:tc>
      <w:tc>
        <w:tcPr>
          <w:tcW w:w="3577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0769F3D" w14:textId="77777777" w:rsidR="00751CC7" w:rsidRDefault="00751CC7">
          <w:pPr>
            <w:pStyle w:val="Footer"/>
            <w:jc w:val="right"/>
            <w:rPr>
              <w:rFonts w:ascii="Arial Rounded MT Bold" w:hAnsi="Arial Rounded MT Bold"/>
              <w:sz w:val="20"/>
            </w:rPr>
          </w:pPr>
        </w:p>
      </w:tc>
    </w:tr>
  </w:tbl>
  <w:p w14:paraId="10769F3F" w14:textId="77777777" w:rsidR="00751CC7" w:rsidRDefault="00751CC7">
    <w:pPr>
      <w:pStyle w:val="Footer"/>
      <w:rPr>
        <w:rFonts w:ascii="Arial Rounded MT Bold" w:hAnsi="Arial Rounded MT Bold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C429D" w14:textId="77777777" w:rsidR="00F82CC7" w:rsidRDefault="00F82CC7">
      <w:r>
        <w:rPr>
          <w:color w:val="000000"/>
        </w:rPr>
        <w:separator/>
      </w:r>
    </w:p>
  </w:footnote>
  <w:footnote w:type="continuationSeparator" w:id="0">
    <w:p w14:paraId="63959DC8" w14:textId="77777777" w:rsidR="00F82CC7" w:rsidRDefault="00F82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69F39" w14:textId="5D9E1337" w:rsidR="00751CC7" w:rsidRDefault="00751CC7">
    <w:pPr>
      <w:jc w:val="center"/>
    </w:pPr>
    <w:proofErr w:type="spellStart"/>
    <w:r>
      <w:rPr>
        <w:rFonts w:ascii="Arial Rounded MT Bold" w:hAnsi="Arial Rounded MT Bold"/>
        <w:sz w:val="36"/>
        <w:szCs w:val="36"/>
      </w:rPr>
      <w:t>SToRMFORCE</w:t>
    </w:r>
    <w:proofErr w:type="spellEnd"/>
    <w:r>
      <w:rPr>
        <w:rFonts w:ascii="Arial Rounded MT Bold" w:hAnsi="Arial Rounded MT Bold"/>
        <w:sz w:val="36"/>
        <w:szCs w:val="36"/>
      </w:rPr>
      <w:t xml:space="preserve"> Session </w:t>
    </w:r>
    <w:r w:rsidR="001C025A">
      <w:rPr>
        <w:rFonts w:ascii="Arial Rounded MT Bold" w:hAnsi="Arial Rounded MT Bold"/>
        <w:sz w:val="36"/>
        <w:szCs w:val="36"/>
      </w:rPr>
      <w:t>3</w:t>
    </w:r>
    <w:r>
      <w:rPr>
        <w:rFonts w:ascii="Arial Rounded MT Bold" w:hAnsi="Arial Rounded MT Bold"/>
        <w:sz w:val="36"/>
        <w:szCs w:val="36"/>
      </w:rPr>
      <w:t xml:space="preserve"> S</w:t>
    </w:r>
    <w:r w:rsidR="001C025A">
      <w:rPr>
        <w:rFonts w:ascii="Arial Rounded MT Bold" w:hAnsi="Arial Rounded MT Bold"/>
        <w:sz w:val="36"/>
        <w:szCs w:val="36"/>
      </w:rPr>
      <w:t>unday</w:t>
    </w:r>
    <w:r>
      <w:rPr>
        <w:rFonts w:ascii="Arial Rounded MT Bold" w:hAnsi="Arial Rounded MT Bold"/>
        <w:sz w:val="36"/>
        <w:szCs w:val="36"/>
      </w:rPr>
      <w:t xml:space="preserve"> </w:t>
    </w:r>
    <w:r w:rsidR="001C025A">
      <w:rPr>
        <w:rFonts w:ascii="Arial Rounded MT Bold" w:hAnsi="Arial Rounded MT Bold"/>
        <w:sz w:val="36"/>
        <w:szCs w:val="36"/>
      </w:rPr>
      <w:t>30</w:t>
    </w:r>
    <w:r>
      <w:rPr>
        <w:rFonts w:ascii="Arial Rounded MT Bold" w:hAnsi="Arial Rounded MT Bold"/>
        <w:sz w:val="36"/>
        <w:szCs w:val="36"/>
        <w:vertAlign w:val="superscript"/>
      </w:rPr>
      <w:t>th</w:t>
    </w:r>
    <w:r>
      <w:rPr>
        <w:rFonts w:ascii="Arial Rounded MT Bold" w:hAnsi="Arial Rounded MT Bold"/>
        <w:sz w:val="36"/>
        <w:szCs w:val="36"/>
      </w:rPr>
      <w:t xml:space="preserve"> November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D0F"/>
    <w:rsid w:val="001C025A"/>
    <w:rsid w:val="001F4D0F"/>
    <w:rsid w:val="004A7666"/>
    <w:rsid w:val="004D55E2"/>
    <w:rsid w:val="005403A1"/>
    <w:rsid w:val="00751CC7"/>
    <w:rsid w:val="009B6800"/>
    <w:rsid w:val="00A614EC"/>
    <w:rsid w:val="00B40776"/>
    <w:rsid w:val="00E850F0"/>
    <w:rsid w:val="00F8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69F31"/>
  <w15:docId w15:val="{A8032EB5-13D2-4F60-B7B5-22D03B0D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426"/>
        <w:tab w:val="left" w:pos="2127"/>
        <w:tab w:val="left" w:pos="3402"/>
        <w:tab w:val="left" w:pos="4111"/>
        <w:tab w:val="left" w:pos="4678"/>
        <w:tab w:val="left" w:pos="5245"/>
        <w:tab w:val="left" w:pos="5671"/>
        <w:tab w:val="left" w:pos="7230"/>
        <w:tab w:val="left" w:pos="8506"/>
        <w:tab w:val="left" w:pos="9073"/>
        <w:tab w:val="left" w:pos="9781"/>
      </w:tabs>
      <w:suppressAutoHyphens/>
      <w:jc w:val="both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rFonts w:ascii="Arial Rounded MT Bold" w:hAnsi="Arial Rounded MT Bold"/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jc w:val="center"/>
      <w:outlineLvl w:val="1"/>
    </w:pPr>
    <w:rPr>
      <w:sz w:val="16"/>
      <w:szCs w:val="1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ind w:left="360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ind w:left="360"/>
      <w:outlineLvl w:val="3"/>
    </w:pPr>
    <w:rPr>
      <w:rFonts w:ascii="Times New Roman" w:hAnsi="Times New Roman"/>
      <w:sz w:val="24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ind w:left="720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ind w:left="720"/>
      <w:outlineLvl w:val="5"/>
    </w:pPr>
    <w:rPr>
      <w:rFonts w:ascii="Times New Roman" w:hAnsi="Times New Roman"/>
      <w:sz w:val="20"/>
      <w:u w:val="single"/>
    </w:rPr>
  </w:style>
  <w:style w:type="paragraph" w:styleId="Heading7">
    <w:name w:val="heading 7"/>
    <w:basedOn w:val="Normal"/>
    <w:next w:val="Normal"/>
    <w:pPr>
      <w:ind w:left="720"/>
      <w:outlineLvl w:val="6"/>
    </w:pPr>
    <w:rPr>
      <w:rFonts w:ascii="Times New Roman" w:hAnsi="Times New Roman"/>
      <w:i/>
      <w:sz w:val="20"/>
    </w:rPr>
  </w:style>
  <w:style w:type="paragraph" w:styleId="Heading8">
    <w:name w:val="heading 8"/>
    <w:basedOn w:val="Normal"/>
    <w:next w:val="Normal"/>
    <w:pPr>
      <w:ind w:left="72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Normal"/>
    <w:next w:val="Normal"/>
    <w:pPr>
      <w:ind w:left="720"/>
      <w:outlineLvl w:val="8"/>
    </w:pPr>
    <w:rPr>
      <w:rFonts w:ascii="Times New Roman" w:hAnsi="Times New Roma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Pr>
      <w:position w:val="0"/>
      <w:sz w:val="16"/>
      <w:vertAlign w:val="baseline"/>
    </w:rPr>
  </w:style>
  <w:style w:type="paragraph" w:styleId="FootnoteText">
    <w:name w:val="footnote text"/>
    <w:basedOn w:val="Normal"/>
    <w:rPr>
      <w:sz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center" w:pos="4153"/>
        <w:tab w:val="right" w:pos="8306"/>
      </w:tabs>
    </w:pPr>
  </w:style>
  <w:style w:type="paragraph" w:customStyle="1" w:styleId="BoldTitles">
    <w:name w:val="BoldTitles"/>
    <w:basedOn w:val="Normal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left" w:pos="397"/>
        <w:tab w:val="left" w:pos="737"/>
        <w:tab w:val="left" w:pos="1134"/>
        <w:tab w:val="left" w:pos="3062"/>
        <w:tab w:val="left" w:pos="3419"/>
        <w:tab w:val="left" w:pos="4536"/>
      </w:tabs>
      <w:jc w:val="center"/>
    </w:pPr>
    <w:rPr>
      <w:rFonts w:eastAsia="MS Mincho"/>
      <w:b/>
      <w:sz w:val="20"/>
      <w:u w:val="single"/>
      <w:lang w:eastAsia="en-US"/>
    </w:rPr>
  </w:style>
  <w:style w:type="paragraph" w:styleId="Footer">
    <w:name w:val="footer"/>
    <w:basedOn w:val="Normal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center" w:pos="4320"/>
        <w:tab w:val="right" w:pos="8640"/>
      </w:tabs>
    </w:pPr>
  </w:style>
  <w:style w:type="paragraph" w:styleId="PlainText">
    <w:name w:val="Plain Text"/>
    <w:basedOn w:val="Normal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</w:tabs>
      <w:jc w:val="left"/>
    </w:pPr>
    <w:rPr>
      <w:rFonts w:ascii="Courier New" w:hAnsi="Courier New" w:cs="Courier New"/>
      <w:sz w:val="20"/>
      <w:lang w:eastAsia="en-US"/>
    </w:rPr>
  </w:style>
  <w:style w:type="paragraph" w:customStyle="1" w:styleId="MD">
    <w:name w:val="MD"/>
    <w:basedOn w:val="Normal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left" w:pos="397"/>
        <w:tab w:val="left" w:pos="737"/>
        <w:tab w:val="right" w:pos="3175"/>
        <w:tab w:val="left" w:pos="3288"/>
        <w:tab w:val="left" w:pos="3685"/>
        <w:tab w:val="left" w:pos="4677"/>
      </w:tabs>
      <w:jc w:val="left"/>
    </w:pPr>
    <w:rPr>
      <w:rFonts w:ascii="Arial Narrow" w:eastAsia="MS Mincho" w:hAnsi="Arial Narrow"/>
      <w:sz w:val="16"/>
      <w:szCs w:val="16"/>
      <w:lang w:eastAsia="en-US"/>
    </w:rPr>
  </w:style>
  <w:style w:type="character" w:styleId="PageNumber">
    <w:name w:val="page number"/>
    <w:basedOn w:val="DefaultParagraphFont"/>
  </w:style>
  <w:style w:type="character" w:customStyle="1" w:styleId="Heading1Char">
    <w:name w:val="Heading 1 Char"/>
    <w:basedOn w:val="DefaultParagraphFont"/>
    <w:rPr>
      <w:rFonts w:ascii="Arial Rounded MT Bold" w:hAnsi="Arial Rounded MT Bold"/>
      <w:b/>
      <w:sz w:val="28"/>
      <w:szCs w:val="28"/>
    </w:rPr>
  </w:style>
  <w:style w:type="character" w:customStyle="1" w:styleId="Heading3Char">
    <w:name w:val="Heading 3 Char"/>
    <w:basedOn w:val="DefaultParagraphFont"/>
    <w:rPr>
      <w:b/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ur\OneDrive\Documents\StartListDOUBLETemplate_v2022-v2%20(14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StartListDOUBLETemplate_v2022-v2 (14)</Template>
  <TotalTime>113</TotalTime>
  <Pages>4</Pages>
  <Words>2909</Words>
  <Characters>16585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Start List Template</vt:lpstr>
    </vt:vector>
  </TitlesOfParts>
  <Company/>
  <LinksUpToDate>false</LinksUpToDate>
  <CharactersWithSpaces>19456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 List Template</dc:title>
  <dc:subject/>
  <dc:creator>Sian Brook</dc:creator>
  <dc:description/>
  <cp:lastModifiedBy>Sian Brook</cp:lastModifiedBy>
  <cp:revision>2</cp:revision>
  <cp:lastPrinted>2025-11-30T08:32:00Z</cp:lastPrinted>
  <dcterms:created xsi:type="dcterms:W3CDTF">2025-11-30T10:34:00Z</dcterms:created>
  <dcterms:modified xsi:type="dcterms:W3CDTF">2025-11-30T10:34:00Z</dcterms:modified>
</cp:coreProperties>
</file>